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218DC" w14:textId="31651AFD" w:rsidR="0060465D" w:rsidRPr="007A1359" w:rsidRDefault="00E704B5" w:rsidP="0036154B">
      <w:pPr>
        <w:pStyle w:val="Otsikko1numeroimaton"/>
        <w:rPr>
          <w:color w:val="002060"/>
        </w:rPr>
      </w:pPr>
      <w:bookmarkStart w:id="0" w:name="_Toc467236389"/>
      <w:bookmarkEnd w:id="0"/>
      <w:r w:rsidRPr="007A1359">
        <w:rPr>
          <w:color w:val="002060"/>
        </w:rPr>
        <w:t>TIEDOTE</w:t>
      </w:r>
      <w:r w:rsidR="0060465D" w:rsidRPr="007A1359">
        <w:rPr>
          <w:color w:val="002060"/>
        </w:rPr>
        <w:t xml:space="preserve"> </w:t>
      </w:r>
      <w:r w:rsidRPr="007A1359">
        <w:rPr>
          <w:color w:val="002060"/>
        </w:rPr>
        <w:t xml:space="preserve">TUTKIMUKSESTA </w:t>
      </w:r>
      <w:r w:rsidR="003B269C" w:rsidRPr="007A1359">
        <w:rPr>
          <w:color w:val="002060"/>
        </w:rPr>
        <w:t xml:space="preserve"> </w:t>
      </w:r>
    </w:p>
    <w:p w14:paraId="68BF323F" w14:textId="766CDA84" w:rsidR="00E704B5" w:rsidRPr="001F7485" w:rsidRDefault="00C575BF" w:rsidP="00C575BF">
      <w:pPr>
        <w:rPr>
          <w:rFonts w:asciiTheme="majorHAnsi" w:hAnsiTheme="majorHAnsi"/>
          <w:color w:val="007E93"/>
        </w:rPr>
      </w:pPr>
      <w:bookmarkStart w:id="1" w:name="_Hlk56599107"/>
      <w:r w:rsidRPr="001F7485">
        <w:rPr>
          <w:rFonts w:asciiTheme="majorHAnsi" w:hAnsiTheme="majorHAnsi"/>
          <w:iCs/>
          <w:color w:val="007E93"/>
        </w:rPr>
        <w:t>[Täydennä</w:t>
      </w:r>
      <w:r w:rsidR="008977EB" w:rsidRPr="001F7485">
        <w:rPr>
          <w:rFonts w:asciiTheme="majorHAnsi" w:hAnsiTheme="majorHAnsi"/>
          <w:iCs/>
          <w:color w:val="007E93"/>
        </w:rPr>
        <w:t xml:space="preserve"> tähän</w:t>
      </w:r>
      <w:r w:rsidRPr="001F7485">
        <w:rPr>
          <w:rFonts w:asciiTheme="majorHAnsi" w:hAnsiTheme="majorHAnsi"/>
          <w:iCs/>
          <w:color w:val="007E93"/>
        </w:rPr>
        <w:t xml:space="preserve"> tutkimuksen nimi </w:t>
      </w:r>
      <w:r w:rsidR="0078056E" w:rsidRPr="001F7485">
        <w:rPr>
          <w:rFonts w:asciiTheme="majorHAnsi" w:hAnsiTheme="majorHAnsi"/>
          <w:color w:val="007E93"/>
        </w:rPr>
        <w:t>suomeksi</w:t>
      </w:r>
      <w:r w:rsidR="006A3FA8" w:rsidRPr="001F7485">
        <w:rPr>
          <w:rFonts w:asciiTheme="majorHAnsi" w:hAnsiTheme="majorHAnsi"/>
          <w:color w:val="007E93"/>
        </w:rPr>
        <w:t>,</w:t>
      </w:r>
      <w:r w:rsidR="0078056E" w:rsidRPr="001F7485">
        <w:rPr>
          <w:rFonts w:asciiTheme="majorHAnsi" w:hAnsiTheme="majorHAnsi"/>
          <w:color w:val="007E93"/>
        </w:rPr>
        <w:t xml:space="preserve"> ruotsiksi ta</w:t>
      </w:r>
      <w:r w:rsidR="006A3FA8" w:rsidRPr="001F7485">
        <w:rPr>
          <w:rFonts w:asciiTheme="majorHAnsi" w:hAnsiTheme="majorHAnsi"/>
          <w:color w:val="007E93"/>
        </w:rPr>
        <w:t>i</w:t>
      </w:r>
      <w:r w:rsidR="0078056E" w:rsidRPr="001F7485">
        <w:rPr>
          <w:rFonts w:asciiTheme="majorHAnsi" w:hAnsiTheme="majorHAnsi"/>
          <w:color w:val="007E93"/>
        </w:rPr>
        <w:t xml:space="preserve"> englanniksi</w:t>
      </w:r>
      <w:r w:rsidR="007866C5" w:rsidRPr="001F7485">
        <w:rPr>
          <w:rFonts w:asciiTheme="majorHAnsi" w:hAnsiTheme="majorHAnsi"/>
          <w:color w:val="007E93"/>
        </w:rPr>
        <w:t>]</w:t>
      </w:r>
    </w:p>
    <w:p w14:paraId="79C0C1A3" w14:textId="1F87E493" w:rsidR="00E704B5" w:rsidRPr="006E74C6" w:rsidRDefault="00E704B5" w:rsidP="00E704B5">
      <w:pPr>
        <w:rPr>
          <w:rFonts w:asciiTheme="majorHAnsi" w:hAnsiTheme="majorHAnsi"/>
          <w:color w:val="008080"/>
        </w:rPr>
      </w:pPr>
    </w:p>
    <w:bookmarkEnd w:id="1"/>
    <w:p w14:paraId="72D18F49" w14:textId="084C9C87" w:rsidR="00E704B5" w:rsidRPr="00897115" w:rsidRDefault="00E704B5" w:rsidP="0036154B">
      <w:pPr>
        <w:pStyle w:val="Otsikko2numeroimaton"/>
      </w:pPr>
      <w:r w:rsidRPr="00897115">
        <w:t>Pyyntö osallistua tutkimukseen</w:t>
      </w:r>
      <w:r w:rsidR="00D4386C" w:rsidRPr="00897115">
        <w:t xml:space="preserve"> </w:t>
      </w:r>
    </w:p>
    <w:p w14:paraId="6C72D422" w14:textId="3ECF7394" w:rsidR="00E704B5" w:rsidRPr="00897115" w:rsidRDefault="7E69F2D7" w:rsidP="4F54F1CE">
      <w:pPr>
        <w:rPr>
          <w:rFonts w:asciiTheme="majorHAnsi" w:hAnsiTheme="majorHAnsi"/>
          <w:color w:val="808080" w:themeColor="background1" w:themeShade="80"/>
        </w:rPr>
      </w:pPr>
      <w:r w:rsidRPr="00897115">
        <w:rPr>
          <w:rFonts w:asciiTheme="majorHAnsi" w:hAnsiTheme="majorHAnsi"/>
          <w:color w:val="auto"/>
        </w:rPr>
        <w:t>Sinua</w:t>
      </w:r>
      <w:r w:rsidR="00E704B5" w:rsidRPr="00897115">
        <w:rPr>
          <w:rFonts w:asciiTheme="majorHAnsi" w:hAnsiTheme="majorHAnsi"/>
          <w:color w:val="auto"/>
        </w:rPr>
        <w:t xml:space="preserve"> pyydetään mukaan tutkimukseen, jossa selvitetään</w:t>
      </w:r>
      <w:r w:rsidR="00897F5F">
        <w:rPr>
          <w:rFonts w:asciiTheme="majorHAnsi" w:hAnsiTheme="majorHAnsi"/>
          <w:color w:val="auto"/>
        </w:rPr>
        <w:t xml:space="preserve"> </w:t>
      </w:r>
      <w:r w:rsidR="00904F3C" w:rsidRPr="006E74C6">
        <w:rPr>
          <w:rFonts w:asciiTheme="majorHAnsi" w:hAnsiTheme="majorHAnsi"/>
          <w:color w:val="007E93"/>
        </w:rPr>
        <w:t>[</w:t>
      </w:r>
      <w:r w:rsidR="6FB5F94A" w:rsidRPr="006E74C6">
        <w:rPr>
          <w:rFonts w:asciiTheme="majorHAnsi" w:hAnsiTheme="majorHAnsi"/>
          <w:color w:val="007E93"/>
        </w:rPr>
        <w:t xml:space="preserve">täydennä: </w:t>
      </w:r>
      <w:r w:rsidR="00E704B5" w:rsidRPr="006E74C6">
        <w:rPr>
          <w:rFonts w:asciiTheme="majorHAnsi" w:hAnsiTheme="majorHAnsi"/>
          <w:color w:val="007E93"/>
        </w:rPr>
        <w:t>lyhyt ja ymmärrettävä kuvaus tutkimuksen tarkoituksesta</w:t>
      </w:r>
      <w:r w:rsidR="00904F3C" w:rsidRPr="006E74C6">
        <w:rPr>
          <w:rFonts w:asciiTheme="majorHAnsi" w:hAnsiTheme="majorHAnsi"/>
          <w:color w:val="007E93"/>
        </w:rPr>
        <w:t>]</w:t>
      </w:r>
      <w:r w:rsidR="00E704B5" w:rsidRPr="006E74C6">
        <w:rPr>
          <w:rFonts w:asciiTheme="majorHAnsi" w:hAnsiTheme="majorHAnsi"/>
          <w:color w:val="007E93"/>
        </w:rPr>
        <w:t>.</w:t>
      </w:r>
      <w:r w:rsidR="00E704B5" w:rsidRPr="00897115">
        <w:rPr>
          <w:rFonts w:asciiTheme="majorHAnsi" w:hAnsiTheme="majorHAnsi"/>
          <w:color w:val="auto"/>
        </w:rPr>
        <w:t xml:space="preserve"> Tämä tiedote kuvaa tutkimusta ja</w:t>
      </w:r>
      <w:r w:rsidR="1C731497" w:rsidRPr="00897115">
        <w:rPr>
          <w:rFonts w:asciiTheme="majorHAnsi" w:hAnsiTheme="majorHAnsi"/>
          <w:color w:val="auto"/>
        </w:rPr>
        <w:t xml:space="preserve"> sinun</w:t>
      </w:r>
      <w:r w:rsidR="00E704B5" w:rsidRPr="00897115">
        <w:rPr>
          <w:rFonts w:asciiTheme="majorHAnsi" w:hAnsiTheme="majorHAnsi"/>
          <w:color w:val="auto"/>
        </w:rPr>
        <w:t xml:space="preserve"> mahdollista osuutt</w:t>
      </w:r>
      <w:r w:rsidR="59D552E3" w:rsidRPr="00897115">
        <w:rPr>
          <w:rFonts w:asciiTheme="majorHAnsi" w:hAnsiTheme="majorHAnsi"/>
          <w:color w:val="auto"/>
        </w:rPr>
        <w:t>asi</w:t>
      </w:r>
      <w:r w:rsidR="00E704B5" w:rsidRPr="00897115">
        <w:rPr>
          <w:rFonts w:asciiTheme="majorHAnsi" w:hAnsiTheme="majorHAnsi"/>
          <w:color w:val="auto"/>
        </w:rPr>
        <w:t xml:space="preserve"> siinä.</w:t>
      </w:r>
    </w:p>
    <w:p w14:paraId="0A436162" w14:textId="77777777" w:rsidR="00505055" w:rsidRPr="00897115" w:rsidRDefault="00505055" w:rsidP="00E704B5">
      <w:pPr>
        <w:rPr>
          <w:rFonts w:asciiTheme="majorHAnsi" w:hAnsiTheme="majorHAnsi"/>
        </w:rPr>
      </w:pPr>
    </w:p>
    <w:p w14:paraId="1A896E4F" w14:textId="1D574E96" w:rsidR="00E704B5" w:rsidRPr="004D7FE4" w:rsidRDefault="00E704B5" w:rsidP="4F54F1CE">
      <w:pPr>
        <w:rPr>
          <w:rFonts w:asciiTheme="majorHAnsi" w:hAnsiTheme="majorHAnsi"/>
          <w:b/>
          <w:bCs/>
          <w:color w:val="auto"/>
          <w:sz w:val="36"/>
          <w:szCs w:val="36"/>
        </w:rPr>
      </w:pPr>
      <w:r w:rsidRPr="00897115">
        <w:rPr>
          <w:rFonts w:asciiTheme="majorHAnsi" w:hAnsiTheme="majorHAnsi"/>
          <w:color w:val="auto"/>
        </w:rPr>
        <w:t>Lu</w:t>
      </w:r>
      <w:r w:rsidR="716690B2" w:rsidRPr="00897115">
        <w:rPr>
          <w:rFonts w:asciiTheme="majorHAnsi" w:hAnsiTheme="majorHAnsi"/>
          <w:color w:val="auto"/>
        </w:rPr>
        <w:t>e</w:t>
      </w:r>
      <w:r w:rsidRPr="00897115">
        <w:rPr>
          <w:rFonts w:asciiTheme="majorHAnsi" w:hAnsiTheme="majorHAnsi"/>
          <w:color w:val="auto"/>
        </w:rPr>
        <w:t xml:space="preserve"> rauhassa tämä tiedote. Jos </w:t>
      </w:r>
      <w:r w:rsidR="55EC2BCA" w:rsidRPr="00897115">
        <w:rPr>
          <w:rFonts w:asciiTheme="majorHAnsi" w:hAnsiTheme="majorHAnsi"/>
          <w:color w:val="auto"/>
        </w:rPr>
        <w:t>sinulla</w:t>
      </w:r>
      <w:r w:rsidRPr="00897115">
        <w:rPr>
          <w:rFonts w:asciiTheme="majorHAnsi" w:hAnsiTheme="majorHAnsi"/>
          <w:color w:val="auto"/>
        </w:rPr>
        <w:t xml:space="preserve"> on kysyttävää, </w:t>
      </w:r>
      <w:r w:rsidR="00554F98" w:rsidRPr="00897115">
        <w:rPr>
          <w:rFonts w:asciiTheme="majorHAnsi" w:hAnsiTheme="majorHAnsi"/>
          <w:color w:val="auto"/>
        </w:rPr>
        <w:t>ota yhteyttä</w:t>
      </w:r>
      <w:r w:rsidRPr="00897115">
        <w:rPr>
          <w:rFonts w:asciiTheme="majorHAnsi" w:hAnsiTheme="majorHAnsi"/>
          <w:color w:val="auto"/>
        </w:rPr>
        <w:t xml:space="preserve"> </w:t>
      </w:r>
      <w:r w:rsidR="0021327A" w:rsidRPr="009B4FC2">
        <w:rPr>
          <w:rFonts w:asciiTheme="majorHAnsi" w:hAnsiTheme="majorHAnsi"/>
          <w:color w:val="auto"/>
        </w:rPr>
        <w:t xml:space="preserve">tutkimuksen </w:t>
      </w:r>
      <w:r w:rsidR="00376F96" w:rsidRPr="009B4FC2">
        <w:rPr>
          <w:rFonts w:asciiTheme="majorHAnsi" w:hAnsiTheme="majorHAnsi"/>
          <w:color w:val="auto"/>
        </w:rPr>
        <w:t>vastuututkijaan</w:t>
      </w:r>
      <w:r w:rsidR="004D7FE4" w:rsidRPr="009B4FC2">
        <w:rPr>
          <w:rFonts w:asciiTheme="majorHAnsi" w:hAnsiTheme="majorHAnsi"/>
          <w:color w:val="auto"/>
        </w:rPr>
        <w:t xml:space="preserve"> </w:t>
      </w:r>
      <w:r w:rsidRPr="00897115">
        <w:rPr>
          <w:rFonts w:asciiTheme="majorHAnsi" w:hAnsiTheme="majorHAnsi"/>
          <w:color w:val="auto"/>
        </w:rPr>
        <w:t>tai muuhun tutkimushenkilökuntaan (yhteystiedot löytyvät asiakirjan lopusta).</w:t>
      </w:r>
      <w:r w:rsidR="004D7FE4">
        <w:rPr>
          <w:rFonts w:asciiTheme="majorHAnsi" w:hAnsiTheme="majorHAnsi"/>
          <w:color w:val="auto"/>
        </w:rPr>
        <w:t xml:space="preserve"> </w:t>
      </w:r>
    </w:p>
    <w:p w14:paraId="7253FF6C" w14:textId="77777777" w:rsidR="00AE3B28" w:rsidRPr="00897115" w:rsidRDefault="00AE3B28" w:rsidP="4F54F1CE">
      <w:pPr>
        <w:rPr>
          <w:rFonts w:asciiTheme="majorHAnsi" w:hAnsiTheme="majorHAnsi"/>
          <w:color w:val="auto"/>
        </w:rPr>
      </w:pPr>
    </w:p>
    <w:p w14:paraId="77E175A2" w14:textId="680C0498" w:rsidR="00E704B5" w:rsidRPr="00897115" w:rsidRDefault="00E704B5" w:rsidP="4F54F1CE">
      <w:pPr>
        <w:rPr>
          <w:rFonts w:asciiTheme="majorHAnsi" w:hAnsiTheme="majorHAnsi"/>
          <w:color w:val="auto"/>
        </w:rPr>
      </w:pPr>
      <w:r w:rsidRPr="00897115">
        <w:rPr>
          <w:rFonts w:asciiTheme="majorHAnsi" w:hAnsiTheme="majorHAnsi"/>
          <w:color w:val="auto"/>
        </w:rPr>
        <w:t xml:space="preserve">Jos päätät osallistua tutkimukseen, </w:t>
      </w:r>
      <w:r w:rsidR="3A78E7DF" w:rsidRPr="00897115">
        <w:rPr>
          <w:rFonts w:asciiTheme="majorHAnsi" w:hAnsiTheme="majorHAnsi"/>
          <w:color w:val="auto"/>
        </w:rPr>
        <w:t>sinua</w:t>
      </w:r>
      <w:r w:rsidRPr="00897115">
        <w:rPr>
          <w:rFonts w:asciiTheme="majorHAnsi" w:hAnsiTheme="majorHAnsi"/>
          <w:color w:val="auto"/>
        </w:rPr>
        <w:t xml:space="preserve"> pyydetään allekirjoittamaan </w:t>
      </w:r>
      <w:r w:rsidR="00D64AA3" w:rsidRPr="00897115">
        <w:rPr>
          <w:rFonts w:asciiTheme="majorHAnsi" w:hAnsiTheme="majorHAnsi"/>
          <w:color w:val="auto"/>
        </w:rPr>
        <w:t xml:space="preserve">erillinen </w:t>
      </w:r>
      <w:r w:rsidRPr="00897115">
        <w:rPr>
          <w:rFonts w:asciiTheme="majorHAnsi" w:hAnsiTheme="majorHAnsi"/>
          <w:color w:val="auto"/>
        </w:rPr>
        <w:t>suostu</w:t>
      </w:r>
      <w:r w:rsidR="006A3FA8" w:rsidRPr="00897115">
        <w:rPr>
          <w:rFonts w:asciiTheme="majorHAnsi" w:hAnsiTheme="majorHAnsi"/>
          <w:color w:val="auto"/>
        </w:rPr>
        <w:t>mus</w:t>
      </w:r>
      <w:r w:rsidRPr="00897115">
        <w:rPr>
          <w:rFonts w:asciiTheme="majorHAnsi" w:hAnsiTheme="majorHAnsi"/>
          <w:color w:val="auto"/>
        </w:rPr>
        <w:t>.</w:t>
      </w:r>
    </w:p>
    <w:p w14:paraId="33D5A726" w14:textId="77777777" w:rsidR="00554F98" w:rsidRPr="00897115" w:rsidRDefault="00554F98" w:rsidP="4F54F1CE">
      <w:pPr>
        <w:rPr>
          <w:rFonts w:asciiTheme="majorHAnsi" w:hAnsiTheme="majorHAnsi"/>
          <w:color w:val="auto"/>
        </w:rPr>
      </w:pPr>
    </w:p>
    <w:p w14:paraId="6C141782" w14:textId="784718C9" w:rsidR="00B47C54" w:rsidRPr="00897115" w:rsidRDefault="00B47C54" w:rsidP="4F54F1CE">
      <w:pPr>
        <w:rPr>
          <w:rFonts w:asciiTheme="majorHAnsi" w:hAnsiTheme="majorHAnsi"/>
          <w:color w:val="auto"/>
        </w:rPr>
      </w:pPr>
      <w:r w:rsidRPr="00511191">
        <w:rPr>
          <w:rFonts w:asciiTheme="majorHAnsi" w:hAnsiTheme="majorHAnsi"/>
          <w:color w:val="auto"/>
        </w:rPr>
        <w:t>HUS</w:t>
      </w:r>
      <w:r w:rsidR="00897F5F" w:rsidRPr="00511191">
        <w:rPr>
          <w:rFonts w:asciiTheme="majorHAnsi" w:hAnsiTheme="majorHAnsi"/>
          <w:color w:val="auto"/>
        </w:rPr>
        <w:t xml:space="preserve"> alueellinen lääketieteellinen </w:t>
      </w:r>
      <w:r w:rsidRPr="00511191">
        <w:rPr>
          <w:rFonts w:asciiTheme="majorHAnsi" w:hAnsiTheme="majorHAnsi"/>
          <w:color w:val="auto"/>
        </w:rPr>
        <w:t>tutkimuseettinen toimikunta</w:t>
      </w:r>
      <w:r w:rsidRPr="00897115">
        <w:rPr>
          <w:rFonts w:asciiTheme="majorHAnsi" w:hAnsiTheme="majorHAnsi"/>
          <w:color w:val="auto"/>
        </w:rPr>
        <w:t xml:space="preserve"> on antanut tutkimussuunnitelmalle puoltavan lausunnon.</w:t>
      </w:r>
    </w:p>
    <w:p w14:paraId="59D6AD4C" w14:textId="351E2990" w:rsidR="00EA49DE" w:rsidRPr="00897115" w:rsidRDefault="00222E9A" w:rsidP="00DA7892">
      <w:pPr>
        <w:pStyle w:val="Otsikko2numeroimaton"/>
      </w:pPr>
      <w:r w:rsidRPr="00897115">
        <w:t>Osallistumisen vapaaehtoisuus,</w:t>
      </w:r>
      <w:r w:rsidR="000B6604" w:rsidRPr="00897115">
        <w:t xml:space="preserve"> keskeyt</w:t>
      </w:r>
      <w:r w:rsidR="00333645" w:rsidRPr="00897115">
        <w:t>täminen</w:t>
      </w:r>
      <w:r w:rsidR="000B6604" w:rsidRPr="00897115">
        <w:t xml:space="preserve"> ja</w:t>
      </w:r>
      <w:r w:rsidR="00333645" w:rsidRPr="00897115">
        <w:t xml:space="preserve"> suostumuksen</w:t>
      </w:r>
      <w:r w:rsidR="000B6604" w:rsidRPr="00897115">
        <w:t xml:space="preserve"> peruuttaminen</w:t>
      </w:r>
    </w:p>
    <w:p w14:paraId="4F8E6920" w14:textId="0938EDEB" w:rsidR="0079059C" w:rsidRPr="00897115" w:rsidRDefault="00333645" w:rsidP="000B6604">
      <w:pPr>
        <w:rPr>
          <w:rFonts w:asciiTheme="majorHAnsi" w:hAnsiTheme="majorHAnsi"/>
          <w:color w:val="auto"/>
        </w:rPr>
      </w:pPr>
      <w:r w:rsidRPr="00897115">
        <w:rPr>
          <w:rFonts w:asciiTheme="majorHAnsi" w:hAnsiTheme="majorHAnsi"/>
          <w:color w:val="auto"/>
        </w:rPr>
        <w:t xml:space="preserve">Tähän tutkimukseen osallistuminen on vapaaehtoista. Voit kieltäytyä osallistumasta tutkimukseen, </w:t>
      </w:r>
      <w:r w:rsidR="00883096" w:rsidRPr="00897115">
        <w:rPr>
          <w:rFonts w:asciiTheme="majorHAnsi" w:hAnsiTheme="majorHAnsi"/>
          <w:color w:val="auto"/>
        </w:rPr>
        <w:t xml:space="preserve">keskeyttää osallistumisesi tai </w:t>
      </w:r>
      <w:r w:rsidRPr="00897115">
        <w:rPr>
          <w:rFonts w:asciiTheme="majorHAnsi" w:hAnsiTheme="majorHAnsi"/>
          <w:color w:val="auto"/>
        </w:rPr>
        <w:t xml:space="preserve">peruuttaa </w:t>
      </w:r>
      <w:r w:rsidR="006B587A" w:rsidRPr="00897115">
        <w:rPr>
          <w:rFonts w:asciiTheme="majorHAnsi" w:hAnsiTheme="majorHAnsi"/>
          <w:color w:val="auto"/>
        </w:rPr>
        <w:t xml:space="preserve">jo annetun </w:t>
      </w:r>
      <w:r w:rsidRPr="00897115">
        <w:rPr>
          <w:rFonts w:asciiTheme="majorHAnsi" w:hAnsiTheme="majorHAnsi"/>
          <w:color w:val="auto"/>
        </w:rPr>
        <w:t>suostumuksesi tähän tutkimukseen syytä ilmoittamatta, milloin tahansa tutkimuksen aikana ilman, että se vaikuttaa oikeuteesi saada tarvitsemaasi hoitoa.</w:t>
      </w:r>
    </w:p>
    <w:p w14:paraId="0035AA96" w14:textId="77777777" w:rsidR="0079059C" w:rsidRPr="00897115" w:rsidRDefault="0079059C" w:rsidP="000B6604">
      <w:pPr>
        <w:rPr>
          <w:rFonts w:asciiTheme="majorHAnsi" w:hAnsiTheme="majorHAnsi"/>
          <w:color w:val="808080" w:themeColor="background1" w:themeShade="80"/>
        </w:rPr>
      </w:pPr>
    </w:p>
    <w:p w14:paraId="33668D02" w14:textId="29C405F7" w:rsidR="00333645" w:rsidRPr="006E74C6" w:rsidRDefault="00333645" w:rsidP="000B6604">
      <w:pPr>
        <w:rPr>
          <w:rFonts w:asciiTheme="majorHAnsi" w:hAnsiTheme="majorHAnsi"/>
          <w:color w:val="007E93"/>
        </w:rPr>
      </w:pPr>
      <w:r w:rsidRPr="00511191">
        <w:rPr>
          <w:rFonts w:asciiTheme="majorHAnsi" w:hAnsiTheme="majorHAnsi"/>
          <w:color w:val="auto"/>
        </w:rPr>
        <w:t>Halutessasi peruuttaa tutkimukseen osallistumisesi ot</w:t>
      </w:r>
      <w:r w:rsidR="000B1CC5" w:rsidRPr="00511191">
        <w:rPr>
          <w:rFonts w:asciiTheme="majorHAnsi" w:hAnsiTheme="majorHAnsi"/>
          <w:color w:val="auto"/>
        </w:rPr>
        <w:t>a</w:t>
      </w:r>
      <w:r w:rsidRPr="00511191">
        <w:rPr>
          <w:rFonts w:asciiTheme="majorHAnsi" w:hAnsiTheme="majorHAnsi"/>
          <w:color w:val="auto"/>
        </w:rPr>
        <w:t xml:space="preserve"> yhteyttä</w:t>
      </w:r>
      <w:r w:rsidRPr="00511191">
        <w:rPr>
          <w:rFonts w:asciiTheme="majorHAnsi" w:hAnsiTheme="majorHAnsi"/>
          <w:color w:val="D6267A" w:themeColor="accent4" w:themeShade="BF"/>
        </w:rPr>
        <w:t xml:space="preserve"> </w:t>
      </w:r>
      <w:r w:rsidRPr="006E74C6">
        <w:rPr>
          <w:rFonts w:asciiTheme="majorHAnsi" w:hAnsiTheme="majorHAnsi"/>
          <w:color w:val="007E93"/>
        </w:rPr>
        <w:t>[täydennä: keneen ja yhteystiedot</w:t>
      </w:r>
      <w:bookmarkStart w:id="2" w:name="_Hlk127449155"/>
      <w:r w:rsidRPr="006E74C6">
        <w:rPr>
          <w:rFonts w:asciiTheme="majorHAnsi" w:hAnsiTheme="majorHAnsi"/>
          <w:color w:val="007E93"/>
        </w:rPr>
        <w:t>]</w:t>
      </w:r>
      <w:bookmarkEnd w:id="2"/>
    </w:p>
    <w:p w14:paraId="15BE8208" w14:textId="77777777" w:rsidR="00311FDC" w:rsidRPr="00897115" w:rsidRDefault="00311FDC" w:rsidP="00311FDC">
      <w:pPr>
        <w:rPr>
          <w:rFonts w:asciiTheme="majorHAnsi" w:hAnsiTheme="majorHAnsi"/>
          <w:i/>
          <w:iCs/>
        </w:rPr>
      </w:pPr>
    </w:p>
    <w:p w14:paraId="2EFFABC2" w14:textId="77777777" w:rsidR="00897115" w:rsidRDefault="00014237" w:rsidP="00897115">
      <w:pPr>
        <w:rPr>
          <w:rFonts w:asciiTheme="majorHAnsi" w:hAnsiTheme="majorHAnsi"/>
          <w:color w:val="auto"/>
        </w:rPr>
      </w:pPr>
      <w:r w:rsidRPr="00897115">
        <w:rPr>
          <w:rFonts w:asciiTheme="majorHAnsi" w:hAnsiTheme="majorHAnsi"/>
          <w:color w:val="auto"/>
        </w:rPr>
        <w:t>Jos päätät peruuttaa suostumuksesi, sinusta siihen mennessä kerättyjä tietoja ja/tai näytteitä käytetään osana tutkimusaineistoa.</w:t>
      </w:r>
      <w:r w:rsidR="00897115">
        <w:rPr>
          <w:rFonts w:asciiTheme="majorHAnsi" w:hAnsiTheme="majorHAnsi"/>
          <w:color w:val="auto"/>
        </w:rPr>
        <w:t xml:space="preserve"> </w:t>
      </w:r>
    </w:p>
    <w:p w14:paraId="6EAB7BDB" w14:textId="77777777" w:rsidR="00897115" w:rsidRDefault="00897115" w:rsidP="00897115">
      <w:pPr>
        <w:rPr>
          <w:rFonts w:asciiTheme="majorHAnsi" w:hAnsiTheme="majorHAnsi"/>
          <w:color w:val="auto"/>
        </w:rPr>
      </w:pPr>
    </w:p>
    <w:p w14:paraId="74AA95BB" w14:textId="43BB6B08" w:rsidR="005E3328" w:rsidRDefault="0036154B" w:rsidP="00897115">
      <w:pPr>
        <w:rPr>
          <w:rFonts w:asciiTheme="majorHAnsi" w:hAnsiTheme="majorHAnsi"/>
          <w:b/>
          <w:bCs/>
        </w:rPr>
      </w:pPr>
      <w:r w:rsidRPr="00897115">
        <w:rPr>
          <w:rFonts w:asciiTheme="majorHAnsi" w:hAnsiTheme="majorHAnsi"/>
          <w:b/>
          <w:bCs/>
        </w:rPr>
        <w:t xml:space="preserve">Mitä tutkitaan ja miksi </w:t>
      </w:r>
    </w:p>
    <w:p w14:paraId="0805F018" w14:textId="77777777" w:rsidR="00897115" w:rsidRPr="00897115" w:rsidRDefault="00897115" w:rsidP="00897115">
      <w:pPr>
        <w:rPr>
          <w:rFonts w:asciiTheme="majorHAnsi" w:hAnsiTheme="majorHAnsi"/>
          <w:b/>
          <w:bCs/>
        </w:rPr>
      </w:pPr>
    </w:p>
    <w:p w14:paraId="3FA83E59" w14:textId="1BBC821E" w:rsidR="00674237" w:rsidRPr="006E74C6" w:rsidRDefault="00DC4197" w:rsidP="00674237">
      <w:pPr>
        <w:rPr>
          <w:rFonts w:asciiTheme="majorHAnsi" w:hAnsiTheme="majorHAnsi"/>
          <w:iCs/>
          <w:color w:val="007E93"/>
        </w:rPr>
      </w:pPr>
      <w:r w:rsidRPr="006E74C6">
        <w:rPr>
          <w:rFonts w:asciiTheme="majorHAnsi" w:hAnsiTheme="majorHAnsi"/>
          <w:iCs/>
          <w:color w:val="007E93"/>
        </w:rPr>
        <w:t>[</w:t>
      </w:r>
      <w:r w:rsidR="00674237" w:rsidRPr="006E74C6">
        <w:rPr>
          <w:rFonts w:asciiTheme="majorHAnsi" w:hAnsiTheme="majorHAnsi"/>
          <w:iCs/>
          <w:color w:val="007E93"/>
        </w:rPr>
        <w:t>Kirjaa tähän tutkimuksen tausta ja tarkoitus</w:t>
      </w:r>
      <w:r w:rsidRPr="006E74C6">
        <w:rPr>
          <w:rFonts w:asciiTheme="majorHAnsi" w:hAnsiTheme="majorHAnsi"/>
          <w:iCs/>
          <w:color w:val="007E93"/>
        </w:rPr>
        <w:t>]</w:t>
      </w:r>
    </w:p>
    <w:p w14:paraId="59CEA5E0" w14:textId="77777777" w:rsidR="001B31C1" w:rsidRPr="00897115" w:rsidRDefault="001B31C1" w:rsidP="001B31C1">
      <w:pPr>
        <w:rPr>
          <w:rFonts w:asciiTheme="majorHAnsi" w:hAnsiTheme="majorHAnsi"/>
          <w:i/>
        </w:rPr>
      </w:pPr>
    </w:p>
    <w:p w14:paraId="67BE56AB" w14:textId="424484D0" w:rsidR="001B31C1" w:rsidRPr="006E74C6" w:rsidRDefault="001B31C1" w:rsidP="001B31C1">
      <w:pPr>
        <w:rPr>
          <w:rFonts w:asciiTheme="majorHAnsi" w:hAnsiTheme="majorHAnsi"/>
          <w:color w:val="008080"/>
        </w:rPr>
      </w:pPr>
      <w:r w:rsidRPr="00897115">
        <w:rPr>
          <w:rFonts w:asciiTheme="majorHAnsi" w:hAnsiTheme="majorHAnsi"/>
          <w:color w:val="auto"/>
        </w:rPr>
        <w:t xml:space="preserve">Tämän </w:t>
      </w:r>
      <w:r w:rsidR="009F1DF4" w:rsidRPr="006E74C6">
        <w:rPr>
          <w:rFonts w:asciiTheme="majorHAnsi" w:hAnsiTheme="majorHAnsi"/>
          <w:color w:val="007E93"/>
        </w:rPr>
        <w:t>terveys</w:t>
      </w:r>
      <w:r w:rsidR="00131E10" w:rsidRPr="006E74C6">
        <w:rPr>
          <w:rFonts w:asciiTheme="majorHAnsi" w:hAnsiTheme="majorHAnsi"/>
          <w:color w:val="007E93"/>
        </w:rPr>
        <w:t>-/</w:t>
      </w:r>
      <w:r w:rsidR="009F1DF4" w:rsidRPr="006E74C6">
        <w:rPr>
          <w:rFonts w:asciiTheme="majorHAnsi" w:hAnsiTheme="majorHAnsi"/>
          <w:color w:val="007E93"/>
        </w:rPr>
        <w:t>lääke</w:t>
      </w:r>
      <w:r w:rsidR="58E9DAC2" w:rsidRPr="006E74C6">
        <w:rPr>
          <w:rFonts w:asciiTheme="majorHAnsi" w:hAnsiTheme="majorHAnsi"/>
          <w:color w:val="007E93"/>
        </w:rPr>
        <w:t>tieteellisen</w:t>
      </w:r>
      <w:r w:rsidR="3E9DB8C7" w:rsidRPr="006E74C6">
        <w:rPr>
          <w:rFonts w:asciiTheme="majorHAnsi" w:hAnsiTheme="majorHAnsi"/>
          <w:color w:val="007E93"/>
        </w:rPr>
        <w:t xml:space="preserve"> </w:t>
      </w:r>
      <w:r w:rsidRPr="00897115">
        <w:rPr>
          <w:rFonts w:asciiTheme="majorHAnsi" w:hAnsiTheme="majorHAnsi"/>
          <w:color w:val="auto"/>
        </w:rPr>
        <w:t>tutkimuksen tavoitteena on selvittää, onko</w:t>
      </w:r>
      <w:r w:rsidR="25A95F50" w:rsidRPr="00897115">
        <w:rPr>
          <w:rFonts w:asciiTheme="majorHAnsi" w:hAnsiTheme="majorHAnsi"/>
          <w:color w:val="auto"/>
        </w:rPr>
        <w:t xml:space="preserve"> </w:t>
      </w:r>
      <w:r w:rsidRPr="0061144A">
        <w:rPr>
          <w:rFonts w:asciiTheme="majorHAnsi" w:hAnsiTheme="majorHAnsi"/>
          <w:color w:val="008080"/>
        </w:rPr>
        <w:t>(</w:t>
      </w:r>
      <w:r w:rsidRPr="006E74C6">
        <w:rPr>
          <w:rFonts w:asciiTheme="majorHAnsi" w:hAnsiTheme="majorHAnsi"/>
          <w:color w:val="007E93"/>
        </w:rPr>
        <w:t>sairauden, tyypin 2 diabeteksen, epilepsian, kohonneen verenpaineen jne.) hoidossa/ehkäisyssä/</w:t>
      </w:r>
      <w:proofErr w:type="spellStart"/>
      <w:r w:rsidRPr="006E74C6">
        <w:rPr>
          <w:rFonts w:asciiTheme="majorHAnsi" w:hAnsiTheme="majorHAnsi"/>
          <w:color w:val="007E93"/>
        </w:rPr>
        <w:t>jne</w:t>
      </w:r>
      <w:proofErr w:type="spellEnd"/>
      <w:r w:rsidR="008A0760" w:rsidRPr="00897115">
        <w:rPr>
          <w:rFonts w:asciiTheme="majorHAnsi" w:hAnsiTheme="majorHAnsi"/>
          <w:color w:val="auto"/>
        </w:rPr>
        <w:t xml:space="preserve"> parempi kuin </w:t>
      </w:r>
      <w:r w:rsidR="00AA7DB3" w:rsidRPr="006E74C6">
        <w:rPr>
          <w:rFonts w:asciiTheme="majorHAnsi" w:hAnsiTheme="majorHAnsi"/>
          <w:b/>
          <w:bCs/>
          <w:color w:val="008080"/>
        </w:rPr>
        <w:t>X</w:t>
      </w:r>
      <w:r w:rsidR="008A0760" w:rsidRPr="006E74C6">
        <w:rPr>
          <w:rFonts w:asciiTheme="majorHAnsi" w:hAnsiTheme="majorHAnsi"/>
          <w:color w:val="008080"/>
        </w:rPr>
        <w:t xml:space="preserve"> tms</w:t>
      </w:r>
      <w:r w:rsidRPr="006E74C6">
        <w:rPr>
          <w:rFonts w:asciiTheme="majorHAnsi" w:hAnsiTheme="majorHAnsi"/>
          <w:color w:val="008080"/>
        </w:rPr>
        <w:t xml:space="preserve">. </w:t>
      </w:r>
      <w:r w:rsidRPr="00897115">
        <w:rPr>
          <w:rFonts w:asciiTheme="majorHAnsi" w:hAnsiTheme="majorHAnsi"/>
          <w:color w:val="auto"/>
        </w:rPr>
        <w:t>Lisäksi on tarkoitus selvittää</w:t>
      </w:r>
      <w:r w:rsidRPr="00897115">
        <w:rPr>
          <w:rFonts w:asciiTheme="majorHAnsi" w:hAnsiTheme="majorHAnsi"/>
        </w:rPr>
        <w:t xml:space="preserve"> </w:t>
      </w:r>
      <w:r w:rsidR="615A6B7B" w:rsidRPr="006E74C6">
        <w:rPr>
          <w:rFonts w:asciiTheme="majorHAnsi" w:hAnsiTheme="majorHAnsi"/>
          <w:color w:val="008080"/>
        </w:rPr>
        <w:t>[</w:t>
      </w:r>
      <w:r w:rsidRPr="006E74C6">
        <w:rPr>
          <w:rFonts w:asciiTheme="majorHAnsi" w:hAnsiTheme="majorHAnsi"/>
          <w:color w:val="008080"/>
        </w:rPr>
        <w:t>täydennä tarvittaessa muut tutkimuksen tavoitteet</w:t>
      </w:r>
      <w:r w:rsidR="16DC39AC" w:rsidRPr="006E74C6">
        <w:rPr>
          <w:rFonts w:asciiTheme="majorHAnsi" w:hAnsiTheme="majorHAnsi"/>
          <w:color w:val="008080"/>
        </w:rPr>
        <w:t>]</w:t>
      </w:r>
      <w:r w:rsidRPr="006E74C6">
        <w:rPr>
          <w:rFonts w:asciiTheme="majorHAnsi" w:hAnsiTheme="majorHAnsi"/>
          <w:color w:val="008080"/>
        </w:rPr>
        <w:t>.</w:t>
      </w:r>
    </w:p>
    <w:p w14:paraId="0C0FC53A" w14:textId="77777777" w:rsidR="001B31C1" w:rsidRPr="006E74C6" w:rsidRDefault="001B31C1" w:rsidP="001B31C1">
      <w:pPr>
        <w:rPr>
          <w:rFonts w:asciiTheme="majorHAnsi" w:hAnsiTheme="majorHAnsi"/>
          <w:color w:val="008080"/>
        </w:rPr>
      </w:pPr>
    </w:p>
    <w:p w14:paraId="540DF326" w14:textId="6FF2B895" w:rsidR="001B31C1" w:rsidRPr="00897115" w:rsidRDefault="001B31C1" w:rsidP="4F54F1CE">
      <w:pPr>
        <w:rPr>
          <w:rFonts w:asciiTheme="majorHAnsi" w:hAnsiTheme="majorHAnsi"/>
          <w:iCs/>
          <w:color w:val="auto"/>
        </w:rPr>
      </w:pPr>
      <w:r w:rsidRPr="00897115">
        <w:rPr>
          <w:rFonts w:asciiTheme="majorHAnsi" w:hAnsiTheme="majorHAnsi"/>
          <w:color w:val="auto"/>
        </w:rPr>
        <w:t xml:space="preserve">Tutkimukseen pyydetään mukaan henkilöitä, jotka ovat </w:t>
      </w:r>
      <w:r w:rsidR="00F846A6" w:rsidRPr="0061144A">
        <w:rPr>
          <w:rFonts w:asciiTheme="majorHAnsi" w:hAnsiTheme="majorHAnsi"/>
          <w:b/>
          <w:bCs/>
          <w:color w:val="008080"/>
        </w:rPr>
        <w:t>X</w:t>
      </w:r>
      <w:r w:rsidR="00F846A6" w:rsidRPr="00897115">
        <w:rPr>
          <w:rFonts w:asciiTheme="majorHAnsi" w:hAnsiTheme="majorHAnsi"/>
        </w:rPr>
        <w:t>-vuotiaita</w:t>
      </w:r>
      <w:r w:rsidRPr="00897115">
        <w:rPr>
          <w:rFonts w:asciiTheme="majorHAnsi" w:hAnsiTheme="majorHAnsi"/>
          <w:color w:val="D6267A" w:themeColor="accent4" w:themeShade="BF"/>
        </w:rPr>
        <w:t xml:space="preserve"> </w:t>
      </w:r>
      <w:r w:rsidR="1C7FFF66" w:rsidRPr="006E74C6">
        <w:rPr>
          <w:rFonts w:asciiTheme="majorHAnsi" w:hAnsiTheme="majorHAnsi"/>
          <w:color w:val="008080"/>
        </w:rPr>
        <w:t>[</w:t>
      </w:r>
      <w:r w:rsidRPr="006E74C6">
        <w:rPr>
          <w:rFonts w:asciiTheme="majorHAnsi" w:hAnsiTheme="majorHAnsi"/>
          <w:color w:val="008080"/>
        </w:rPr>
        <w:t>täydennä t</w:t>
      </w:r>
      <w:r w:rsidR="33CFC6C4" w:rsidRPr="006E74C6">
        <w:rPr>
          <w:rFonts w:asciiTheme="majorHAnsi" w:hAnsiTheme="majorHAnsi"/>
          <w:color w:val="008080"/>
        </w:rPr>
        <w:t>utkimustasi vastaavilla tiedoilla</w:t>
      </w:r>
      <w:r w:rsidR="00BF78D8" w:rsidRPr="006E74C6">
        <w:rPr>
          <w:rFonts w:asciiTheme="majorHAnsi" w:hAnsiTheme="majorHAnsi"/>
          <w:color w:val="008080"/>
        </w:rPr>
        <w:t>: esim.,</w:t>
      </w:r>
      <w:r w:rsidRPr="006E74C6">
        <w:rPr>
          <w:rFonts w:asciiTheme="majorHAnsi" w:hAnsiTheme="majorHAnsi"/>
          <w:color w:val="008080"/>
        </w:rPr>
        <w:t xml:space="preserve"> joilla on sepelvaltimotauti, mutta ei muita sydämen vajaatoimintaa aiheuttavia sairauksia tai vast.</w:t>
      </w:r>
      <w:r w:rsidR="0049066D" w:rsidRPr="006E74C6">
        <w:rPr>
          <w:rFonts w:asciiTheme="majorHAnsi" w:hAnsiTheme="majorHAnsi"/>
          <w:color w:val="008080"/>
        </w:rPr>
        <w:t xml:space="preserve"> poissulkukriteerejä.</w:t>
      </w:r>
      <w:r w:rsidR="57016972" w:rsidRPr="006E74C6">
        <w:rPr>
          <w:rFonts w:asciiTheme="majorHAnsi" w:hAnsiTheme="majorHAnsi"/>
          <w:color w:val="008080"/>
        </w:rPr>
        <w:t>]</w:t>
      </w:r>
      <w:r w:rsidR="0049066D" w:rsidRPr="00897115">
        <w:rPr>
          <w:rFonts w:asciiTheme="majorHAnsi" w:hAnsiTheme="majorHAnsi"/>
          <w:color w:val="D6267A" w:themeColor="accent4" w:themeShade="BF"/>
        </w:rPr>
        <w:t xml:space="preserve"> </w:t>
      </w:r>
      <w:r w:rsidR="0049066D" w:rsidRPr="00897115">
        <w:rPr>
          <w:rFonts w:asciiTheme="majorHAnsi" w:hAnsiTheme="majorHAnsi"/>
          <w:iCs/>
          <w:color w:val="auto"/>
        </w:rPr>
        <w:t>Tutkimusryhmän edustaja keskustelee kanssasi arvioidessaan, oletko soveltuva osallistumaan tutkimukseen.</w:t>
      </w:r>
    </w:p>
    <w:p w14:paraId="3635D1AC" w14:textId="77777777" w:rsidR="001B31C1" w:rsidRPr="00897115" w:rsidRDefault="001B31C1" w:rsidP="001B31C1">
      <w:pPr>
        <w:rPr>
          <w:rFonts w:asciiTheme="majorHAnsi" w:hAnsiTheme="majorHAnsi"/>
          <w:color w:val="auto"/>
        </w:rPr>
      </w:pPr>
    </w:p>
    <w:p w14:paraId="20EA2E30" w14:textId="6F498BC1" w:rsidR="001B31C1" w:rsidRPr="00897115" w:rsidRDefault="005E15A7" w:rsidP="4F54F1CE">
      <w:pPr>
        <w:rPr>
          <w:rFonts w:asciiTheme="majorHAnsi" w:hAnsiTheme="majorHAnsi"/>
          <w:color w:val="auto"/>
        </w:rPr>
      </w:pPr>
      <w:r w:rsidRPr="00897115">
        <w:rPr>
          <w:rFonts w:asciiTheme="majorHAnsi" w:hAnsiTheme="majorHAnsi"/>
          <w:color w:val="auto"/>
        </w:rPr>
        <w:t xml:space="preserve">Tutkimus toteutetaan </w:t>
      </w:r>
      <w:r w:rsidRPr="006E74C6">
        <w:rPr>
          <w:rFonts w:asciiTheme="majorHAnsi" w:hAnsiTheme="majorHAnsi"/>
          <w:color w:val="007E93"/>
        </w:rPr>
        <w:t>[täydennä</w:t>
      </w:r>
      <w:r w:rsidR="00941111" w:rsidRPr="006E74C6">
        <w:rPr>
          <w:rFonts w:asciiTheme="majorHAnsi" w:hAnsiTheme="majorHAnsi"/>
          <w:color w:val="007E93"/>
        </w:rPr>
        <w:t>:</w:t>
      </w:r>
      <w:r w:rsidRPr="006E74C6">
        <w:rPr>
          <w:rFonts w:asciiTheme="majorHAnsi" w:hAnsiTheme="majorHAnsi"/>
          <w:color w:val="007E93"/>
        </w:rPr>
        <w:t xml:space="preserve"> esim. HUSissa/kaikissa Suomen yliopistosairaaloissa]. </w:t>
      </w:r>
      <w:r w:rsidR="001B31C1" w:rsidRPr="00897115">
        <w:rPr>
          <w:rFonts w:asciiTheme="majorHAnsi" w:hAnsiTheme="majorHAnsi"/>
          <w:color w:val="auto"/>
        </w:rPr>
        <w:t>Tutkimukseen osallistuu noin</w:t>
      </w:r>
      <w:r w:rsidR="001B31C1" w:rsidRPr="00897115">
        <w:rPr>
          <w:rFonts w:asciiTheme="majorHAnsi" w:hAnsiTheme="majorHAnsi"/>
          <w:color w:val="808080" w:themeColor="background1" w:themeShade="80"/>
        </w:rPr>
        <w:t xml:space="preserve"> </w:t>
      </w:r>
      <w:r w:rsidR="00F846A6" w:rsidRPr="0061144A">
        <w:rPr>
          <w:rFonts w:asciiTheme="majorHAnsi" w:hAnsiTheme="majorHAnsi"/>
          <w:b/>
          <w:bCs/>
          <w:color w:val="008080"/>
        </w:rPr>
        <w:t>X</w:t>
      </w:r>
      <w:r w:rsidR="001B31C1" w:rsidRPr="00897115">
        <w:rPr>
          <w:rFonts w:asciiTheme="majorHAnsi" w:hAnsiTheme="majorHAnsi"/>
          <w:color w:val="808080" w:themeColor="background1" w:themeShade="80"/>
        </w:rPr>
        <w:t xml:space="preserve"> </w:t>
      </w:r>
      <w:r w:rsidR="001B31C1" w:rsidRPr="00897115">
        <w:rPr>
          <w:rFonts w:asciiTheme="majorHAnsi" w:hAnsiTheme="majorHAnsi"/>
          <w:color w:val="auto"/>
        </w:rPr>
        <w:t>tutkittavaa</w:t>
      </w:r>
      <w:r w:rsidR="001B31C1" w:rsidRPr="00897115">
        <w:rPr>
          <w:rFonts w:asciiTheme="majorHAnsi" w:hAnsiTheme="majorHAnsi"/>
          <w:color w:val="808080" w:themeColor="background1" w:themeShade="80"/>
        </w:rPr>
        <w:t xml:space="preserve"> </w:t>
      </w:r>
      <w:r w:rsidR="00F846A6" w:rsidRPr="006E74C6">
        <w:rPr>
          <w:rFonts w:asciiTheme="majorHAnsi" w:hAnsiTheme="majorHAnsi"/>
          <w:b/>
          <w:bCs/>
          <w:color w:val="008080"/>
        </w:rPr>
        <w:t>X</w:t>
      </w:r>
      <w:r w:rsidR="001B31C1" w:rsidRPr="00897115">
        <w:rPr>
          <w:rFonts w:asciiTheme="majorHAnsi" w:hAnsiTheme="majorHAnsi"/>
          <w:color w:val="D6267A" w:themeColor="accent4" w:themeShade="BF"/>
        </w:rPr>
        <w:t xml:space="preserve"> </w:t>
      </w:r>
      <w:r w:rsidR="001B31C1" w:rsidRPr="00897115">
        <w:rPr>
          <w:rFonts w:asciiTheme="majorHAnsi" w:hAnsiTheme="majorHAnsi"/>
          <w:color w:val="auto"/>
        </w:rPr>
        <w:t>maassa. Suomessa tutkimukseen osallistuu noin</w:t>
      </w:r>
      <w:r w:rsidR="001B31C1" w:rsidRPr="00897115">
        <w:rPr>
          <w:rFonts w:asciiTheme="majorHAnsi" w:hAnsiTheme="majorHAnsi"/>
          <w:color w:val="808080" w:themeColor="background1" w:themeShade="80"/>
        </w:rPr>
        <w:t xml:space="preserve"> </w:t>
      </w:r>
      <w:r w:rsidR="00F846A6" w:rsidRPr="006E74C6">
        <w:rPr>
          <w:rFonts w:asciiTheme="majorHAnsi" w:hAnsiTheme="majorHAnsi"/>
          <w:b/>
          <w:bCs/>
          <w:color w:val="007E93"/>
        </w:rPr>
        <w:t>X</w:t>
      </w:r>
      <w:r w:rsidR="00F846A6" w:rsidRPr="00897115">
        <w:rPr>
          <w:rFonts w:asciiTheme="majorHAnsi" w:hAnsiTheme="majorHAnsi"/>
          <w:color w:val="D6267A" w:themeColor="accent4" w:themeShade="BF"/>
        </w:rPr>
        <w:t xml:space="preserve"> </w:t>
      </w:r>
      <w:r w:rsidR="001B31C1" w:rsidRPr="00897115">
        <w:rPr>
          <w:rFonts w:asciiTheme="majorHAnsi" w:hAnsiTheme="majorHAnsi"/>
          <w:color w:val="auto"/>
        </w:rPr>
        <w:t>tutkittavaa.</w:t>
      </w:r>
    </w:p>
    <w:p w14:paraId="77D89DD8" w14:textId="02AA944F" w:rsidR="001B31C1" w:rsidRPr="00897115" w:rsidRDefault="001B31C1" w:rsidP="001B31C1">
      <w:pPr>
        <w:pStyle w:val="Otsikko2numeroimaton"/>
      </w:pPr>
      <w:r w:rsidRPr="00897115">
        <w:lastRenderedPageBreak/>
        <w:t>Miten tutkitaan</w:t>
      </w:r>
    </w:p>
    <w:p w14:paraId="73D70C77" w14:textId="753F8265" w:rsidR="00674237" w:rsidRPr="001F7485" w:rsidRDefault="00DC4197" w:rsidP="00674237">
      <w:pPr>
        <w:rPr>
          <w:rFonts w:asciiTheme="majorHAnsi" w:hAnsiTheme="majorHAnsi"/>
          <w:iCs/>
          <w:color w:val="007E93"/>
        </w:rPr>
      </w:pPr>
      <w:r w:rsidRPr="001F7485">
        <w:rPr>
          <w:rFonts w:asciiTheme="majorHAnsi" w:hAnsiTheme="majorHAnsi"/>
          <w:iCs/>
          <w:color w:val="007E93"/>
        </w:rPr>
        <w:t>[Kuvaa tässä</w:t>
      </w:r>
      <w:r w:rsidR="00674237" w:rsidRPr="001F7485">
        <w:rPr>
          <w:rFonts w:asciiTheme="majorHAnsi" w:hAnsiTheme="majorHAnsi"/>
          <w:iCs/>
          <w:color w:val="007E93"/>
        </w:rPr>
        <w:t xml:space="preserve"> tutkimusmenetelmät ja tutkimuksen toimenpiteet</w:t>
      </w:r>
      <w:r w:rsidRPr="001F7485">
        <w:rPr>
          <w:rFonts w:asciiTheme="majorHAnsi" w:hAnsiTheme="majorHAnsi"/>
          <w:iCs/>
          <w:color w:val="007E93"/>
        </w:rPr>
        <w:t>]</w:t>
      </w:r>
      <w:r w:rsidR="00674237" w:rsidRPr="001F7485">
        <w:rPr>
          <w:rFonts w:asciiTheme="majorHAnsi" w:hAnsiTheme="majorHAnsi"/>
          <w:iCs/>
          <w:color w:val="007E93"/>
        </w:rPr>
        <w:t xml:space="preserve"> </w:t>
      </w:r>
    </w:p>
    <w:p w14:paraId="72A0A665" w14:textId="61EC9E7E" w:rsidR="0036154B" w:rsidRPr="001F7485" w:rsidRDefault="0036154B" w:rsidP="0036154B">
      <w:pPr>
        <w:rPr>
          <w:rFonts w:asciiTheme="majorHAnsi" w:hAnsiTheme="majorHAnsi"/>
          <w:color w:val="007E93"/>
        </w:rPr>
      </w:pPr>
    </w:p>
    <w:p w14:paraId="7C6FDEB0" w14:textId="099A828B" w:rsidR="00E0793E" w:rsidRPr="001F7485" w:rsidRDefault="00BB16AB" w:rsidP="0036154B">
      <w:pPr>
        <w:rPr>
          <w:rFonts w:asciiTheme="majorHAnsi" w:hAnsiTheme="majorHAnsi"/>
          <w:iCs/>
          <w:color w:val="007E93"/>
        </w:rPr>
      </w:pPr>
      <w:r w:rsidRPr="001F7485">
        <w:rPr>
          <w:rFonts w:asciiTheme="majorHAnsi" w:hAnsiTheme="majorHAnsi"/>
          <w:iCs/>
          <w:color w:val="007E93"/>
        </w:rPr>
        <w:t xml:space="preserve">Kuvaa tähän oman tutkimuksesi toteutus. </w:t>
      </w:r>
      <w:r w:rsidR="00E0793E" w:rsidRPr="001F7485">
        <w:rPr>
          <w:rFonts w:asciiTheme="majorHAnsi" w:hAnsiTheme="majorHAnsi"/>
          <w:iCs/>
          <w:color w:val="007E93"/>
        </w:rPr>
        <w:t xml:space="preserve">Perustele tutkittavalle maallikon ymmärtämällä tavalla </w:t>
      </w:r>
      <w:r w:rsidR="00D0264E" w:rsidRPr="001F7485">
        <w:rPr>
          <w:rFonts w:asciiTheme="majorHAnsi" w:hAnsiTheme="majorHAnsi"/>
          <w:iCs/>
          <w:color w:val="007E93"/>
        </w:rPr>
        <w:t xml:space="preserve">(mahdollinen) </w:t>
      </w:r>
      <w:r w:rsidR="00E0793E" w:rsidRPr="001F7485">
        <w:rPr>
          <w:rFonts w:asciiTheme="majorHAnsi" w:hAnsiTheme="majorHAnsi"/>
          <w:iCs/>
          <w:color w:val="007E93"/>
        </w:rPr>
        <w:t xml:space="preserve">tarve </w:t>
      </w:r>
      <w:proofErr w:type="spellStart"/>
      <w:r w:rsidR="00E0793E" w:rsidRPr="001F7485">
        <w:rPr>
          <w:rFonts w:asciiTheme="majorHAnsi" w:hAnsiTheme="majorHAnsi"/>
          <w:iCs/>
          <w:color w:val="007E93"/>
        </w:rPr>
        <w:t>sokkouttamiseen</w:t>
      </w:r>
      <w:proofErr w:type="spellEnd"/>
      <w:r w:rsidR="00E0793E" w:rsidRPr="001F7485">
        <w:rPr>
          <w:rFonts w:asciiTheme="majorHAnsi" w:hAnsiTheme="majorHAnsi"/>
          <w:iCs/>
          <w:color w:val="007E93"/>
        </w:rPr>
        <w:t>, satunnaistamiseen tai lumevertailuun.</w:t>
      </w:r>
    </w:p>
    <w:p w14:paraId="3A33B77A" w14:textId="77777777" w:rsidR="00E0793E" w:rsidRPr="001F7485" w:rsidRDefault="00E0793E" w:rsidP="0036154B">
      <w:pPr>
        <w:rPr>
          <w:rFonts w:asciiTheme="majorHAnsi" w:hAnsiTheme="majorHAnsi"/>
          <w:iCs/>
          <w:color w:val="007E93"/>
        </w:rPr>
      </w:pPr>
    </w:p>
    <w:p w14:paraId="4D892CED" w14:textId="200E2AA5" w:rsidR="00BB16AB" w:rsidRPr="001F7485" w:rsidRDefault="00F835CB" w:rsidP="0036154B">
      <w:pPr>
        <w:rPr>
          <w:rFonts w:asciiTheme="majorHAnsi" w:hAnsiTheme="majorHAnsi"/>
          <w:iCs/>
          <w:color w:val="007E93"/>
        </w:rPr>
      </w:pPr>
      <w:r w:rsidRPr="001F7485">
        <w:rPr>
          <w:rFonts w:asciiTheme="majorHAnsi" w:hAnsiTheme="majorHAnsi"/>
          <w:iCs/>
          <w:color w:val="007E93"/>
        </w:rPr>
        <w:t>[</w:t>
      </w:r>
      <w:r w:rsidR="00D708DA" w:rsidRPr="001F7485">
        <w:rPr>
          <w:rFonts w:asciiTheme="majorHAnsi" w:hAnsiTheme="majorHAnsi"/>
          <w:iCs/>
          <w:color w:val="007E93"/>
        </w:rPr>
        <w:t>Voit käyttää a</w:t>
      </w:r>
      <w:r w:rsidR="00BB16AB" w:rsidRPr="001F7485">
        <w:rPr>
          <w:rFonts w:asciiTheme="majorHAnsi" w:hAnsiTheme="majorHAnsi"/>
          <w:iCs/>
          <w:color w:val="007E93"/>
        </w:rPr>
        <w:t>lla</w:t>
      </w:r>
      <w:r w:rsidR="00D708DA" w:rsidRPr="001F7485">
        <w:rPr>
          <w:rFonts w:asciiTheme="majorHAnsi" w:hAnsiTheme="majorHAnsi"/>
          <w:iCs/>
          <w:color w:val="007E93"/>
        </w:rPr>
        <w:t xml:space="preserve"> olevia</w:t>
      </w:r>
      <w:r w:rsidR="00BB16AB" w:rsidRPr="001F7485">
        <w:rPr>
          <w:rFonts w:asciiTheme="majorHAnsi" w:hAnsiTheme="majorHAnsi"/>
          <w:iCs/>
          <w:color w:val="007E93"/>
        </w:rPr>
        <w:t xml:space="preserve"> esimerkkilauseita</w:t>
      </w:r>
      <w:r w:rsidR="00D708DA" w:rsidRPr="001F7485">
        <w:rPr>
          <w:rFonts w:asciiTheme="majorHAnsi" w:hAnsiTheme="majorHAnsi"/>
          <w:iCs/>
          <w:color w:val="007E93"/>
        </w:rPr>
        <w:t>. Poista tarpeettomat mallilauseet.</w:t>
      </w:r>
      <w:r w:rsidRPr="001F7485">
        <w:rPr>
          <w:rFonts w:asciiTheme="majorHAnsi" w:hAnsiTheme="majorHAnsi"/>
          <w:iCs/>
          <w:color w:val="007E93"/>
        </w:rPr>
        <w:t>]</w:t>
      </w:r>
    </w:p>
    <w:p w14:paraId="334B118A" w14:textId="77777777" w:rsidR="00BB16AB" w:rsidRPr="00897115" w:rsidRDefault="00BB16AB" w:rsidP="4F54F1CE">
      <w:pPr>
        <w:rPr>
          <w:rFonts w:asciiTheme="majorHAnsi" w:hAnsiTheme="majorHAnsi"/>
          <w:color w:val="808080" w:themeColor="background1" w:themeShade="80"/>
        </w:rPr>
      </w:pPr>
    </w:p>
    <w:p w14:paraId="1412EABD" w14:textId="4FFE3FB0" w:rsidR="0036154B" w:rsidRPr="00897115" w:rsidRDefault="0036154B" w:rsidP="4F54F1CE">
      <w:pPr>
        <w:rPr>
          <w:rFonts w:asciiTheme="majorHAnsi" w:hAnsiTheme="majorHAnsi"/>
          <w:color w:val="auto"/>
        </w:rPr>
      </w:pPr>
      <w:r w:rsidRPr="00897115">
        <w:rPr>
          <w:rFonts w:asciiTheme="majorHAnsi" w:hAnsiTheme="majorHAnsi"/>
          <w:color w:val="auto"/>
        </w:rPr>
        <w:t xml:space="preserve">Tutkimukseen osallistuminen kestää noin </w:t>
      </w:r>
      <w:r w:rsidR="00F846A6" w:rsidRPr="006E74C6">
        <w:rPr>
          <w:rFonts w:asciiTheme="majorHAnsi" w:hAnsiTheme="majorHAnsi"/>
          <w:b/>
          <w:bCs/>
          <w:color w:val="008080"/>
        </w:rPr>
        <w:t>X</w:t>
      </w:r>
      <w:r w:rsidRPr="006E74C6">
        <w:rPr>
          <w:rFonts w:asciiTheme="majorHAnsi" w:hAnsiTheme="majorHAnsi"/>
          <w:color w:val="008080"/>
        </w:rPr>
        <w:t xml:space="preserve"> päivää/viikkoa/vuotta. </w:t>
      </w:r>
    </w:p>
    <w:p w14:paraId="348DAEF4" w14:textId="77777777" w:rsidR="001B31C1" w:rsidRPr="00897115" w:rsidRDefault="001B31C1" w:rsidP="4F54F1CE">
      <w:pPr>
        <w:rPr>
          <w:rFonts w:asciiTheme="majorHAnsi" w:hAnsiTheme="majorHAnsi"/>
          <w:color w:val="808080" w:themeColor="background1" w:themeShade="80"/>
        </w:rPr>
      </w:pPr>
    </w:p>
    <w:p w14:paraId="34C405AA" w14:textId="6609C1A1" w:rsidR="0036154B" w:rsidRDefault="0036154B" w:rsidP="4F54F1CE">
      <w:pPr>
        <w:rPr>
          <w:rFonts w:asciiTheme="majorHAnsi" w:hAnsiTheme="majorHAnsi"/>
          <w:color w:val="auto"/>
        </w:rPr>
      </w:pPr>
      <w:r w:rsidRPr="00897115">
        <w:rPr>
          <w:rFonts w:asciiTheme="majorHAnsi" w:hAnsiTheme="majorHAnsi"/>
          <w:color w:val="auto"/>
        </w:rPr>
        <w:t xml:space="preserve">Tutkimukseen sisältyy </w:t>
      </w:r>
      <w:r w:rsidR="00F846A6" w:rsidRPr="006E74C6">
        <w:rPr>
          <w:rFonts w:asciiTheme="majorHAnsi" w:hAnsiTheme="majorHAnsi"/>
          <w:b/>
          <w:bCs/>
          <w:color w:val="007E93"/>
        </w:rPr>
        <w:t>X</w:t>
      </w:r>
      <w:r w:rsidR="00F846A6" w:rsidRPr="00897115">
        <w:rPr>
          <w:rFonts w:asciiTheme="majorHAnsi" w:hAnsiTheme="majorHAnsi"/>
          <w:color w:val="auto"/>
        </w:rPr>
        <w:t xml:space="preserve"> </w:t>
      </w:r>
      <w:r w:rsidRPr="00897115">
        <w:rPr>
          <w:rFonts w:asciiTheme="majorHAnsi" w:hAnsiTheme="majorHAnsi"/>
          <w:color w:val="auto"/>
        </w:rPr>
        <w:t xml:space="preserve">käyntiä vastaanotolla. Tutkimushenkilökunta voi olla </w:t>
      </w:r>
      <w:r w:rsidR="03077DB0" w:rsidRPr="00897115">
        <w:rPr>
          <w:rFonts w:asciiTheme="majorHAnsi" w:hAnsiTheme="majorHAnsi"/>
          <w:color w:val="auto"/>
        </w:rPr>
        <w:t xml:space="preserve">sinuun </w:t>
      </w:r>
      <w:r w:rsidRPr="00897115">
        <w:rPr>
          <w:rFonts w:asciiTheme="majorHAnsi" w:hAnsiTheme="majorHAnsi"/>
          <w:color w:val="auto"/>
        </w:rPr>
        <w:t>yhteydessä myös puhelimitse. Lisäksi terveydentilaa</w:t>
      </w:r>
      <w:r w:rsidR="45170636" w:rsidRPr="00897115">
        <w:rPr>
          <w:rFonts w:asciiTheme="majorHAnsi" w:hAnsiTheme="majorHAnsi"/>
          <w:color w:val="auto"/>
        </w:rPr>
        <w:t>si</w:t>
      </w:r>
      <w:r w:rsidRPr="00897115">
        <w:rPr>
          <w:rFonts w:asciiTheme="majorHAnsi" w:hAnsiTheme="majorHAnsi"/>
          <w:color w:val="auto"/>
        </w:rPr>
        <w:t xml:space="preserve"> seurataan </w:t>
      </w:r>
      <w:r w:rsidR="00F846A6" w:rsidRPr="006E74C6">
        <w:rPr>
          <w:rFonts w:asciiTheme="majorHAnsi" w:hAnsiTheme="majorHAnsi"/>
          <w:b/>
          <w:bCs/>
          <w:color w:val="007E93"/>
        </w:rPr>
        <w:t>X</w:t>
      </w:r>
      <w:r w:rsidRPr="006E74C6">
        <w:rPr>
          <w:rFonts w:asciiTheme="majorHAnsi" w:hAnsiTheme="majorHAnsi"/>
          <w:color w:val="007E93"/>
        </w:rPr>
        <w:t xml:space="preserve"> päivää/kuukautta/vuotta </w:t>
      </w:r>
      <w:r w:rsidRPr="00897115">
        <w:rPr>
          <w:rFonts w:asciiTheme="majorHAnsi" w:hAnsiTheme="majorHAnsi"/>
          <w:color w:val="auto"/>
        </w:rPr>
        <w:t>tutkimuskäyntien päättymisen jälkeen.</w:t>
      </w:r>
    </w:p>
    <w:p w14:paraId="1F5624AB" w14:textId="77777777" w:rsidR="00AA7DB3" w:rsidRPr="00897115" w:rsidRDefault="00AA7DB3" w:rsidP="4F54F1CE">
      <w:pPr>
        <w:rPr>
          <w:rFonts w:asciiTheme="majorHAnsi" w:hAnsiTheme="majorHAnsi"/>
          <w:i/>
          <w:iCs/>
          <w:color w:val="auto"/>
        </w:rPr>
      </w:pPr>
    </w:p>
    <w:p w14:paraId="07CA20F7" w14:textId="0D5D1109" w:rsidR="0036154B" w:rsidRPr="001F7485" w:rsidRDefault="0036154B" w:rsidP="4F54F1CE">
      <w:pPr>
        <w:rPr>
          <w:rFonts w:asciiTheme="majorHAnsi" w:hAnsiTheme="majorHAnsi"/>
          <w:color w:val="007E93"/>
        </w:rPr>
      </w:pPr>
      <w:r w:rsidRPr="00897115">
        <w:rPr>
          <w:rFonts w:asciiTheme="majorHAnsi" w:hAnsiTheme="majorHAnsi"/>
          <w:color w:val="auto"/>
        </w:rPr>
        <w:t xml:space="preserve">Tutkimus toteutetaan siten, että </w:t>
      </w:r>
      <w:r w:rsidR="00F846A6" w:rsidRPr="006E74C6">
        <w:rPr>
          <w:rFonts w:asciiTheme="majorHAnsi" w:hAnsiTheme="majorHAnsi"/>
          <w:b/>
          <w:bCs/>
          <w:color w:val="008080"/>
        </w:rPr>
        <w:t>X</w:t>
      </w:r>
      <w:r w:rsidRPr="006E74C6">
        <w:rPr>
          <w:rFonts w:asciiTheme="majorHAnsi" w:hAnsiTheme="majorHAnsi"/>
          <w:color w:val="008080"/>
        </w:rPr>
        <w:t xml:space="preserve"> </w:t>
      </w:r>
      <w:r w:rsidRPr="001F7485">
        <w:rPr>
          <w:rFonts w:asciiTheme="majorHAnsi" w:hAnsiTheme="majorHAnsi"/>
          <w:color w:val="007E93"/>
        </w:rPr>
        <w:t>[täydennä tutkimuksessa käytettävät menetelmät ja tutkimusjärjestely</w:t>
      </w:r>
      <w:r w:rsidR="003C6D35" w:rsidRPr="001F7485">
        <w:rPr>
          <w:rFonts w:asciiTheme="majorHAnsi" w:hAnsiTheme="majorHAnsi"/>
          <w:color w:val="007E93"/>
        </w:rPr>
        <w:t xml:space="preserve"> maallikolle ymmärrettävällä tavalla</w:t>
      </w:r>
      <w:r w:rsidRPr="001F7485">
        <w:rPr>
          <w:rFonts w:asciiTheme="majorHAnsi" w:hAnsiTheme="majorHAnsi"/>
          <w:color w:val="007E93"/>
        </w:rPr>
        <w:t>].</w:t>
      </w:r>
    </w:p>
    <w:p w14:paraId="705F6597" w14:textId="77777777" w:rsidR="0036154B" w:rsidRPr="00897115" w:rsidRDefault="0036154B" w:rsidP="0036154B">
      <w:pPr>
        <w:rPr>
          <w:rFonts w:asciiTheme="majorHAnsi" w:hAnsiTheme="majorHAnsi"/>
        </w:rPr>
      </w:pPr>
    </w:p>
    <w:p w14:paraId="4A7489B7" w14:textId="4F44CC97" w:rsidR="005E3328" w:rsidRPr="006E74C6" w:rsidRDefault="0036154B" w:rsidP="00E704B5">
      <w:pPr>
        <w:rPr>
          <w:rFonts w:asciiTheme="majorHAnsi" w:hAnsiTheme="majorHAnsi"/>
          <w:color w:val="008080"/>
        </w:rPr>
      </w:pPr>
      <w:r w:rsidRPr="00897115">
        <w:rPr>
          <w:rFonts w:asciiTheme="majorHAnsi" w:hAnsiTheme="majorHAnsi"/>
          <w:color w:val="auto"/>
        </w:rPr>
        <w:t xml:space="preserve">Tutkimuksen aikana </w:t>
      </w:r>
      <w:r w:rsidR="4576D104" w:rsidRPr="00897115">
        <w:rPr>
          <w:rFonts w:asciiTheme="majorHAnsi" w:hAnsiTheme="majorHAnsi"/>
          <w:color w:val="auto"/>
        </w:rPr>
        <w:t>sinulle</w:t>
      </w:r>
      <w:r w:rsidRPr="00897115">
        <w:rPr>
          <w:rFonts w:asciiTheme="majorHAnsi" w:hAnsiTheme="majorHAnsi"/>
          <w:color w:val="auto"/>
        </w:rPr>
        <w:t xml:space="preserve"> tehdään </w:t>
      </w:r>
      <w:r w:rsidR="009005E5" w:rsidRPr="001F7485">
        <w:rPr>
          <w:rFonts w:asciiTheme="majorHAnsi" w:hAnsiTheme="majorHAnsi"/>
          <w:color w:val="007E93"/>
        </w:rPr>
        <w:t xml:space="preserve">[täydennä: </w:t>
      </w:r>
      <w:r w:rsidRPr="001F7485">
        <w:rPr>
          <w:rFonts w:asciiTheme="majorHAnsi" w:hAnsiTheme="majorHAnsi"/>
          <w:color w:val="007E93"/>
        </w:rPr>
        <w:t xml:space="preserve">mitä toimenpiteitä], </w:t>
      </w:r>
      <w:r w:rsidRPr="00897115">
        <w:rPr>
          <w:rFonts w:asciiTheme="majorHAnsi" w:hAnsiTheme="majorHAnsi"/>
          <w:color w:val="auto"/>
        </w:rPr>
        <w:t xml:space="preserve">joiden avulla </w:t>
      </w:r>
      <w:r w:rsidRPr="006E74C6">
        <w:rPr>
          <w:rFonts w:asciiTheme="majorHAnsi" w:hAnsiTheme="majorHAnsi"/>
          <w:color w:val="008080"/>
        </w:rPr>
        <w:t>selvitetään [</w:t>
      </w:r>
      <w:r w:rsidR="009005E5" w:rsidRPr="006E74C6">
        <w:rPr>
          <w:rFonts w:asciiTheme="majorHAnsi" w:hAnsiTheme="majorHAnsi"/>
          <w:color w:val="008080"/>
        </w:rPr>
        <w:t xml:space="preserve">täydennä: </w:t>
      </w:r>
      <w:r w:rsidRPr="006E74C6">
        <w:rPr>
          <w:rFonts w:asciiTheme="majorHAnsi" w:hAnsiTheme="majorHAnsi"/>
          <w:color w:val="008080"/>
        </w:rPr>
        <w:t>mitä].</w:t>
      </w:r>
    </w:p>
    <w:p w14:paraId="76A6CB51" w14:textId="77D2C999" w:rsidR="00493CE8" w:rsidRPr="00897115" w:rsidRDefault="00493CE8" w:rsidP="00E704B5">
      <w:pPr>
        <w:rPr>
          <w:rFonts w:asciiTheme="majorHAnsi" w:hAnsiTheme="majorHAnsi"/>
          <w:color w:val="auto"/>
        </w:rPr>
      </w:pPr>
    </w:p>
    <w:p w14:paraId="550AB7EF" w14:textId="77777777" w:rsidR="00493CE8" w:rsidRPr="000455D2" w:rsidRDefault="00493CE8" w:rsidP="00493CE8">
      <w:pPr>
        <w:rPr>
          <w:rFonts w:asciiTheme="majorHAnsi" w:hAnsiTheme="majorHAnsi"/>
          <w:b/>
          <w:bCs/>
          <w:color w:val="D6267A" w:themeColor="accent4" w:themeShade="BF"/>
        </w:rPr>
      </w:pPr>
      <w:r w:rsidRPr="000455D2">
        <w:rPr>
          <w:rFonts w:asciiTheme="majorHAnsi" w:hAnsiTheme="majorHAnsi"/>
          <w:b/>
          <w:bCs/>
          <w:color w:val="auto"/>
        </w:rPr>
        <w:t>Tutkimuksen päättyminen</w:t>
      </w:r>
    </w:p>
    <w:p w14:paraId="173F26A4" w14:textId="77777777" w:rsidR="00493CE8" w:rsidRPr="00897115" w:rsidRDefault="00493CE8" w:rsidP="00493CE8">
      <w:pPr>
        <w:rPr>
          <w:rFonts w:asciiTheme="majorHAnsi" w:hAnsiTheme="majorHAnsi"/>
          <w:b/>
          <w:bCs/>
        </w:rPr>
      </w:pPr>
    </w:p>
    <w:p w14:paraId="6C8CF76D" w14:textId="7BFA08AD" w:rsidR="00493CE8" w:rsidRPr="001F7485" w:rsidRDefault="00493CE8" w:rsidP="00E704B5">
      <w:pPr>
        <w:rPr>
          <w:rFonts w:asciiTheme="majorHAnsi" w:hAnsiTheme="majorHAnsi"/>
          <w:color w:val="007E93"/>
        </w:rPr>
      </w:pPr>
      <w:r w:rsidRPr="001F7485">
        <w:rPr>
          <w:rFonts w:asciiTheme="majorHAnsi" w:hAnsiTheme="majorHAnsi"/>
          <w:color w:val="007E93"/>
        </w:rPr>
        <w:t xml:space="preserve">[Täydennä: </w:t>
      </w:r>
      <w:r w:rsidR="009D3A1B" w:rsidRPr="001F7485">
        <w:rPr>
          <w:rFonts w:asciiTheme="majorHAnsi" w:hAnsiTheme="majorHAnsi"/>
          <w:color w:val="007E93"/>
        </w:rPr>
        <w:t xml:space="preserve">Tutkimuksen arvioitu kokonaiskesto. </w:t>
      </w:r>
      <w:r w:rsidR="00311B51" w:rsidRPr="001F7485">
        <w:rPr>
          <w:rFonts w:asciiTheme="majorHAnsi" w:hAnsiTheme="majorHAnsi"/>
          <w:color w:val="007E93"/>
        </w:rPr>
        <w:t>M</w:t>
      </w:r>
      <w:r w:rsidRPr="001F7485">
        <w:rPr>
          <w:rFonts w:asciiTheme="majorHAnsi" w:hAnsiTheme="majorHAnsi"/>
          <w:color w:val="007E93"/>
        </w:rPr>
        <w:t>ahdollinen syy tutkimuksen keskeyttämiseen tutkimuksen suorittajan taholta</w:t>
      </w:r>
      <w:r w:rsidR="00311B51" w:rsidRPr="001F7485">
        <w:rPr>
          <w:rFonts w:asciiTheme="majorHAnsi" w:hAnsiTheme="majorHAnsi"/>
          <w:color w:val="007E93"/>
        </w:rPr>
        <w:t xml:space="preserve">. Tutkittavalle annettava </w:t>
      </w:r>
      <w:r w:rsidRPr="001F7485">
        <w:rPr>
          <w:rFonts w:asciiTheme="majorHAnsi" w:hAnsiTheme="majorHAnsi"/>
          <w:color w:val="007E93"/>
        </w:rPr>
        <w:t>selvitys hoidosta tutkimuksen päätyttyä</w:t>
      </w:r>
      <w:r w:rsidR="00311B51" w:rsidRPr="001F7485">
        <w:rPr>
          <w:rFonts w:asciiTheme="majorHAnsi" w:hAnsiTheme="majorHAnsi"/>
          <w:color w:val="007E93"/>
        </w:rPr>
        <w:t>. Tutkittavalle voidaan tässä kohdassa antaa myös selvitys siitä, aiotaanko hänelle tiedottaa tutkimuksen tuloksista tai mahdollisista sivulöydöksistä.</w:t>
      </w:r>
      <w:r w:rsidRPr="001F7485">
        <w:rPr>
          <w:rFonts w:asciiTheme="majorHAnsi" w:hAnsiTheme="majorHAnsi"/>
          <w:color w:val="007E93"/>
        </w:rPr>
        <w:t>]</w:t>
      </w:r>
    </w:p>
    <w:p w14:paraId="5DE8AE3F" w14:textId="427196E8" w:rsidR="00862478" w:rsidRPr="0061144A" w:rsidRDefault="00862478" w:rsidP="00E704B5">
      <w:pPr>
        <w:rPr>
          <w:rFonts w:asciiTheme="majorHAnsi" w:hAnsiTheme="majorHAnsi"/>
          <w:color w:val="008080"/>
        </w:rPr>
      </w:pPr>
    </w:p>
    <w:p w14:paraId="4E39A29D" w14:textId="13E6D21B" w:rsidR="00897115" w:rsidRDefault="00862478" w:rsidP="00897115">
      <w:pPr>
        <w:rPr>
          <w:rFonts w:asciiTheme="majorHAnsi" w:hAnsiTheme="majorHAnsi"/>
          <w:color w:val="808080" w:themeColor="background1" w:themeShade="80"/>
        </w:rPr>
      </w:pPr>
      <w:r w:rsidRPr="00897115">
        <w:rPr>
          <w:rFonts w:asciiTheme="majorHAnsi" w:hAnsiTheme="majorHAnsi"/>
          <w:color w:val="auto"/>
        </w:rPr>
        <w:t xml:space="preserve">Tutkimuksen alkamisesta sen tulosten julkaisuun on arvioitu kestävän kokonaisuudessa </w:t>
      </w:r>
      <w:r w:rsidR="00A739A9" w:rsidRPr="0061144A">
        <w:rPr>
          <w:rFonts w:asciiTheme="majorHAnsi" w:hAnsiTheme="majorHAnsi"/>
          <w:b/>
          <w:bCs/>
          <w:color w:val="008080"/>
        </w:rPr>
        <w:t>X</w:t>
      </w:r>
      <w:r w:rsidRPr="00897115">
        <w:rPr>
          <w:rFonts w:asciiTheme="majorHAnsi" w:hAnsiTheme="majorHAnsi"/>
          <w:color w:val="auto"/>
        </w:rPr>
        <w:t xml:space="preserve">, mistä ajasta tutkittavien osuuden arvioidaan kestävän </w:t>
      </w:r>
      <w:r w:rsidR="00F846A6" w:rsidRPr="001F7485">
        <w:rPr>
          <w:rFonts w:asciiTheme="majorHAnsi" w:hAnsiTheme="majorHAnsi"/>
          <w:b/>
          <w:bCs/>
          <w:color w:val="007E93"/>
        </w:rPr>
        <w:t>X</w:t>
      </w:r>
      <w:r w:rsidRPr="001F7485">
        <w:rPr>
          <w:rFonts w:asciiTheme="majorHAnsi" w:hAnsiTheme="majorHAnsi"/>
          <w:color w:val="007E93"/>
        </w:rPr>
        <w:t>.</w:t>
      </w:r>
      <w:r w:rsidR="00897115" w:rsidRPr="001F7485">
        <w:rPr>
          <w:rFonts w:asciiTheme="majorHAnsi" w:hAnsiTheme="majorHAnsi"/>
          <w:color w:val="007E93"/>
        </w:rPr>
        <w:t xml:space="preserve"> </w:t>
      </w:r>
    </w:p>
    <w:p w14:paraId="343D2C83" w14:textId="77777777" w:rsidR="00897115" w:rsidRDefault="00897115" w:rsidP="00897115">
      <w:pPr>
        <w:rPr>
          <w:rFonts w:asciiTheme="majorHAnsi" w:hAnsiTheme="majorHAnsi"/>
          <w:color w:val="808080" w:themeColor="background1" w:themeShade="80"/>
        </w:rPr>
      </w:pPr>
    </w:p>
    <w:p w14:paraId="1F6ACAE7" w14:textId="02842E2E" w:rsidR="00E704B5" w:rsidRDefault="00E704B5" w:rsidP="00897115">
      <w:pPr>
        <w:rPr>
          <w:rFonts w:asciiTheme="majorHAnsi" w:hAnsiTheme="majorHAnsi"/>
          <w:b/>
          <w:bCs/>
        </w:rPr>
      </w:pPr>
      <w:r w:rsidRPr="00897115">
        <w:rPr>
          <w:rFonts w:asciiTheme="majorHAnsi" w:hAnsiTheme="majorHAnsi"/>
          <w:b/>
          <w:bCs/>
        </w:rPr>
        <w:t>Tutkimuksen toteuttaja</w:t>
      </w:r>
      <w:r w:rsidR="0036154B" w:rsidRPr="00897115">
        <w:rPr>
          <w:rFonts w:asciiTheme="majorHAnsi" w:hAnsiTheme="majorHAnsi"/>
          <w:b/>
          <w:bCs/>
        </w:rPr>
        <w:t xml:space="preserve"> ja rahoittaja</w:t>
      </w:r>
    </w:p>
    <w:p w14:paraId="23EC420D" w14:textId="77777777" w:rsidR="00897115" w:rsidRPr="00897115" w:rsidRDefault="00897115" w:rsidP="00897115">
      <w:pPr>
        <w:rPr>
          <w:rFonts w:asciiTheme="majorHAnsi" w:hAnsiTheme="majorHAnsi"/>
          <w:b/>
          <w:bCs/>
        </w:rPr>
      </w:pPr>
    </w:p>
    <w:p w14:paraId="2E5902C0" w14:textId="1F5689E4" w:rsidR="00674237" w:rsidRPr="001F7485" w:rsidRDefault="00897F5F" w:rsidP="00674237">
      <w:pPr>
        <w:rPr>
          <w:rFonts w:asciiTheme="majorHAnsi" w:hAnsiTheme="majorHAnsi"/>
          <w:iCs/>
          <w:color w:val="007E93"/>
        </w:rPr>
      </w:pPr>
      <w:r w:rsidRPr="001F7485">
        <w:rPr>
          <w:rFonts w:asciiTheme="majorHAnsi" w:hAnsiTheme="majorHAnsi"/>
          <w:iCs/>
          <w:color w:val="007E93"/>
        </w:rPr>
        <w:t>[</w:t>
      </w:r>
      <w:r w:rsidR="00674237" w:rsidRPr="001F7485">
        <w:rPr>
          <w:rFonts w:asciiTheme="majorHAnsi" w:hAnsiTheme="majorHAnsi"/>
          <w:iCs/>
          <w:color w:val="007E93"/>
        </w:rPr>
        <w:t>Kerro tutkimuksen toteuttaja ja suorituspaikka</w:t>
      </w:r>
      <w:r w:rsidRPr="001F7485">
        <w:rPr>
          <w:rFonts w:asciiTheme="majorHAnsi" w:hAnsiTheme="majorHAnsi"/>
          <w:iCs/>
          <w:color w:val="007E93"/>
        </w:rPr>
        <w:t>]</w:t>
      </w:r>
    </w:p>
    <w:p w14:paraId="0F060E35" w14:textId="77777777" w:rsidR="00730B43" w:rsidRPr="00897115" w:rsidRDefault="00730B43" w:rsidP="00E704B5">
      <w:pPr>
        <w:rPr>
          <w:rFonts w:asciiTheme="majorHAnsi" w:hAnsiTheme="majorHAnsi"/>
          <w:color w:val="808080" w:themeColor="background1" w:themeShade="80"/>
        </w:rPr>
      </w:pPr>
    </w:p>
    <w:p w14:paraId="3D468D95" w14:textId="5847FA44" w:rsidR="00E704B5" w:rsidRPr="006E74C6" w:rsidRDefault="00E704B5" w:rsidP="00E704B5">
      <w:pPr>
        <w:rPr>
          <w:rFonts w:asciiTheme="majorHAnsi" w:hAnsiTheme="majorHAnsi"/>
          <w:color w:val="007E93"/>
        </w:rPr>
      </w:pPr>
      <w:r w:rsidRPr="00897115">
        <w:rPr>
          <w:rFonts w:asciiTheme="majorHAnsi" w:hAnsiTheme="majorHAnsi"/>
          <w:color w:val="auto"/>
        </w:rPr>
        <w:t xml:space="preserve">Tämän tutkimuksen toteuttavat </w:t>
      </w:r>
      <w:r w:rsidR="00F846A6" w:rsidRPr="001F7485">
        <w:rPr>
          <w:rFonts w:asciiTheme="majorHAnsi" w:hAnsiTheme="majorHAnsi"/>
          <w:b/>
          <w:bCs/>
          <w:color w:val="007E93"/>
        </w:rPr>
        <w:t>X</w:t>
      </w:r>
      <w:r w:rsidRPr="001F7485">
        <w:rPr>
          <w:rFonts w:asciiTheme="majorHAnsi" w:hAnsiTheme="majorHAnsi"/>
          <w:color w:val="007E93"/>
        </w:rPr>
        <w:t xml:space="preserve"> täydennä tilanteen mukaan</w:t>
      </w:r>
      <w:r w:rsidR="00A64546" w:rsidRPr="001F7485">
        <w:rPr>
          <w:rFonts w:asciiTheme="majorHAnsi" w:hAnsiTheme="majorHAnsi"/>
          <w:color w:val="007E93"/>
        </w:rPr>
        <w:t>]</w:t>
      </w:r>
      <w:r w:rsidRPr="001F7485">
        <w:rPr>
          <w:rFonts w:asciiTheme="majorHAnsi" w:hAnsiTheme="majorHAnsi"/>
          <w:color w:val="007E93"/>
        </w:rPr>
        <w:t xml:space="preserve">. </w:t>
      </w:r>
      <w:r w:rsidR="00AA7DB3" w:rsidRPr="006E74C6">
        <w:rPr>
          <w:rFonts w:asciiTheme="majorHAnsi" w:hAnsiTheme="majorHAnsi"/>
          <w:color w:val="auto"/>
        </w:rPr>
        <w:t>Tutkimuspaikkakohtainen johtava tutkija</w:t>
      </w:r>
      <w:r w:rsidR="009C1717" w:rsidRPr="006E74C6">
        <w:rPr>
          <w:rFonts w:asciiTheme="majorHAnsi" w:hAnsiTheme="majorHAnsi"/>
          <w:color w:val="auto"/>
        </w:rPr>
        <w:t xml:space="preserve"> </w:t>
      </w:r>
      <w:r w:rsidR="009C1717" w:rsidRPr="00897115">
        <w:rPr>
          <w:rFonts w:asciiTheme="majorHAnsi" w:hAnsiTheme="majorHAnsi"/>
          <w:color w:val="auto"/>
        </w:rPr>
        <w:t xml:space="preserve">on </w:t>
      </w:r>
      <w:r w:rsidR="009C1717" w:rsidRPr="006E74C6">
        <w:rPr>
          <w:rFonts w:asciiTheme="majorHAnsi" w:hAnsiTheme="majorHAnsi"/>
          <w:color w:val="008080"/>
        </w:rPr>
        <w:t>[täydennä]</w:t>
      </w:r>
      <w:r w:rsidR="009C1717" w:rsidRPr="0061144A">
        <w:rPr>
          <w:rFonts w:asciiTheme="majorHAnsi" w:hAnsiTheme="majorHAnsi"/>
          <w:i/>
          <w:iCs/>
          <w:color w:val="008080"/>
        </w:rPr>
        <w:t xml:space="preserve"> </w:t>
      </w:r>
      <w:r w:rsidR="009C1717" w:rsidRPr="00897115">
        <w:rPr>
          <w:rFonts w:asciiTheme="majorHAnsi" w:hAnsiTheme="majorHAnsi"/>
          <w:color w:val="auto"/>
        </w:rPr>
        <w:t>j</w:t>
      </w:r>
      <w:r w:rsidR="001A507C" w:rsidRPr="00897115">
        <w:rPr>
          <w:rFonts w:asciiTheme="majorHAnsi" w:hAnsiTheme="majorHAnsi"/>
          <w:color w:val="auto"/>
        </w:rPr>
        <w:t xml:space="preserve">oka </w:t>
      </w:r>
      <w:r w:rsidR="009C1717" w:rsidRPr="00897115">
        <w:rPr>
          <w:rFonts w:asciiTheme="majorHAnsi" w:hAnsiTheme="majorHAnsi"/>
          <w:color w:val="auto"/>
        </w:rPr>
        <w:t>vastaa</w:t>
      </w:r>
      <w:r w:rsidR="003212E9" w:rsidRPr="00897115">
        <w:rPr>
          <w:rFonts w:asciiTheme="majorHAnsi" w:hAnsiTheme="majorHAnsi"/>
          <w:color w:val="auto"/>
        </w:rPr>
        <w:t xml:space="preserve"> tutkimuksessa</w:t>
      </w:r>
      <w:r w:rsidR="009C1717" w:rsidRPr="00897115">
        <w:rPr>
          <w:rFonts w:asciiTheme="majorHAnsi" w:hAnsiTheme="majorHAnsi"/>
          <w:color w:val="auto"/>
        </w:rPr>
        <w:t xml:space="preserve"> tutki</w:t>
      </w:r>
      <w:r w:rsidR="009F154D" w:rsidRPr="00897115">
        <w:rPr>
          <w:rFonts w:asciiTheme="majorHAnsi" w:hAnsiTheme="majorHAnsi"/>
          <w:color w:val="auto"/>
        </w:rPr>
        <w:t xml:space="preserve">ttavien turvallisuudesta. </w:t>
      </w:r>
      <w:bookmarkStart w:id="3" w:name="_Hlk516485048"/>
      <w:r w:rsidR="00EF540D" w:rsidRPr="00897115">
        <w:rPr>
          <w:rFonts w:asciiTheme="majorHAnsi" w:hAnsiTheme="majorHAnsi"/>
          <w:color w:val="auto"/>
        </w:rPr>
        <w:t xml:space="preserve">Tutkimuksen toimeksiantaja on </w:t>
      </w:r>
      <w:r w:rsidR="00EF540D" w:rsidRPr="006E74C6">
        <w:rPr>
          <w:rFonts w:asciiTheme="majorHAnsi" w:hAnsiTheme="majorHAnsi"/>
          <w:color w:val="008080"/>
        </w:rPr>
        <w:t xml:space="preserve">[täydennä tai poista] </w:t>
      </w:r>
      <w:r w:rsidR="00EF540D" w:rsidRPr="00AA7DB3">
        <w:rPr>
          <w:rFonts w:asciiTheme="majorHAnsi" w:hAnsiTheme="majorHAnsi"/>
          <w:color w:val="auto"/>
        </w:rPr>
        <w:t xml:space="preserve">ja </w:t>
      </w:r>
      <w:r w:rsidR="00EF540D" w:rsidRPr="00897115">
        <w:rPr>
          <w:rFonts w:asciiTheme="majorHAnsi" w:hAnsiTheme="majorHAnsi"/>
          <w:color w:val="auto"/>
        </w:rPr>
        <w:t xml:space="preserve">ulkomaisia yhteyskumppaneita ovat </w:t>
      </w:r>
      <w:r w:rsidR="00EF540D" w:rsidRPr="006E74C6">
        <w:rPr>
          <w:rFonts w:asciiTheme="majorHAnsi" w:hAnsiTheme="majorHAnsi"/>
          <w:color w:val="007E93"/>
        </w:rPr>
        <w:t>[täydennä tai poista].</w:t>
      </w:r>
    </w:p>
    <w:p w14:paraId="40B409E9" w14:textId="1EDAD736" w:rsidR="001B31C1" w:rsidRPr="00897115" w:rsidRDefault="001B31C1" w:rsidP="00E704B5">
      <w:pPr>
        <w:rPr>
          <w:rFonts w:asciiTheme="majorHAnsi" w:hAnsiTheme="majorHAnsi"/>
          <w:color w:val="auto"/>
        </w:rPr>
      </w:pPr>
    </w:p>
    <w:p w14:paraId="5C564B23" w14:textId="77777777" w:rsidR="001B31C1" w:rsidRPr="00255C23" w:rsidRDefault="001B31C1" w:rsidP="001B31C1">
      <w:pPr>
        <w:rPr>
          <w:rFonts w:asciiTheme="majorHAnsi" w:hAnsiTheme="majorHAnsi"/>
          <w:b/>
          <w:bCs/>
          <w:color w:val="auto"/>
        </w:rPr>
      </w:pPr>
      <w:r w:rsidRPr="00511191">
        <w:rPr>
          <w:rFonts w:asciiTheme="majorHAnsi" w:hAnsiTheme="majorHAnsi"/>
          <w:b/>
          <w:bCs/>
          <w:color w:val="auto"/>
        </w:rPr>
        <w:t>Tutkimuksen kustannukset ja taloudelliset selvitykset</w:t>
      </w:r>
    </w:p>
    <w:p w14:paraId="267CC7AC" w14:textId="4E8D71C0" w:rsidR="001B31C1" w:rsidRPr="00897115" w:rsidRDefault="001B31C1" w:rsidP="4F54F1CE">
      <w:pPr>
        <w:rPr>
          <w:rFonts w:asciiTheme="majorHAnsi" w:hAnsiTheme="majorHAnsi"/>
          <w:color w:val="auto"/>
        </w:rPr>
      </w:pPr>
    </w:p>
    <w:p w14:paraId="758D67BC" w14:textId="421CCC9E" w:rsidR="001B31C1" w:rsidRPr="001F7485" w:rsidRDefault="3B2F7C33" w:rsidP="4F54F1CE">
      <w:pPr>
        <w:rPr>
          <w:rFonts w:asciiTheme="majorHAnsi" w:hAnsiTheme="majorHAnsi"/>
          <w:i/>
          <w:iCs/>
          <w:color w:val="007E93"/>
        </w:rPr>
      </w:pPr>
      <w:r w:rsidRPr="00897115">
        <w:rPr>
          <w:rFonts w:asciiTheme="majorHAnsi" w:hAnsiTheme="majorHAnsi"/>
          <w:color w:val="auto"/>
        </w:rPr>
        <w:t xml:space="preserve">Tutkimuksen rahoituksesta vastaa </w:t>
      </w:r>
      <w:r w:rsidR="00F846A6" w:rsidRPr="001F7485">
        <w:rPr>
          <w:rFonts w:asciiTheme="majorHAnsi" w:hAnsiTheme="majorHAnsi"/>
          <w:b/>
          <w:bCs/>
          <w:color w:val="007E93"/>
        </w:rPr>
        <w:t>X</w:t>
      </w:r>
      <w:r w:rsidR="00F846A6" w:rsidRPr="001F7485">
        <w:rPr>
          <w:rFonts w:asciiTheme="majorHAnsi" w:hAnsiTheme="majorHAnsi"/>
          <w:color w:val="007E93"/>
        </w:rPr>
        <w:t xml:space="preserve">. </w:t>
      </w:r>
      <w:r w:rsidR="00F846A6" w:rsidRPr="001F7485">
        <w:rPr>
          <w:rFonts w:asciiTheme="majorHAnsi" w:hAnsiTheme="majorHAnsi"/>
          <w:b/>
          <w:bCs/>
          <w:color w:val="007E93"/>
        </w:rPr>
        <w:t>X</w:t>
      </w:r>
      <w:r w:rsidRPr="001F7485">
        <w:rPr>
          <w:rFonts w:asciiTheme="majorHAnsi" w:hAnsiTheme="majorHAnsi"/>
          <w:color w:val="007E93"/>
        </w:rPr>
        <w:t xml:space="preserve"> </w:t>
      </w:r>
      <w:r w:rsidRPr="00897115">
        <w:rPr>
          <w:rFonts w:asciiTheme="majorHAnsi" w:hAnsiTheme="majorHAnsi"/>
          <w:color w:val="auto"/>
        </w:rPr>
        <w:t>maksaa tutkimuskeskukselle korvauksen tutkimuksen toteuttamisesta. Tutkijalääkär</w:t>
      </w:r>
      <w:r w:rsidR="00615F93" w:rsidRPr="00897115">
        <w:rPr>
          <w:rFonts w:asciiTheme="majorHAnsi" w:hAnsiTheme="majorHAnsi"/>
          <w:color w:val="auto"/>
        </w:rPr>
        <w:t>e</w:t>
      </w:r>
      <w:r w:rsidRPr="00897115">
        <w:rPr>
          <w:rFonts w:asciiTheme="majorHAnsi" w:hAnsiTheme="majorHAnsi"/>
          <w:color w:val="auto"/>
        </w:rPr>
        <w:t xml:space="preserve">ille ja muulle henkilökunnalle </w:t>
      </w:r>
      <w:r w:rsidRPr="001F7485">
        <w:rPr>
          <w:rFonts w:asciiTheme="majorHAnsi" w:hAnsiTheme="majorHAnsi"/>
          <w:color w:val="007E93"/>
        </w:rPr>
        <w:t xml:space="preserve">maksetaan/ei makseta </w:t>
      </w:r>
      <w:r w:rsidRPr="00897115">
        <w:rPr>
          <w:rFonts w:asciiTheme="majorHAnsi" w:hAnsiTheme="majorHAnsi"/>
          <w:color w:val="auto"/>
        </w:rPr>
        <w:t xml:space="preserve">erillinen korvaus tutkimuksen tekemisestä </w:t>
      </w:r>
      <w:r w:rsidRPr="001F7485">
        <w:rPr>
          <w:rFonts w:asciiTheme="majorHAnsi" w:hAnsiTheme="majorHAnsi"/>
          <w:color w:val="007E93"/>
        </w:rPr>
        <w:t>[tai täydennä vastaava selvitys]</w:t>
      </w:r>
      <w:r w:rsidRPr="001F7485">
        <w:rPr>
          <w:rFonts w:asciiTheme="majorHAnsi" w:hAnsiTheme="majorHAnsi"/>
          <w:i/>
          <w:iCs/>
          <w:color w:val="007E93"/>
        </w:rPr>
        <w:t>.</w:t>
      </w:r>
    </w:p>
    <w:p w14:paraId="7D587546" w14:textId="77777777" w:rsidR="00897115" w:rsidRPr="001F7485" w:rsidRDefault="00897115" w:rsidP="4F54F1CE">
      <w:pPr>
        <w:rPr>
          <w:rFonts w:asciiTheme="majorHAnsi" w:hAnsiTheme="majorHAnsi"/>
          <w:color w:val="007E93"/>
        </w:rPr>
      </w:pPr>
    </w:p>
    <w:p w14:paraId="3C44BBDB" w14:textId="19171AAC" w:rsidR="001B31C1" w:rsidRPr="00162933" w:rsidRDefault="001B31C1" w:rsidP="0036154B">
      <w:pPr>
        <w:pStyle w:val="Otsikko2numeroimaton"/>
      </w:pPr>
      <w:r w:rsidRPr="00511191">
        <w:lastRenderedPageBreak/>
        <w:t xml:space="preserve">Tutkimuksen mahdolliset </w:t>
      </w:r>
      <w:r w:rsidR="008273C2" w:rsidRPr="00511191">
        <w:t xml:space="preserve">hyödyt ja </w:t>
      </w:r>
      <w:r w:rsidRPr="00511191">
        <w:t>riskit</w:t>
      </w:r>
    </w:p>
    <w:p w14:paraId="67EAED9C" w14:textId="54CB61F5" w:rsidR="0EDB0C24" w:rsidRPr="006E74C6" w:rsidRDefault="0EDB0C24" w:rsidP="4F54F1CE">
      <w:pPr>
        <w:rPr>
          <w:rFonts w:asciiTheme="majorHAnsi" w:hAnsiTheme="majorHAnsi"/>
          <w:color w:val="007E93"/>
        </w:rPr>
      </w:pPr>
      <w:r w:rsidRPr="006E74C6">
        <w:rPr>
          <w:rFonts w:asciiTheme="majorHAnsi" w:hAnsiTheme="majorHAnsi"/>
          <w:color w:val="007E93"/>
        </w:rPr>
        <w:t>[Lisää tieto mahdollisista tutkimuksesta tutkittavalle aiheutuvista hyödyistä tai vaihtoehtoisesti tiedota tutkittavaa, mikäli tutkimukseen osallistumisesta ei aiheudu hänelle hyötyä.</w:t>
      </w:r>
      <w:r w:rsidR="62AD0D63" w:rsidRPr="006E74C6">
        <w:rPr>
          <w:rFonts w:asciiTheme="majorHAnsi" w:hAnsiTheme="majorHAnsi"/>
          <w:color w:val="007E93"/>
        </w:rPr>
        <w:t>]</w:t>
      </w:r>
    </w:p>
    <w:p w14:paraId="1979CA53" w14:textId="77777777" w:rsidR="009425D5" w:rsidRPr="00162933" w:rsidRDefault="009425D5" w:rsidP="4F54F1CE">
      <w:pPr>
        <w:rPr>
          <w:rFonts w:asciiTheme="majorHAnsi" w:hAnsiTheme="majorHAnsi"/>
          <w:color w:val="D6267A" w:themeColor="accent4" w:themeShade="BF"/>
        </w:rPr>
      </w:pPr>
    </w:p>
    <w:p w14:paraId="503BC0CE" w14:textId="711AF5FE" w:rsidR="009425D5" w:rsidRPr="006E74C6" w:rsidRDefault="009E50DD" w:rsidP="009425D5">
      <w:pPr>
        <w:rPr>
          <w:rFonts w:asciiTheme="majorHAnsi" w:hAnsiTheme="majorHAnsi"/>
          <w:color w:val="007E93"/>
        </w:rPr>
      </w:pPr>
      <w:r w:rsidRPr="00162933">
        <w:rPr>
          <w:rFonts w:asciiTheme="majorHAnsi" w:hAnsiTheme="majorHAnsi"/>
          <w:color w:val="auto"/>
        </w:rPr>
        <w:t>Tähän tutkimukseen osallistumisesta</w:t>
      </w:r>
      <w:r w:rsidR="009425D5" w:rsidRPr="00162933">
        <w:rPr>
          <w:rFonts w:asciiTheme="majorHAnsi" w:hAnsiTheme="majorHAnsi"/>
          <w:color w:val="auto"/>
        </w:rPr>
        <w:t xml:space="preserve"> ei ole sinulle </w:t>
      </w:r>
      <w:r w:rsidRPr="00162933">
        <w:rPr>
          <w:rFonts w:asciiTheme="majorHAnsi" w:hAnsiTheme="majorHAnsi"/>
          <w:color w:val="auto"/>
        </w:rPr>
        <w:t xml:space="preserve">itsellesi </w:t>
      </w:r>
      <w:r w:rsidR="009425D5" w:rsidRPr="00162933">
        <w:rPr>
          <w:rFonts w:asciiTheme="majorHAnsi" w:hAnsiTheme="majorHAnsi"/>
          <w:color w:val="auto"/>
        </w:rPr>
        <w:t>hyö</w:t>
      </w:r>
      <w:r w:rsidRPr="00162933">
        <w:rPr>
          <w:rFonts w:asciiTheme="majorHAnsi" w:hAnsiTheme="majorHAnsi"/>
          <w:color w:val="auto"/>
        </w:rPr>
        <w:t>tyä</w:t>
      </w:r>
      <w:r w:rsidR="009425D5" w:rsidRPr="00162933">
        <w:rPr>
          <w:rFonts w:asciiTheme="majorHAnsi" w:hAnsiTheme="majorHAnsi"/>
          <w:color w:val="auto"/>
        </w:rPr>
        <w:t xml:space="preserve">. Tutkimuksen tuottama tieto saattaa kuitenkin auttaa selvittämään </w:t>
      </w:r>
      <w:r w:rsidR="009425D5" w:rsidRPr="006E74C6">
        <w:rPr>
          <w:rFonts w:asciiTheme="majorHAnsi" w:hAnsiTheme="majorHAnsi"/>
          <w:color w:val="007E93"/>
        </w:rPr>
        <w:t>[kerro mitä].</w:t>
      </w:r>
    </w:p>
    <w:p w14:paraId="249FA4D8" w14:textId="2020563A" w:rsidR="4F54F1CE" w:rsidRPr="00162933" w:rsidRDefault="4F54F1CE" w:rsidP="4F54F1CE">
      <w:pPr>
        <w:rPr>
          <w:rFonts w:asciiTheme="majorHAnsi" w:hAnsiTheme="majorHAnsi"/>
          <w:color w:val="D6267A" w:themeColor="accent4" w:themeShade="BF"/>
        </w:rPr>
      </w:pPr>
    </w:p>
    <w:p w14:paraId="32A074CC" w14:textId="48C4160E" w:rsidR="001B31C1" w:rsidRPr="006E74C6" w:rsidRDefault="001B31C1" w:rsidP="001B31C1">
      <w:pPr>
        <w:rPr>
          <w:rFonts w:asciiTheme="majorHAnsi" w:hAnsiTheme="majorHAnsi"/>
          <w:color w:val="007E93"/>
        </w:rPr>
      </w:pPr>
      <w:r w:rsidRPr="006E74C6">
        <w:rPr>
          <w:rFonts w:asciiTheme="majorHAnsi" w:hAnsiTheme="majorHAnsi"/>
          <w:color w:val="007E93"/>
        </w:rPr>
        <w:t>[Lisää tieto siitä, aiotaanko tutkittavalle ilmoittaa tutkimusten tuloksista]</w:t>
      </w:r>
      <w:r w:rsidR="00D03F21" w:rsidRPr="006E74C6">
        <w:rPr>
          <w:rFonts w:asciiTheme="majorHAnsi" w:hAnsiTheme="majorHAnsi"/>
          <w:color w:val="007E93"/>
        </w:rPr>
        <w:t>.</w:t>
      </w:r>
      <w:r w:rsidR="001F2B39" w:rsidRPr="006E74C6">
        <w:rPr>
          <w:rFonts w:asciiTheme="majorHAnsi" w:hAnsiTheme="majorHAnsi"/>
          <w:color w:val="007E93"/>
        </w:rPr>
        <w:t xml:space="preserve"> </w:t>
      </w:r>
    </w:p>
    <w:p w14:paraId="50AD7C64" w14:textId="77777777" w:rsidR="001B31C1" w:rsidRPr="00897115" w:rsidRDefault="001B31C1" w:rsidP="001B31C1">
      <w:pPr>
        <w:rPr>
          <w:rFonts w:asciiTheme="majorHAnsi" w:hAnsiTheme="majorHAnsi"/>
        </w:rPr>
      </w:pPr>
    </w:p>
    <w:p w14:paraId="2A89F0B4" w14:textId="77777777" w:rsidR="001B31C1" w:rsidRPr="00897F5F" w:rsidRDefault="001B31C1" w:rsidP="001B31C1">
      <w:pPr>
        <w:rPr>
          <w:rFonts w:asciiTheme="majorHAnsi" w:hAnsiTheme="majorHAnsi"/>
          <w:b/>
          <w:bCs/>
        </w:rPr>
      </w:pPr>
      <w:r w:rsidRPr="00897F5F">
        <w:rPr>
          <w:rFonts w:asciiTheme="majorHAnsi" w:hAnsiTheme="majorHAnsi"/>
          <w:b/>
          <w:bCs/>
        </w:rPr>
        <w:t>Tutkimuksesta mahdollisesti aiheutuvat haitat ja epämukavuudet</w:t>
      </w:r>
    </w:p>
    <w:p w14:paraId="08E40435" w14:textId="77777777" w:rsidR="001B31C1" w:rsidRPr="00897F5F" w:rsidRDefault="001B31C1" w:rsidP="001B31C1">
      <w:pPr>
        <w:rPr>
          <w:rFonts w:asciiTheme="majorHAnsi" w:hAnsiTheme="majorHAnsi"/>
          <w:b/>
          <w:bCs/>
        </w:rPr>
      </w:pPr>
    </w:p>
    <w:p w14:paraId="6F5F1807" w14:textId="0E1372FA" w:rsidR="00D06A71" w:rsidRPr="001F7485" w:rsidRDefault="00897F5F" w:rsidP="001B31C1">
      <w:pPr>
        <w:rPr>
          <w:rFonts w:asciiTheme="majorHAnsi" w:hAnsiTheme="majorHAnsi"/>
          <w:color w:val="007E93"/>
        </w:rPr>
      </w:pPr>
      <w:r w:rsidRPr="001F7485">
        <w:rPr>
          <w:rFonts w:asciiTheme="majorHAnsi" w:hAnsiTheme="majorHAnsi"/>
          <w:color w:val="007E93"/>
        </w:rPr>
        <w:t>[</w:t>
      </w:r>
      <w:r w:rsidR="00D06A71" w:rsidRPr="001F7485">
        <w:rPr>
          <w:rFonts w:asciiTheme="majorHAnsi" w:hAnsiTheme="majorHAnsi"/>
          <w:color w:val="007E93"/>
        </w:rPr>
        <w:t>Täydennä omaa tutkimustasi koskevat tiedot siinä muodossa, että maallikko ymmärtää ne</w:t>
      </w:r>
      <w:r w:rsidRPr="001F7485">
        <w:rPr>
          <w:rFonts w:asciiTheme="majorHAnsi" w:hAnsiTheme="majorHAnsi"/>
          <w:color w:val="007E93"/>
        </w:rPr>
        <w:t>.]</w:t>
      </w:r>
    </w:p>
    <w:p w14:paraId="2E5B08E3" w14:textId="77777777" w:rsidR="00D06A71" w:rsidRPr="00897115" w:rsidRDefault="00D06A71" w:rsidP="001B31C1">
      <w:pPr>
        <w:rPr>
          <w:rFonts w:asciiTheme="majorHAnsi" w:hAnsiTheme="majorHAnsi"/>
          <w:color w:val="auto"/>
        </w:rPr>
      </w:pPr>
    </w:p>
    <w:p w14:paraId="2E821E6D" w14:textId="3FA64EF9" w:rsidR="001B31C1" w:rsidRPr="001F7485" w:rsidRDefault="001B31C1" w:rsidP="001B31C1">
      <w:pPr>
        <w:rPr>
          <w:rFonts w:asciiTheme="majorHAnsi" w:hAnsiTheme="majorHAnsi"/>
          <w:color w:val="007E93"/>
        </w:rPr>
      </w:pPr>
      <w:r w:rsidRPr="00897115">
        <w:rPr>
          <w:rFonts w:asciiTheme="majorHAnsi" w:hAnsiTheme="majorHAnsi"/>
          <w:color w:val="auto"/>
        </w:rPr>
        <w:t xml:space="preserve">Tämän tutkimuksen toimenpiteen tavallisimmat/oletetut haitat ovat </w:t>
      </w:r>
      <w:r w:rsidR="00F846A6" w:rsidRPr="001F7485">
        <w:rPr>
          <w:rFonts w:asciiTheme="majorHAnsi" w:hAnsiTheme="majorHAnsi"/>
          <w:b/>
          <w:bCs/>
          <w:color w:val="007E93"/>
        </w:rPr>
        <w:t>X</w:t>
      </w:r>
      <w:r w:rsidRPr="001F7485">
        <w:rPr>
          <w:rFonts w:asciiTheme="majorHAnsi" w:hAnsiTheme="majorHAnsi"/>
          <w:color w:val="007E93"/>
        </w:rPr>
        <w:t xml:space="preserve"> [tutkittavalle kerrotaan tutkimustoimenpiteiden ennakoidut haitat, riskit ja huomattavat epämukavuudet ja niiden arvioitu todennäköisyys; vakavat haitat ja niiden todennäköisyys tulee selvittää erikseen].</w:t>
      </w:r>
    </w:p>
    <w:p w14:paraId="50D605C7" w14:textId="77777777" w:rsidR="001B31C1" w:rsidRPr="00897115" w:rsidRDefault="001B31C1" w:rsidP="4F54F1CE">
      <w:pPr>
        <w:rPr>
          <w:rFonts w:asciiTheme="majorHAnsi" w:hAnsiTheme="majorHAnsi"/>
          <w:color w:val="808080" w:themeColor="background1" w:themeShade="80"/>
        </w:rPr>
      </w:pPr>
    </w:p>
    <w:p w14:paraId="3DA87664" w14:textId="2FC22225" w:rsidR="001B31C1" w:rsidRPr="009B4FC2" w:rsidRDefault="000C3C2D" w:rsidP="4F54F1CE">
      <w:pPr>
        <w:rPr>
          <w:rFonts w:asciiTheme="majorHAnsi" w:hAnsiTheme="majorHAnsi"/>
          <w:color w:val="auto"/>
        </w:rPr>
      </w:pPr>
      <w:r w:rsidRPr="00897115">
        <w:rPr>
          <w:rFonts w:asciiTheme="majorHAnsi" w:hAnsiTheme="majorHAnsi"/>
          <w:color w:val="auto"/>
        </w:rPr>
        <w:t>Mahdollisista muista haitoista sinulle kertoo</w:t>
      </w:r>
      <w:r w:rsidR="0021327A">
        <w:rPr>
          <w:rFonts w:asciiTheme="majorHAnsi" w:hAnsiTheme="majorHAnsi"/>
          <w:color w:val="auto"/>
        </w:rPr>
        <w:t xml:space="preserve"> </w:t>
      </w:r>
      <w:r w:rsidR="00376F96" w:rsidRPr="009B4FC2">
        <w:rPr>
          <w:rFonts w:asciiTheme="majorHAnsi" w:hAnsiTheme="majorHAnsi"/>
          <w:color w:val="auto"/>
        </w:rPr>
        <w:t>tutkimuksen</w:t>
      </w:r>
      <w:r w:rsidR="004D7FE4" w:rsidRPr="009B4FC2">
        <w:rPr>
          <w:rFonts w:asciiTheme="majorHAnsi" w:hAnsiTheme="majorHAnsi"/>
          <w:color w:val="auto"/>
        </w:rPr>
        <w:t xml:space="preserve"> </w:t>
      </w:r>
      <w:r w:rsidR="00376F96" w:rsidRPr="009B4FC2">
        <w:rPr>
          <w:rFonts w:asciiTheme="majorHAnsi" w:hAnsiTheme="majorHAnsi"/>
          <w:color w:val="auto"/>
        </w:rPr>
        <w:t>vastuututkija.</w:t>
      </w:r>
    </w:p>
    <w:p w14:paraId="02D29EAB" w14:textId="77777777" w:rsidR="001B31C1" w:rsidRPr="00897115" w:rsidRDefault="001B31C1" w:rsidP="001B31C1">
      <w:pPr>
        <w:rPr>
          <w:rFonts w:asciiTheme="majorHAnsi" w:hAnsiTheme="majorHAnsi"/>
          <w:color w:val="auto"/>
        </w:rPr>
      </w:pPr>
    </w:p>
    <w:p w14:paraId="651DAC68" w14:textId="00642EE3" w:rsidR="001B31C1" w:rsidRPr="00897115" w:rsidRDefault="001B31C1" w:rsidP="001B31C1">
      <w:pPr>
        <w:rPr>
          <w:rFonts w:asciiTheme="majorHAnsi" w:hAnsiTheme="majorHAnsi"/>
          <w:color w:val="auto"/>
        </w:rPr>
      </w:pPr>
      <w:r w:rsidRPr="00897115">
        <w:rPr>
          <w:rFonts w:asciiTheme="majorHAnsi" w:hAnsiTheme="majorHAnsi"/>
          <w:color w:val="auto"/>
        </w:rPr>
        <w:t>Tutkimukseen osallistumisesta voi aiheutua myös odottamattomia haittoja. Ne voivat liittyä tutkimuksen aikana tehtävään toimenpiteeseen.</w:t>
      </w:r>
      <w:r w:rsidR="00EF540D" w:rsidRPr="00897115">
        <w:rPr>
          <w:rFonts w:asciiTheme="majorHAnsi" w:hAnsiTheme="majorHAnsi"/>
          <w:color w:val="auto"/>
        </w:rPr>
        <w:t xml:space="preserve"> Mikäli tutkimustuloksissa havaitaan sattumalta poikkeavia löydöksiä, tutkimu</w:t>
      </w:r>
      <w:r w:rsidR="000C3C2D" w:rsidRPr="00897115">
        <w:rPr>
          <w:rFonts w:asciiTheme="majorHAnsi" w:hAnsiTheme="majorHAnsi"/>
          <w:color w:val="auto"/>
        </w:rPr>
        <w:t xml:space="preserve">sta tekevä lääkäri </w:t>
      </w:r>
      <w:r w:rsidR="00EF540D" w:rsidRPr="00897115">
        <w:rPr>
          <w:rFonts w:asciiTheme="majorHAnsi" w:hAnsiTheme="majorHAnsi"/>
          <w:color w:val="auto"/>
        </w:rPr>
        <w:t>arvioi niiden merkityksen ja ohjaa sinut asianmukaiseen jatkohoitopaikkaan.</w:t>
      </w:r>
    </w:p>
    <w:p w14:paraId="3E6C0B05" w14:textId="77777777" w:rsidR="001B31C1" w:rsidRPr="00897115" w:rsidRDefault="001B31C1" w:rsidP="001B31C1">
      <w:pPr>
        <w:rPr>
          <w:rFonts w:asciiTheme="majorHAnsi" w:hAnsiTheme="majorHAnsi"/>
          <w:color w:val="auto"/>
        </w:rPr>
      </w:pPr>
    </w:p>
    <w:p w14:paraId="6AD1A941" w14:textId="77777777" w:rsidR="00C305BF" w:rsidRPr="001F7485" w:rsidRDefault="001B31C1" w:rsidP="00C305BF">
      <w:pPr>
        <w:rPr>
          <w:rFonts w:asciiTheme="majorHAnsi" w:hAnsiTheme="majorHAnsi"/>
          <w:i/>
          <w:iCs/>
          <w:color w:val="007E93"/>
        </w:rPr>
      </w:pPr>
      <w:r w:rsidRPr="00897115">
        <w:rPr>
          <w:rFonts w:asciiTheme="majorHAnsi" w:hAnsiTheme="majorHAnsi"/>
          <w:color w:val="auto"/>
        </w:rPr>
        <w:t xml:space="preserve">Tutkimuksen aikana </w:t>
      </w:r>
      <w:r w:rsidR="1E0BC9D3" w:rsidRPr="00897115">
        <w:rPr>
          <w:rFonts w:asciiTheme="majorHAnsi" w:hAnsiTheme="majorHAnsi"/>
          <w:color w:val="auto"/>
        </w:rPr>
        <w:t>sinun</w:t>
      </w:r>
      <w:r w:rsidRPr="00897115">
        <w:rPr>
          <w:rFonts w:asciiTheme="majorHAnsi" w:hAnsiTheme="majorHAnsi"/>
          <w:color w:val="auto"/>
        </w:rPr>
        <w:t xml:space="preserve"> tulisi huomioida seuraavat arkielämää</w:t>
      </w:r>
      <w:r w:rsidR="008639A8" w:rsidRPr="00897115">
        <w:rPr>
          <w:rFonts w:asciiTheme="majorHAnsi" w:hAnsiTheme="majorHAnsi"/>
          <w:color w:val="auto"/>
        </w:rPr>
        <w:t>si</w:t>
      </w:r>
      <w:r w:rsidRPr="00897115">
        <w:rPr>
          <w:rFonts w:asciiTheme="majorHAnsi" w:hAnsiTheme="majorHAnsi"/>
          <w:color w:val="auto"/>
        </w:rPr>
        <w:t xml:space="preserve"> vaikuttavat seikat </w:t>
      </w:r>
      <w:r w:rsidRPr="001F7485">
        <w:rPr>
          <w:rFonts w:asciiTheme="majorHAnsi" w:hAnsiTheme="majorHAnsi"/>
          <w:color w:val="007E93"/>
        </w:rPr>
        <w:t xml:space="preserve">[erityisruokavaliot, liikkuminen, </w:t>
      </w:r>
      <w:r w:rsidR="00311FDC" w:rsidRPr="001F7485">
        <w:rPr>
          <w:rFonts w:asciiTheme="majorHAnsi" w:hAnsiTheme="majorHAnsi"/>
          <w:color w:val="007E93"/>
        </w:rPr>
        <w:t>tai muut vastaavat</w:t>
      </w:r>
      <w:r w:rsidRPr="001F7485">
        <w:rPr>
          <w:rFonts w:asciiTheme="majorHAnsi" w:hAnsiTheme="majorHAnsi"/>
          <w:color w:val="007E93"/>
        </w:rPr>
        <w:t>]</w:t>
      </w:r>
      <w:r w:rsidRPr="001F7485">
        <w:rPr>
          <w:rFonts w:asciiTheme="majorHAnsi" w:hAnsiTheme="majorHAnsi"/>
          <w:i/>
          <w:iCs/>
          <w:color w:val="007E93"/>
        </w:rPr>
        <w:t>.</w:t>
      </w:r>
    </w:p>
    <w:p w14:paraId="112D45B2" w14:textId="77777777" w:rsidR="00C305BF" w:rsidRPr="0061144A" w:rsidRDefault="00C305BF" w:rsidP="00C305BF">
      <w:pPr>
        <w:rPr>
          <w:rFonts w:asciiTheme="majorHAnsi" w:hAnsiTheme="majorHAnsi"/>
          <w:i/>
          <w:iCs/>
          <w:color w:val="008080"/>
        </w:rPr>
      </w:pPr>
    </w:p>
    <w:p w14:paraId="7D7080B3" w14:textId="10D76AA0" w:rsidR="003E3E9B" w:rsidRPr="00511191" w:rsidRDefault="003E3E9B" w:rsidP="00C305BF">
      <w:pPr>
        <w:rPr>
          <w:rFonts w:asciiTheme="majorHAnsi" w:hAnsiTheme="majorHAnsi"/>
          <w:b/>
          <w:bCs/>
        </w:rPr>
      </w:pPr>
      <w:r w:rsidRPr="00511191">
        <w:rPr>
          <w:rFonts w:asciiTheme="majorHAnsi" w:hAnsiTheme="majorHAnsi"/>
          <w:b/>
          <w:bCs/>
        </w:rPr>
        <w:t>Tutkittavien vakuutusturva ja korvaukset</w:t>
      </w:r>
    </w:p>
    <w:p w14:paraId="33222F01" w14:textId="77777777" w:rsidR="00C305BF" w:rsidRPr="00511191" w:rsidRDefault="00C305BF" w:rsidP="00C305BF">
      <w:pPr>
        <w:rPr>
          <w:rFonts w:asciiTheme="majorHAnsi" w:hAnsiTheme="majorHAnsi"/>
        </w:rPr>
      </w:pPr>
    </w:p>
    <w:p w14:paraId="477C6EC8" w14:textId="4DD532B5" w:rsidR="00FE727F" w:rsidRPr="001F7485" w:rsidRDefault="00ED1475" w:rsidP="003E3E9B">
      <w:pPr>
        <w:rPr>
          <w:rFonts w:asciiTheme="majorHAnsi" w:hAnsiTheme="majorHAnsi"/>
          <w:color w:val="007E93"/>
        </w:rPr>
      </w:pPr>
      <w:r w:rsidRPr="001F7485">
        <w:rPr>
          <w:rFonts w:asciiTheme="majorHAnsi" w:hAnsiTheme="majorHAnsi"/>
          <w:color w:val="007E93"/>
        </w:rPr>
        <w:t>[</w:t>
      </w:r>
      <w:r w:rsidR="00674237" w:rsidRPr="001F7485">
        <w:rPr>
          <w:rFonts w:asciiTheme="majorHAnsi" w:hAnsiTheme="majorHAnsi"/>
          <w:iCs/>
          <w:color w:val="007E93"/>
        </w:rPr>
        <w:t>Kerro tutkittavien vakuutusturvasta</w:t>
      </w:r>
      <w:r w:rsidRPr="001F7485">
        <w:rPr>
          <w:rFonts w:asciiTheme="majorHAnsi" w:hAnsiTheme="majorHAnsi"/>
          <w:iCs/>
          <w:color w:val="007E93"/>
        </w:rPr>
        <w:t xml:space="preserve"> ja t</w:t>
      </w:r>
      <w:r w:rsidR="003E3E9B" w:rsidRPr="001F7485">
        <w:rPr>
          <w:rFonts w:asciiTheme="majorHAnsi" w:hAnsiTheme="majorHAnsi"/>
          <w:color w:val="007E93"/>
        </w:rPr>
        <w:t>äydennä</w:t>
      </w:r>
      <w:r w:rsidRPr="001F7485">
        <w:rPr>
          <w:rFonts w:asciiTheme="majorHAnsi" w:hAnsiTheme="majorHAnsi"/>
          <w:color w:val="007E93"/>
        </w:rPr>
        <w:t xml:space="preserve"> s</w:t>
      </w:r>
      <w:r w:rsidR="003E3E9B" w:rsidRPr="001F7485">
        <w:rPr>
          <w:rFonts w:asciiTheme="majorHAnsi" w:hAnsiTheme="majorHAnsi"/>
          <w:color w:val="007E93"/>
        </w:rPr>
        <w:t>elvitys siitä, miten tutkittavat ovat vakuutettuja henkilö- ja esinevahinkojen osalta.</w:t>
      </w:r>
      <w:r w:rsidR="002A2A6E" w:rsidRPr="001F7485">
        <w:rPr>
          <w:rFonts w:asciiTheme="majorHAnsi" w:hAnsiTheme="majorHAnsi"/>
          <w:color w:val="007E93"/>
        </w:rPr>
        <w:t>]</w:t>
      </w:r>
      <w:r w:rsidR="0069404C" w:rsidRPr="001F7485">
        <w:rPr>
          <w:rFonts w:asciiTheme="majorHAnsi" w:hAnsiTheme="majorHAnsi"/>
          <w:color w:val="007E93"/>
        </w:rPr>
        <w:t xml:space="preserve"> </w:t>
      </w:r>
    </w:p>
    <w:p w14:paraId="4E28EB18" w14:textId="77777777" w:rsidR="00FE727F" w:rsidRPr="001F7485" w:rsidRDefault="00FE727F" w:rsidP="003E3E9B">
      <w:pPr>
        <w:rPr>
          <w:rFonts w:asciiTheme="majorHAnsi" w:hAnsiTheme="majorHAnsi"/>
          <w:color w:val="007E93"/>
        </w:rPr>
      </w:pPr>
    </w:p>
    <w:p w14:paraId="6740A519" w14:textId="070727B8" w:rsidR="00FE727F" w:rsidRPr="001F7485" w:rsidRDefault="00ED1475" w:rsidP="003E3E9B">
      <w:pPr>
        <w:rPr>
          <w:rFonts w:asciiTheme="majorHAnsi" w:hAnsiTheme="majorHAnsi"/>
          <w:color w:val="007E93"/>
        </w:rPr>
      </w:pPr>
      <w:bookmarkStart w:id="4" w:name="_Hlk127455057"/>
      <w:r w:rsidRPr="001F7485">
        <w:rPr>
          <w:rFonts w:asciiTheme="majorHAnsi" w:hAnsiTheme="majorHAnsi"/>
          <w:color w:val="007E93"/>
        </w:rPr>
        <w:t>[</w:t>
      </w:r>
      <w:bookmarkEnd w:id="4"/>
      <w:r w:rsidR="0069404C" w:rsidRPr="001F7485">
        <w:rPr>
          <w:rFonts w:asciiTheme="majorHAnsi" w:hAnsiTheme="majorHAnsi"/>
          <w:color w:val="007E93"/>
        </w:rPr>
        <w:t>Jos tutkimus toteutetaan HUSissa, voit käyttää lausetta:</w:t>
      </w:r>
      <w:r w:rsidRPr="001F7485">
        <w:rPr>
          <w:rFonts w:asciiTheme="majorHAnsi" w:hAnsiTheme="majorHAnsi"/>
          <w:color w:val="007E93"/>
        </w:rPr>
        <w:t>]</w:t>
      </w:r>
    </w:p>
    <w:p w14:paraId="1CB3E1B3" w14:textId="77777777" w:rsidR="00AA7DB3" w:rsidRPr="006E74C6" w:rsidRDefault="00AA7DB3" w:rsidP="003E3E9B">
      <w:pPr>
        <w:rPr>
          <w:rFonts w:asciiTheme="majorHAnsi" w:hAnsiTheme="majorHAnsi"/>
          <w:color w:val="008080"/>
        </w:rPr>
      </w:pPr>
    </w:p>
    <w:p w14:paraId="6799FE4A" w14:textId="3BE64228" w:rsidR="003E3E9B" w:rsidRPr="001F7485" w:rsidRDefault="0069404C" w:rsidP="003E3E9B">
      <w:pPr>
        <w:rPr>
          <w:rFonts w:asciiTheme="majorHAnsi" w:hAnsiTheme="majorHAnsi"/>
          <w:color w:val="007E93"/>
        </w:rPr>
      </w:pPr>
      <w:bookmarkStart w:id="5" w:name="_Hlk60921448"/>
      <w:r w:rsidRPr="00511191">
        <w:rPr>
          <w:rFonts w:asciiTheme="majorHAnsi" w:hAnsiTheme="majorHAnsi"/>
          <w:color w:val="auto"/>
        </w:rPr>
        <w:t>HUS on vakuuttanut tutkimukseen osallistujat potilasv</w:t>
      </w:r>
      <w:r w:rsidR="00E52F09" w:rsidRPr="00511191">
        <w:rPr>
          <w:rFonts w:asciiTheme="majorHAnsi" w:hAnsiTheme="majorHAnsi"/>
          <w:color w:val="auto"/>
        </w:rPr>
        <w:t>akuutus</w:t>
      </w:r>
      <w:r w:rsidRPr="00511191">
        <w:rPr>
          <w:rFonts w:asciiTheme="majorHAnsi" w:hAnsiTheme="majorHAnsi"/>
          <w:color w:val="auto"/>
        </w:rPr>
        <w:t>lain mukaisesti</w:t>
      </w:r>
      <w:bookmarkEnd w:id="5"/>
      <w:r w:rsidRPr="00511191">
        <w:rPr>
          <w:rFonts w:asciiTheme="majorHAnsi" w:hAnsiTheme="majorHAnsi"/>
          <w:color w:val="auto"/>
        </w:rPr>
        <w:t>.</w:t>
      </w:r>
      <w:r w:rsidR="00DC7FEB" w:rsidRPr="00511191">
        <w:rPr>
          <w:rFonts w:asciiTheme="majorHAnsi" w:hAnsiTheme="majorHAnsi"/>
          <w:color w:val="auto"/>
        </w:rPr>
        <w:t xml:space="preserve"> Lisätietoja vakuutuksesta antaa </w:t>
      </w:r>
      <w:r w:rsidR="00F846A6" w:rsidRPr="001F7485">
        <w:rPr>
          <w:rFonts w:asciiTheme="majorHAnsi" w:hAnsiTheme="majorHAnsi"/>
          <w:b/>
          <w:bCs/>
          <w:color w:val="007E93"/>
        </w:rPr>
        <w:t>X</w:t>
      </w:r>
      <w:r w:rsidR="00DC7FEB" w:rsidRPr="001F7485">
        <w:rPr>
          <w:rFonts w:asciiTheme="majorHAnsi" w:hAnsiTheme="majorHAnsi"/>
          <w:color w:val="007E93"/>
        </w:rPr>
        <w:t>.</w:t>
      </w:r>
    </w:p>
    <w:p w14:paraId="0B84BFDE" w14:textId="7DCB2D85" w:rsidR="00AA7DB3" w:rsidRPr="001F7485" w:rsidRDefault="00AA7DB3" w:rsidP="003E3E9B">
      <w:pPr>
        <w:rPr>
          <w:rFonts w:asciiTheme="majorHAnsi" w:hAnsiTheme="majorHAnsi"/>
          <w:color w:val="007E93"/>
        </w:rPr>
      </w:pPr>
    </w:p>
    <w:p w14:paraId="595F7BD4" w14:textId="37A6796B" w:rsidR="00162417" w:rsidRPr="001F7485" w:rsidRDefault="00ED1475" w:rsidP="003E3E9B">
      <w:pPr>
        <w:rPr>
          <w:rFonts w:asciiTheme="majorHAnsi" w:hAnsiTheme="majorHAnsi"/>
          <w:color w:val="007E93"/>
        </w:rPr>
      </w:pPr>
      <w:r w:rsidRPr="001F7485">
        <w:rPr>
          <w:rFonts w:asciiTheme="majorHAnsi" w:hAnsiTheme="majorHAnsi"/>
          <w:color w:val="007E93"/>
        </w:rPr>
        <w:t>[</w:t>
      </w:r>
      <w:r w:rsidR="00162417" w:rsidRPr="001F7485">
        <w:rPr>
          <w:rFonts w:asciiTheme="majorHAnsi" w:hAnsiTheme="majorHAnsi"/>
          <w:color w:val="007E93"/>
        </w:rPr>
        <w:t>Muokkaa omaan tutkimukseesi sopivaksi:</w:t>
      </w:r>
      <w:r w:rsidRPr="001F7485">
        <w:rPr>
          <w:rFonts w:asciiTheme="majorHAnsi" w:hAnsiTheme="majorHAnsi"/>
          <w:color w:val="007E93"/>
        </w:rPr>
        <w:t>]</w:t>
      </w:r>
    </w:p>
    <w:p w14:paraId="2889E8B7" w14:textId="4DB16DF3" w:rsidR="00162417" w:rsidRPr="00511191" w:rsidRDefault="00162417" w:rsidP="003E3E9B">
      <w:pPr>
        <w:rPr>
          <w:rFonts w:asciiTheme="majorHAnsi" w:hAnsiTheme="majorHAnsi"/>
          <w:color w:val="auto"/>
        </w:rPr>
      </w:pPr>
    </w:p>
    <w:p w14:paraId="19BD53CC" w14:textId="5342C9E1" w:rsidR="003E3E9B" w:rsidRPr="0061144A" w:rsidRDefault="00162417" w:rsidP="00162417">
      <w:pPr>
        <w:pStyle w:val="Sisennettyleipteksti"/>
        <w:ind w:left="0"/>
        <w:rPr>
          <w:rFonts w:asciiTheme="majorHAnsi" w:hAnsiTheme="majorHAnsi" w:cs="Arial"/>
          <w:color w:val="008080"/>
          <w:szCs w:val="19"/>
        </w:rPr>
      </w:pPr>
      <w:r w:rsidRPr="00511191">
        <w:rPr>
          <w:rFonts w:asciiTheme="majorHAnsi" w:hAnsiTheme="majorHAnsi" w:cs="Arial"/>
          <w:color w:val="auto"/>
          <w:szCs w:val="19"/>
        </w:rPr>
        <w:t xml:space="preserve">Jos tutkittavasta laitteesta tai tutkimuksen takia tehdystä toimenpiteestä aiheutuu sinulle henkilövahinko, voit hakea korvausta. </w:t>
      </w:r>
      <w:r w:rsidR="00957659" w:rsidRPr="00511191">
        <w:rPr>
          <w:rFonts w:asciiTheme="majorHAnsi" w:hAnsiTheme="majorHAnsi" w:cs="Arial"/>
          <w:color w:val="auto"/>
          <w:szCs w:val="19"/>
        </w:rPr>
        <w:t xml:space="preserve">Henkilövahingosta voi hakea </w:t>
      </w:r>
      <w:r w:rsidR="00957659" w:rsidRPr="001F7485">
        <w:rPr>
          <w:rFonts w:asciiTheme="majorHAnsi" w:hAnsiTheme="majorHAnsi" w:cs="Arial"/>
          <w:color w:val="007E93"/>
          <w:szCs w:val="19"/>
        </w:rPr>
        <w:t>korvausta [</w:t>
      </w:r>
      <w:r w:rsidR="00891385" w:rsidRPr="001F7485">
        <w:rPr>
          <w:rFonts w:asciiTheme="majorHAnsi" w:hAnsiTheme="majorHAnsi" w:cs="Arial"/>
          <w:color w:val="007E93"/>
          <w:szCs w:val="19"/>
        </w:rPr>
        <w:t>lisää kyseinen tutkimuskeskus, yleensä HUS</w:t>
      </w:r>
      <w:r w:rsidR="00957659" w:rsidRPr="001F7485">
        <w:rPr>
          <w:rFonts w:asciiTheme="majorHAnsi" w:hAnsiTheme="majorHAnsi" w:cs="Arial"/>
          <w:color w:val="007E93"/>
          <w:szCs w:val="19"/>
        </w:rPr>
        <w:t>]</w:t>
      </w:r>
      <w:r w:rsidR="00957659" w:rsidRPr="006E74C6">
        <w:rPr>
          <w:rFonts w:asciiTheme="majorHAnsi" w:hAnsiTheme="majorHAnsi" w:cs="Arial"/>
          <w:color w:val="008080"/>
          <w:szCs w:val="19"/>
        </w:rPr>
        <w:t xml:space="preserve"> </w:t>
      </w:r>
      <w:r w:rsidR="00957659" w:rsidRPr="00511191">
        <w:rPr>
          <w:rFonts w:asciiTheme="majorHAnsi" w:hAnsiTheme="majorHAnsi" w:cs="Arial"/>
          <w:color w:val="auto"/>
          <w:szCs w:val="19"/>
        </w:rPr>
        <w:t xml:space="preserve">potilasvakuutuksesta. </w:t>
      </w:r>
      <w:r w:rsidR="00DC7FEB" w:rsidRPr="00511191">
        <w:rPr>
          <w:rFonts w:asciiTheme="majorHAnsi" w:hAnsiTheme="majorHAnsi" w:cs="Arial"/>
          <w:color w:val="auto"/>
          <w:szCs w:val="19"/>
        </w:rPr>
        <w:t xml:space="preserve">Lisätietoja vakuutuksesta </w:t>
      </w:r>
      <w:r w:rsidR="00957659" w:rsidRPr="00511191">
        <w:rPr>
          <w:rFonts w:asciiTheme="majorHAnsi" w:hAnsiTheme="majorHAnsi" w:cs="Arial"/>
          <w:color w:val="auto"/>
          <w:szCs w:val="19"/>
        </w:rPr>
        <w:t xml:space="preserve">ja sen hakemisesta </w:t>
      </w:r>
      <w:r w:rsidR="00DC7FEB" w:rsidRPr="00511191">
        <w:rPr>
          <w:rFonts w:asciiTheme="majorHAnsi" w:hAnsiTheme="majorHAnsi" w:cs="Arial"/>
          <w:color w:val="auto"/>
          <w:szCs w:val="19"/>
        </w:rPr>
        <w:t xml:space="preserve">antaa </w:t>
      </w:r>
      <w:r w:rsidR="00A739A9" w:rsidRPr="006E74C6">
        <w:rPr>
          <w:rFonts w:asciiTheme="majorHAnsi" w:hAnsiTheme="majorHAnsi" w:cs="Arial"/>
          <w:b/>
          <w:bCs/>
          <w:color w:val="007E93"/>
          <w:szCs w:val="19"/>
        </w:rPr>
        <w:t>X</w:t>
      </w:r>
      <w:r w:rsidR="00DC7FEB" w:rsidRPr="006E74C6">
        <w:rPr>
          <w:rFonts w:asciiTheme="majorHAnsi" w:hAnsiTheme="majorHAnsi" w:cs="Arial"/>
          <w:color w:val="007E93"/>
          <w:szCs w:val="19"/>
        </w:rPr>
        <w:t>.</w:t>
      </w:r>
    </w:p>
    <w:p w14:paraId="163A5E90" w14:textId="538C98CC" w:rsidR="009E4CDE" w:rsidRDefault="009E4CDE" w:rsidP="00162417">
      <w:pPr>
        <w:pStyle w:val="Sisennettyleipteksti"/>
        <w:ind w:left="0"/>
        <w:rPr>
          <w:rFonts w:asciiTheme="majorHAnsi" w:hAnsiTheme="majorHAnsi" w:cs="Arial"/>
          <w:color w:val="808080" w:themeColor="background1" w:themeShade="80"/>
          <w:szCs w:val="19"/>
        </w:rPr>
      </w:pPr>
    </w:p>
    <w:p w14:paraId="53CEA599" w14:textId="77777777" w:rsidR="00891385" w:rsidRDefault="00891385" w:rsidP="00162417">
      <w:pPr>
        <w:pStyle w:val="Sisennettyleipteksti"/>
        <w:ind w:left="0"/>
        <w:rPr>
          <w:rFonts w:asciiTheme="majorHAnsi" w:hAnsiTheme="majorHAnsi" w:cs="Arial"/>
          <w:color w:val="808080" w:themeColor="background1" w:themeShade="80"/>
          <w:szCs w:val="19"/>
        </w:rPr>
      </w:pPr>
    </w:p>
    <w:p w14:paraId="0F4476B4" w14:textId="0920B626" w:rsidR="003E3E9B" w:rsidRPr="00AA7DB3" w:rsidRDefault="003E3E9B" w:rsidP="003E3E9B">
      <w:pPr>
        <w:rPr>
          <w:rFonts w:asciiTheme="majorHAnsi" w:hAnsiTheme="majorHAnsi"/>
          <w:b/>
          <w:bCs/>
          <w:color w:val="auto"/>
        </w:rPr>
      </w:pPr>
      <w:r w:rsidRPr="00AA7DB3">
        <w:rPr>
          <w:rFonts w:asciiTheme="majorHAnsi" w:hAnsiTheme="majorHAnsi"/>
          <w:b/>
          <w:bCs/>
          <w:color w:val="auto"/>
        </w:rPr>
        <w:lastRenderedPageBreak/>
        <w:t>Tutkittavalle maksettavat haitta- ja kulukorvaukset</w:t>
      </w:r>
    </w:p>
    <w:p w14:paraId="508A96B4" w14:textId="77777777" w:rsidR="003E3E9B" w:rsidRPr="00897115" w:rsidRDefault="003E3E9B" w:rsidP="003E3E9B">
      <w:pPr>
        <w:rPr>
          <w:rFonts w:asciiTheme="majorHAnsi" w:hAnsiTheme="majorHAnsi"/>
          <w:color w:val="auto"/>
        </w:rPr>
      </w:pPr>
    </w:p>
    <w:p w14:paraId="6FC463E2" w14:textId="77777777" w:rsidR="003E3E9B" w:rsidRPr="001F7485" w:rsidRDefault="003E3E9B" w:rsidP="003E3E9B">
      <w:pPr>
        <w:rPr>
          <w:rFonts w:asciiTheme="majorHAnsi" w:hAnsiTheme="majorHAnsi"/>
          <w:color w:val="007E93"/>
        </w:rPr>
      </w:pPr>
      <w:r w:rsidRPr="001F7485">
        <w:rPr>
          <w:rFonts w:asciiTheme="majorHAnsi" w:hAnsiTheme="majorHAnsi"/>
          <w:color w:val="007E93"/>
        </w:rPr>
        <w:t>[Täydennä: Selvitys siitä, mitä tutkimukseen osallistumisesta aiheutuvia matka- ja haittakorvauksia tutkittavalle maksetaan tai vaihtoehtoisesti ei korvata.]</w:t>
      </w:r>
    </w:p>
    <w:p w14:paraId="5C38D5E7" w14:textId="77777777" w:rsidR="003E3E9B" w:rsidRPr="001F7485" w:rsidRDefault="003E3E9B" w:rsidP="003E3E9B">
      <w:pPr>
        <w:rPr>
          <w:rFonts w:asciiTheme="majorHAnsi" w:hAnsiTheme="majorHAnsi"/>
          <w:color w:val="007E93"/>
        </w:rPr>
      </w:pPr>
    </w:p>
    <w:p w14:paraId="0B72E20D" w14:textId="0A6863F5" w:rsidR="003E3E9B" w:rsidRPr="00F846A6" w:rsidRDefault="003E3E9B" w:rsidP="003E3E9B">
      <w:pPr>
        <w:rPr>
          <w:rFonts w:ascii="Century Gothic" w:hAnsi="Century Gothic"/>
          <w:color w:val="auto"/>
        </w:rPr>
      </w:pPr>
      <w:r w:rsidRPr="00897115">
        <w:rPr>
          <w:rFonts w:asciiTheme="majorHAnsi" w:hAnsiTheme="majorHAnsi"/>
          <w:color w:val="auto"/>
        </w:rPr>
        <w:t xml:space="preserve">Tähän tutkimukseen osallistumisesta ei makseta palkkiota. Tutkimukseen kuuluvat </w:t>
      </w:r>
      <w:r w:rsidR="00F846A6" w:rsidRPr="0061144A">
        <w:rPr>
          <w:rFonts w:asciiTheme="majorHAnsi" w:hAnsiTheme="majorHAnsi"/>
          <w:b/>
          <w:bCs/>
          <w:color w:val="008080"/>
        </w:rPr>
        <w:t>X</w:t>
      </w:r>
      <w:r w:rsidRPr="00897115">
        <w:rPr>
          <w:rFonts w:asciiTheme="majorHAnsi" w:hAnsiTheme="majorHAnsi"/>
          <w:color w:val="808080" w:themeColor="background1" w:themeShade="80"/>
        </w:rPr>
        <w:t xml:space="preserve"> </w:t>
      </w:r>
      <w:r w:rsidRPr="00897115">
        <w:rPr>
          <w:rFonts w:asciiTheme="majorHAnsi" w:hAnsiTheme="majorHAnsi"/>
          <w:color w:val="auto"/>
        </w:rPr>
        <w:t>käynnit ovat sinulle ilmaisia. Tutkimukseen osallistumisesta aiheutuvat matkakustannukset</w:t>
      </w:r>
      <w:r w:rsidRPr="00897115">
        <w:rPr>
          <w:rFonts w:asciiTheme="majorHAnsi" w:hAnsiTheme="majorHAnsi"/>
          <w:color w:val="808080" w:themeColor="background1" w:themeShade="80"/>
        </w:rPr>
        <w:t xml:space="preserve"> </w:t>
      </w:r>
      <w:r w:rsidR="00F846A6" w:rsidRPr="0061144A">
        <w:rPr>
          <w:rFonts w:asciiTheme="majorHAnsi" w:hAnsiTheme="majorHAnsi"/>
          <w:b/>
          <w:bCs/>
          <w:color w:val="008080"/>
        </w:rPr>
        <w:t>X</w:t>
      </w:r>
      <w:r w:rsidRPr="00897115">
        <w:rPr>
          <w:rFonts w:asciiTheme="majorHAnsi" w:hAnsiTheme="majorHAnsi"/>
          <w:color w:val="808080" w:themeColor="background1" w:themeShade="80"/>
        </w:rPr>
        <w:t xml:space="preserve"> </w:t>
      </w:r>
      <w:r w:rsidRPr="00897115">
        <w:rPr>
          <w:rFonts w:asciiTheme="majorHAnsi" w:hAnsiTheme="majorHAnsi"/>
          <w:color w:val="auto"/>
        </w:rPr>
        <w:t xml:space="preserve">korvataan tutkimukseen </w:t>
      </w:r>
      <w:r w:rsidRPr="00F846A6">
        <w:rPr>
          <w:rFonts w:asciiTheme="majorHAnsi" w:hAnsiTheme="majorHAnsi"/>
          <w:color w:val="auto"/>
        </w:rPr>
        <w:t>osallistuville</w:t>
      </w:r>
      <w:r w:rsidR="003800E1" w:rsidRPr="00F846A6">
        <w:rPr>
          <w:rFonts w:asciiTheme="majorHAnsi" w:hAnsiTheme="majorHAnsi"/>
          <w:color w:val="auto"/>
        </w:rPr>
        <w:t xml:space="preserve"> </w:t>
      </w:r>
      <w:r w:rsidR="003800E1" w:rsidRPr="00F846A6">
        <w:rPr>
          <w:rFonts w:ascii="Century Gothic" w:hAnsi="Century Gothic"/>
          <w:color w:val="auto"/>
        </w:rPr>
        <w:t>todellisten kustannusten mukaan tositteiden perusteella.</w:t>
      </w:r>
    </w:p>
    <w:bookmarkEnd w:id="3"/>
    <w:p w14:paraId="7E79EF54" w14:textId="6464D553" w:rsidR="001F78CE" w:rsidRPr="00897115" w:rsidRDefault="00DB31DA" w:rsidP="001F78CE">
      <w:pPr>
        <w:pStyle w:val="Otsikko2numeroimaton"/>
        <w:rPr>
          <w:color w:val="auto"/>
        </w:rPr>
      </w:pPr>
      <w:r w:rsidRPr="00897115">
        <w:rPr>
          <w:color w:val="auto"/>
        </w:rPr>
        <w:t>Henkilötietojen käsittely ja tietojen luottamuksellisuus</w:t>
      </w:r>
      <w:r w:rsidR="001F78CE" w:rsidRPr="00897115">
        <w:rPr>
          <w:color w:val="auto"/>
        </w:rPr>
        <w:t xml:space="preserve"> (lyhyesti)</w:t>
      </w:r>
    </w:p>
    <w:p w14:paraId="32454AE2" w14:textId="35D9B01A" w:rsidR="00014237" w:rsidRPr="00897115" w:rsidRDefault="00014237" w:rsidP="00014237">
      <w:pPr>
        <w:rPr>
          <w:rFonts w:asciiTheme="majorHAnsi" w:hAnsiTheme="majorHAnsi"/>
          <w:color w:val="auto"/>
        </w:rPr>
      </w:pPr>
      <w:r w:rsidRPr="00897115">
        <w:rPr>
          <w:rFonts w:asciiTheme="majorHAnsi" w:hAnsiTheme="majorHAnsi"/>
          <w:color w:val="auto"/>
        </w:rPr>
        <w:t>Tässä tutkimuksessa sovelletaan suomalaista tutkimus- ja henkilötietojen suojaa koskevaa lainsäädäntöä. Tutkijat ja muu tutkimushenkilöstö ovat sitoutuneet noudattamaan hyvää tieteellistä käytäntöä ja tutkimuksen eettisiä ohjeita. Tarkempi kuvaus tutkimuksen oikeusperustasta on tämän tiedotteen lopussa.</w:t>
      </w:r>
    </w:p>
    <w:p w14:paraId="597B3A6F" w14:textId="77777777" w:rsidR="00B05ADA" w:rsidRPr="00897115" w:rsidRDefault="00B05ADA" w:rsidP="00014237">
      <w:pPr>
        <w:rPr>
          <w:rFonts w:asciiTheme="majorHAnsi" w:hAnsiTheme="majorHAnsi"/>
          <w:color w:val="auto"/>
        </w:rPr>
      </w:pPr>
    </w:p>
    <w:p w14:paraId="79F9F836" w14:textId="77777777" w:rsidR="00C305BF" w:rsidRDefault="00014237" w:rsidP="00C305BF">
      <w:pPr>
        <w:pStyle w:val="Sisennettyleipteksti"/>
        <w:ind w:left="0"/>
        <w:rPr>
          <w:rFonts w:asciiTheme="majorHAnsi" w:hAnsiTheme="majorHAnsi"/>
          <w:color w:val="auto"/>
        </w:rPr>
      </w:pPr>
      <w:r w:rsidRPr="00897115">
        <w:rPr>
          <w:rFonts w:asciiTheme="majorHAnsi" w:hAnsiTheme="majorHAnsi"/>
          <w:color w:val="auto"/>
        </w:rPr>
        <w:t>Henkilötietojasi käsitellään tieteellistä tutkimustarkoitusta varten. Sinusta kerättyä tietoa ja tutkimustuloksia käsitellään luottamuksellisesti lainsäädännön edellyttämällä tavalla. Kaikki tietojasi käsittelevät tahot ja henkilöt ovat salassapitovelvollisia. Lisää tietoa henkilötietojesi käsittelystä ja oikeuksistasi saat tämän tiedotteen lopusta.</w:t>
      </w:r>
    </w:p>
    <w:p w14:paraId="617B8008" w14:textId="654DEFEB" w:rsidR="00E704B5" w:rsidRPr="00674237" w:rsidRDefault="00E704B5" w:rsidP="00C305BF">
      <w:pPr>
        <w:pStyle w:val="Sisennettyleipteksti"/>
        <w:ind w:left="0"/>
        <w:rPr>
          <w:rFonts w:asciiTheme="majorHAnsi" w:hAnsiTheme="majorHAnsi"/>
          <w:b/>
          <w:bCs/>
        </w:rPr>
      </w:pPr>
      <w:r w:rsidRPr="00674237">
        <w:rPr>
          <w:rFonts w:asciiTheme="majorHAnsi" w:hAnsiTheme="majorHAnsi"/>
          <w:b/>
          <w:bCs/>
        </w:rPr>
        <w:t>Lisätie</w:t>
      </w:r>
      <w:r w:rsidR="0079616D" w:rsidRPr="00674237">
        <w:rPr>
          <w:rFonts w:asciiTheme="majorHAnsi" w:hAnsiTheme="majorHAnsi"/>
          <w:b/>
          <w:bCs/>
        </w:rPr>
        <w:t>dot ja yhteyshenkilöt</w:t>
      </w:r>
    </w:p>
    <w:p w14:paraId="59EBA0E6" w14:textId="73F44B9E" w:rsidR="00E704B5" w:rsidRPr="00C305BF" w:rsidRDefault="00E704B5" w:rsidP="4F54F1CE">
      <w:pPr>
        <w:rPr>
          <w:rFonts w:asciiTheme="majorHAnsi" w:hAnsiTheme="majorHAnsi"/>
          <w:color w:val="auto"/>
        </w:rPr>
      </w:pPr>
      <w:r w:rsidRPr="00C305BF">
        <w:rPr>
          <w:rFonts w:asciiTheme="majorHAnsi" w:hAnsiTheme="majorHAnsi"/>
          <w:color w:val="auto"/>
        </w:rPr>
        <w:t xml:space="preserve">Jos </w:t>
      </w:r>
      <w:r w:rsidR="52F0E39F" w:rsidRPr="00C305BF">
        <w:rPr>
          <w:rFonts w:asciiTheme="majorHAnsi" w:hAnsiTheme="majorHAnsi"/>
          <w:color w:val="auto"/>
        </w:rPr>
        <w:t>sinulla</w:t>
      </w:r>
      <w:r w:rsidRPr="00C305BF">
        <w:rPr>
          <w:rFonts w:asciiTheme="majorHAnsi" w:hAnsiTheme="majorHAnsi"/>
          <w:color w:val="auto"/>
        </w:rPr>
        <w:t xml:space="preserve"> on kysyttävää tutkimuksesta, voit olla yhteydessä</w:t>
      </w:r>
      <w:r w:rsidR="0021327A">
        <w:rPr>
          <w:rFonts w:asciiTheme="majorHAnsi" w:hAnsiTheme="majorHAnsi"/>
          <w:color w:val="auto"/>
        </w:rPr>
        <w:t xml:space="preserve"> </w:t>
      </w:r>
      <w:r w:rsidR="00376F96" w:rsidRPr="009B4FC2">
        <w:rPr>
          <w:rFonts w:asciiTheme="majorHAnsi" w:hAnsiTheme="majorHAnsi"/>
          <w:color w:val="auto"/>
        </w:rPr>
        <w:t>vastuututkijaan</w:t>
      </w:r>
      <w:r w:rsidR="00A264DD" w:rsidRPr="009B4FC2">
        <w:rPr>
          <w:rFonts w:asciiTheme="majorHAnsi" w:hAnsiTheme="majorHAnsi"/>
          <w:color w:val="auto"/>
        </w:rPr>
        <w:t xml:space="preserve"> tai muuhun </w:t>
      </w:r>
      <w:r w:rsidR="00376F96" w:rsidRPr="009B4FC2">
        <w:rPr>
          <w:rFonts w:asciiTheme="majorHAnsi" w:hAnsiTheme="majorHAnsi"/>
          <w:color w:val="auto"/>
        </w:rPr>
        <w:t>tutkimus</w:t>
      </w:r>
      <w:r w:rsidR="00A264DD" w:rsidRPr="009B4FC2">
        <w:rPr>
          <w:rFonts w:asciiTheme="majorHAnsi" w:hAnsiTheme="majorHAnsi"/>
          <w:color w:val="auto"/>
        </w:rPr>
        <w:t>henkilökuntaan</w:t>
      </w:r>
      <w:r w:rsidR="00A264DD" w:rsidRPr="00C305BF">
        <w:rPr>
          <w:rFonts w:asciiTheme="majorHAnsi" w:hAnsiTheme="majorHAnsi"/>
          <w:color w:val="auto"/>
        </w:rPr>
        <w:t>.</w:t>
      </w:r>
      <w:r w:rsidR="00BD136D" w:rsidRPr="00C305BF">
        <w:rPr>
          <w:rFonts w:asciiTheme="majorHAnsi" w:hAnsiTheme="majorHAnsi"/>
          <w:color w:val="auto"/>
        </w:rPr>
        <w:t xml:space="preserve"> Voit keskustella</w:t>
      </w:r>
      <w:r w:rsidRPr="00C305BF">
        <w:rPr>
          <w:rFonts w:asciiTheme="majorHAnsi" w:hAnsiTheme="majorHAnsi"/>
          <w:color w:val="auto"/>
        </w:rPr>
        <w:t xml:space="preserve"> </w:t>
      </w:r>
      <w:r w:rsidR="00BD136D" w:rsidRPr="00C305BF">
        <w:rPr>
          <w:rFonts w:asciiTheme="majorHAnsi" w:hAnsiTheme="majorHAnsi"/>
          <w:color w:val="auto"/>
        </w:rPr>
        <w:t>h</w:t>
      </w:r>
      <w:r w:rsidRPr="00C305BF">
        <w:rPr>
          <w:rFonts w:asciiTheme="majorHAnsi" w:hAnsiTheme="majorHAnsi"/>
          <w:color w:val="auto"/>
        </w:rPr>
        <w:t>eidän kanssaan kaikista tutkimuksen aikana mahdollisesti ilmenneistä haittavaikutuksista, epäilyttävistä oireista ja muista mielt</w:t>
      </w:r>
      <w:r w:rsidR="00B70FC4" w:rsidRPr="00C305BF">
        <w:rPr>
          <w:rFonts w:asciiTheme="majorHAnsi" w:hAnsiTheme="majorHAnsi"/>
          <w:color w:val="auto"/>
        </w:rPr>
        <w:t>äsi</w:t>
      </w:r>
      <w:r w:rsidRPr="00C305BF">
        <w:rPr>
          <w:rFonts w:asciiTheme="majorHAnsi" w:hAnsiTheme="majorHAnsi"/>
          <w:color w:val="auto"/>
        </w:rPr>
        <w:t xml:space="preserve"> askarruttavista asioista.</w:t>
      </w:r>
    </w:p>
    <w:p w14:paraId="08D5DBD1" w14:textId="46BF0949" w:rsidR="4F54F1CE" w:rsidRPr="00897115" w:rsidRDefault="4F54F1CE" w:rsidP="4F54F1CE">
      <w:pPr>
        <w:rPr>
          <w:rFonts w:asciiTheme="majorHAnsi" w:hAnsiTheme="majorHAnsi"/>
          <w:color w:val="808080" w:themeColor="background1" w:themeShade="80"/>
        </w:rPr>
      </w:pPr>
    </w:p>
    <w:p w14:paraId="60E966A6" w14:textId="049F5332" w:rsidR="00B347E2" w:rsidRPr="001F7485" w:rsidRDefault="00B347E2" w:rsidP="00B347E2">
      <w:pPr>
        <w:rPr>
          <w:rFonts w:asciiTheme="majorHAnsi" w:hAnsiTheme="majorHAnsi"/>
          <w:color w:val="007E93"/>
          <w:szCs w:val="19"/>
        </w:rPr>
      </w:pPr>
      <w:bookmarkStart w:id="6" w:name="_Hlk18928002"/>
      <w:r w:rsidRPr="001F7485">
        <w:rPr>
          <w:rFonts w:asciiTheme="majorHAnsi" w:hAnsiTheme="majorHAnsi" w:cstheme="minorHAnsi"/>
          <w:color w:val="007E93"/>
          <w:szCs w:val="19"/>
        </w:rPr>
        <w:t xml:space="preserve">[Täydennä: </w:t>
      </w:r>
      <w:r w:rsidRPr="001F7485">
        <w:rPr>
          <w:rFonts w:asciiTheme="majorHAnsi" w:hAnsiTheme="majorHAnsi"/>
          <w:color w:val="007E93"/>
          <w:szCs w:val="19"/>
        </w:rPr>
        <w:t>Tutkimuspaikkakohtaisen johtavan tutkijan</w:t>
      </w:r>
      <w:r w:rsidR="004279EB">
        <w:rPr>
          <w:rFonts w:asciiTheme="majorHAnsi" w:hAnsiTheme="majorHAnsi"/>
          <w:color w:val="007E93"/>
          <w:szCs w:val="19"/>
        </w:rPr>
        <w:t xml:space="preserve">/ </w:t>
      </w:r>
      <w:r w:rsidR="004279EB" w:rsidRPr="009B4FC2">
        <w:rPr>
          <w:rFonts w:asciiTheme="majorHAnsi" w:hAnsiTheme="majorHAnsi"/>
          <w:color w:val="008184" w:themeColor="accent1" w:themeShade="BF"/>
          <w:szCs w:val="19"/>
        </w:rPr>
        <w:t>vastuututkijan</w:t>
      </w:r>
      <w:r w:rsidRPr="001F7485">
        <w:rPr>
          <w:rFonts w:asciiTheme="majorHAnsi" w:hAnsiTheme="majorHAnsi"/>
          <w:color w:val="007E93"/>
          <w:szCs w:val="19"/>
        </w:rPr>
        <w:t xml:space="preserve"> tiedot]</w:t>
      </w:r>
    </w:p>
    <w:p w14:paraId="1050FC79" w14:textId="77777777" w:rsidR="006600A3" w:rsidRPr="001F7485" w:rsidRDefault="006600A3" w:rsidP="00B347E2">
      <w:pPr>
        <w:rPr>
          <w:rFonts w:asciiTheme="majorHAnsi" w:hAnsiTheme="majorHAnsi"/>
          <w:color w:val="007E93"/>
          <w:szCs w:val="19"/>
        </w:rPr>
      </w:pPr>
    </w:p>
    <w:p w14:paraId="7513CA8A" w14:textId="77777777" w:rsidR="00B347E2" w:rsidRPr="001F7485" w:rsidRDefault="00B347E2" w:rsidP="00B347E2">
      <w:pPr>
        <w:rPr>
          <w:rFonts w:asciiTheme="majorHAnsi" w:hAnsiTheme="majorHAnsi"/>
          <w:color w:val="007E93"/>
          <w:szCs w:val="19"/>
        </w:rPr>
      </w:pPr>
      <w:r w:rsidRPr="001F7485">
        <w:rPr>
          <w:rFonts w:asciiTheme="majorHAnsi" w:hAnsiTheme="majorHAnsi"/>
          <w:color w:val="007E93"/>
          <w:szCs w:val="19"/>
        </w:rPr>
        <w:t>Titteli:</w:t>
      </w:r>
    </w:p>
    <w:p w14:paraId="134E00FA" w14:textId="77777777" w:rsidR="00B347E2" w:rsidRPr="001F7485" w:rsidRDefault="00B347E2" w:rsidP="00B347E2">
      <w:pPr>
        <w:rPr>
          <w:rFonts w:asciiTheme="majorHAnsi" w:hAnsiTheme="majorHAnsi"/>
          <w:color w:val="007E93"/>
          <w:szCs w:val="19"/>
        </w:rPr>
      </w:pPr>
      <w:r w:rsidRPr="001F7485">
        <w:rPr>
          <w:rFonts w:asciiTheme="majorHAnsi" w:hAnsiTheme="majorHAnsi"/>
          <w:color w:val="007E93"/>
          <w:szCs w:val="19"/>
        </w:rPr>
        <w:t>Nimi:</w:t>
      </w:r>
    </w:p>
    <w:p w14:paraId="32883F94" w14:textId="77777777" w:rsidR="00B347E2" w:rsidRPr="001F7485" w:rsidRDefault="00B347E2" w:rsidP="00B347E2">
      <w:pPr>
        <w:rPr>
          <w:rFonts w:asciiTheme="majorHAnsi" w:hAnsiTheme="majorHAnsi"/>
          <w:color w:val="007E93"/>
          <w:szCs w:val="19"/>
        </w:rPr>
      </w:pPr>
      <w:r w:rsidRPr="001F7485">
        <w:rPr>
          <w:rFonts w:asciiTheme="majorHAnsi" w:hAnsiTheme="majorHAnsi"/>
          <w:color w:val="007E93"/>
          <w:szCs w:val="19"/>
        </w:rPr>
        <w:t>Yksikkö/klinikka:</w:t>
      </w:r>
    </w:p>
    <w:p w14:paraId="2FFBD28E" w14:textId="77777777" w:rsidR="00B347E2" w:rsidRPr="001F7485" w:rsidRDefault="00B347E2" w:rsidP="00B347E2">
      <w:pPr>
        <w:rPr>
          <w:rFonts w:asciiTheme="majorHAnsi" w:hAnsiTheme="majorHAnsi"/>
          <w:color w:val="007E93"/>
          <w:szCs w:val="19"/>
        </w:rPr>
      </w:pPr>
      <w:r w:rsidRPr="001F7485">
        <w:rPr>
          <w:rFonts w:asciiTheme="majorHAnsi" w:hAnsiTheme="majorHAnsi"/>
          <w:color w:val="007E93"/>
          <w:szCs w:val="19"/>
        </w:rPr>
        <w:t>Suora puhelinnumero: (ei vaihteen numeroa)</w:t>
      </w:r>
    </w:p>
    <w:p w14:paraId="6AC9577E" w14:textId="77777777" w:rsidR="00B347E2" w:rsidRPr="001F7485" w:rsidRDefault="00B347E2" w:rsidP="00B347E2">
      <w:pPr>
        <w:rPr>
          <w:rFonts w:asciiTheme="majorHAnsi" w:hAnsiTheme="majorHAnsi"/>
          <w:color w:val="007E93"/>
          <w:szCs w:val="19"/>
        </w:rPr>
      </w:pPr>
      <w:r w:rsidRPr="001F7485">
        <w:rPr>
          <w:rFonts w:asciiTheme="majorHAnsi" w:hAnsiTheme="majorHAnsi"/>
          <w:color w:val="007E93"/>
          <w:szCs w:val="19"/>
        </w:rPr>
        <w:t>Sähköpostiosoite:</w:t>
      </w:r>
      <w:bookmarkEnd w:id="6"/>
    </w:p>
    <w:p w14:paraId="492E68AC" w14:textId="77777777" w:rsidR="00B347E2" w:rsidRPr="001F7485" w:rsidRDefault="00B347E2" w:rsidP="00B347E2">
      <w:pPr>
        <w:rPr>
          <w:rFonts w:asciiTheme="majorHAnsi" w:hAnsiTheme="majorHAnsi"/>
          <w:color w:val="007E93"/>
          <w:szCs w:val="19"/>
        </w:rPr>
      </w:pPr>
    </w:p>
    <w:p w14:paraId="1472578B" w14:textId="77777777" w:rsidR="00B347E2" w:rsidRPr="001F7485" w:rsidRDefault="00B347E2" w:rsidP="00B347E2">
      <w:pPr>
        <w:spacing w:after="160" w:line="256" w:lineRule="auto"/>
        <w:rPr>
          <w:rFonts w:asciiTheme="majorHAnsi" w:hAnsiTheme="majorHAnsi"/>
          <w:color w:val="007E93"/>
          <w:szCs w:val="19"/>
        </w:rPr>
      </w:pPr>
      <w:r w:rsidRPr="001F7485">
        <w:rPr>
          <w:rFonts w:asciiTheme="majorHAnsi" w:hAnsiTheme="majorHAnsi"/>
          <w:color w:val="007E93"/>
          <w:szCs w:val="19"/>
        </w:rPr>
        <w:t>[Täydennä: Tiedotteen laatimispäiväys.]</w:t>
      </w:r>
    </w:p>
    <w:p w14:paraId="4CEBB1C3" w14:textId="090F6920" w:rsidR="0054603B" w:rsidRPr="001F7485" w:rsidRDefault="0054603B">
      <w:pPr>
        <w:spacing w:after="160" w:line="259" w:lineRule="auto"/>
        <w:rPr>
          <w:rFonts w:asciiTheme="majorHAnsi" w:hAnsiTheme="majorHAnsi"/>
          <w:color w:val="007E93"/>
        </w:rPr>
      </w:pPr>
      <w:r w:rsidRPr="001F7485">
        <w:rPr>
          <w:rFonts w:asciiTheme="majorHAnsi" w:hAnsiTheme="majorHAnsi"/>
          <w:color w:val="007E93"/>
        </w:rPr>
        <w:br w:type="page"/>
      </w:r>
    </w:p>
    <w:p w14:paraId="2F409797" w14:textId="08426FE8" w:rsidR="0054603B" w:rsidRPr="007A1359" w:rsidRDefault="00BB7891" w:rsidP="0054603B">
      <w:pPr>
        <w:pStyle w:val="Otsikko1numeroimaton"/>
        <w:rPr>
          <w:color w:val="002060"/>
        </w:rPr>
      </w:pPr>
      <w:r w:rsidRPr="007A1359">
        <w:rPr>
          <w:color w:val="002060"/>
        </w:rPr>
        <w:lastRenderedPageBreak/>
        <w:t>KUVAUS TUTKIMUKSESS</w:t>
      </w:r>
      <w:r w:rsidR="00A264DD" w:rsidRPr="007A1359">
        <w:rPr>
          <w:color w:val="002060"/>
        </w:rPr>
        <w:t>A</w:t>
      </w:r>
      <w:r w:rsidRPr="007A1359">
        <w:rPr>
          <w:color w:val="002060"/>
        </w:rPr>
        <w:t xml:space="preserve"> TAPAHTUVASTA HENKILÖTIETOJEN KÄSITTELYSTÄ JA SIIHEN LIITTYVÄT TUTKITTAVAN OIKEUDET</w:t>
      </w:r>
    </w:p>
    <w:p w14:paraId="4D8282A3" w14:textId="13258AE5" w:rsidR="00652239" w:rsidRPr="001F7485" w:rsidRDefault="00ED1475" w:rsidP="00652239">
      <w:pPr>
        <w:pStyle w:val="Merkittyluettelo"/>
        <w:numPr>
          <w:ilvl w:val="0"/>
          <w:numId w:val="0"/>
        </w:numPr>
        <w:tabs>
          <w:tab w:val="left" w:pos="1304"/>
        </w:tabs>
        <w:rPr>
          <w:rFonts w:asciiTheme="majorHAnsi" w:hAnsiTheme="majorHAnsi"/>
          <w:color w:val="007E93"/>
        </w:rPr>
      </w:pPr>
      <w:r w:rsidRPr="001F7485">
        <w:rPr>
          <w:rFonts w:asciiTheme="majorHAnsi" w:hAnsiTheme="majorHAnsi"/>
          <w:color w:val="007E93"/>
        </w:rPr>
        <w:t>[</w:t>
      </w:r>
      <w:r w:rsidR="00652239" w:rsidRPr="001F7485">
        <w:rPr>
          <w:rFonts w:asciiTheme="majorHAnsi" w:hAnsiTheme="majorHAnsi"/>
          <w:color w:val="007E93"/>
        </w:rPr>
        <w:t xml:space="preserve">Täydennä </w:t>
      </w:r>
      <w:r w:rsidR="00E15C29">
        <w:rPr>
          <w:rFonts w:asciiTheme="majorHAnsi" w:hAnsiTheme="majorHAnsi"/>
          <w:color w:val="007E93"/>
        </w:rPr>
        <w:t>turkoosit</w:t>
      </w:r>
      <w:r w:rsidR="00652239" w:rsidRPr="001F7485">
        <w:rPr>
          <w:rFonts w:asciiTheme="majorHAnsi" w:hAnsiTheme="majorHAnsi"/>
          <w:color w:val="007E93"/>
        </w:rPr>
        <w:t xml:space="preserve"> kohdat omaan tutkimukseesi sopivaksi ja poista ne kohdat, jotka eivät kosketa omaa tutkimustasi, esim. tietojen lähettäminen ulkomaille. Muu teksti on EU:n tietosuoja-asetuksen edellyttämää.</w:t>
      </w:r>
      <w:r w:rsidRPr="001F7485">
        <w:rPr>
          <w:rFonts w:asciiTheme="majorHAnsi" w:hAnsiTheme="majorHAnsi"/>
          <w:color w:val="007E93"/>
        </w:rPr>
        <w:t>]</w:t>
      </w:r>
    </w:p>
    <w:p w14:paraId="6D26C738" w14:textId="434F1FC4" w:rsidR="0054603B" w:rsidRPr="00897115" w:rsidRDefault="0054603B" w:rsidP="0054603B">
      <w:pPr>
        <w:pStyle w:val="Otsikko2numeroimaton"/>
      </w:pPr>
      <w:r w:rsidRPr="00897115">
        <w:t>Rekisterinpitäjä</w:t>
      </w:r>
    </w:p>
    <w:p w14:paraId="0D04FE95" w14:textId="77777777" w:rsidR="0054603B" w:rsidRPr="00897115" w:rsidRDefault="0054603B" w:rsidP="0054603B">
      <w:pPr>
        <w:rPr>
          <w:rFonts w:asciiTheme="majorHAnsi" w:hAnsiTheme="majorHAnsi"/>
          <w:color w:val="auto"/>
        </w:rPr>
      </w:pPr>
      <w:r w:rsidRPr="00897115">
        <w:rPr>
          <w:rFonts w:asciiTheme="majorHAnsi" w:hAnsiTheme="majorHAnsi"/>
          <w:color w:val="auto"/>
        </w:rPr>
        <w:t xml:space="preserve">Rekisterinpitäjänä tutkimuksessa </w:t>
      </w:r>
      <w:r w:rsidRPr="001F7485">
        <w:rPr>
          <w:rFonts w:asciiTheme="majorHAnsi" w:hAnsiTheme="majorHAnsi"/>
          <w:color w:val="007E93"/>
        </w:rPr>
        <w:t xml:space="preserve">on [täydennä, yleensä HUS tai HUS ja joku muu], </w:t>
      </w:r>
      <w:r w:rsidRPr="00897115">
        <w:rPr>
          <w:rFonts w:asciiTheme="majorHAnsi" w:hAnsiTheme="majorHAnsi"/>
          <w:color w:val="auto"/>
        </w:rPr>
        <w:t>joka vastaa tutkimuksen yhteydessä tapahtuvien henkilötietojen käsittelyn lainmukaisuudesta.</w:t>
      </w:r>
    </w:p>
    <w:p w14:paraId="13A76091" w14:textId="77777777" w:rsidR="0054603B" w:rsidRPr="00897115" w:rsidRDefault="0054603B" w:rsidP="0054603B">
      <w:pPr>
        <w:rPr>
          <w:rFonts w:asciiTheme="majorHAnsi" w:hAnsiTheme="majorHAnsi"/>
          <w:color w:val="auto"/>
        </w:rPr>
      </w:pPr>
    </w:p>
    <w:p w14:paraId="33E64D4E" w14:textId="58904127" w:rsidR="0054603B" w:rsidRPr="00897115" w:rsidRDefault="0054603B" w:rsidP="0054603B">
      <w:pPr>
        <w:rPr>
          <w:rFonts w:asciiTheme="majorHAnsi" w:hAnsiTheme="majorHAnsi"/>
          <w:color w:val="auto"/>
        </w:rPr>
      </w:pPr>
      <w:r w:rsidRPr="00897115">
        <w:rPr>
          <w:rFonts w:asciiTheme="majorHAnsi" w:hAnsiTheme="majorHAnsi"/>
          <w:color w:val="auto"/>
        </w:rPr>
        <w:t>Tutkimusrekisteriin tallennetaan vain tutkimuksen tarkoituksen kannalta välttämättömiä henkilötietoja. Tietojen kerääminen perustuu tutkimussuunnitelmaan.</w:t>
      </w:r>
    </w:p>
    <w:p w14:paraId="3FC60FE8" w14:textId="3133E1E4" w:rsidR="0054603B" w:rsidRPr="00897115" w:rsidRDefault="00B72BBA" w:rsidP="001E3399">
      <w:pPr>
        <w:pStyle w:val="Otsikko2numeroimaton"/>
      </w:pPr>
      <w:r w:rsidRPr="00897115">
        <w:t>Henkilötietojen käsittelyperuste</w:t>
      </w:r>
    </w:p>
    <w:p w14:paraId="70A88483" w14:textId="140A6177" w:rsidR="0054603B" w:rsidRPr="006E74C6" w:rsidRDefault="00014237" w:rsidP="0054603B">
      <w:pPr>
        <w:rPr>
          <w:rFonts w:asciiTheme="majorHAnsi" w:hAnsiTheme="majorHAnsi"/>
          <w:color w:val="007E93"/>
        </w:rPr>
      </w:pPr>
      <w:r w:rsidRPr="006E74C6">
        <w:rPr>
          <w:rFonts w:asciiTheme="majorHAnsi" w:hAnsiTheme="majorHAnsi"/>
          <w:color w:val="007E93"/>
        </w:rPr>
        <w:t>[</w:t>
      </w:r>
      <w:r w:rsidR="00ED1475" w:rsidRPr="006E74C6">
        <w:rPr>
          <w:rFonts w:asciiTheme="majorHAnsi" w:hAnsiTheme="majorHAnsi"/>
          <w:color w:val="007E93"/>
        </w:rPr>
        <w:t>V</w:t>
      </w:r>
      <w:r w:rsidRPr="006E74C6">
        <w:rPr>
          <w:rFonts w:asciiTheme="majorHAnsi" w:hAnsiTheme="majorHAnsi"/>
          <w:color w:val="007E93"/>
        </w:rPr>
        <w:t xml:space="preserve">alitse </w:t>
      </w:r>
      <w:r w:rsidRPr="006E74C6">
        <w:rPr>
          <w:rFonts w:asciiTheme="majorHAnsi" w:hAnsiTheme="majorHAnsi"/>
          <w:b/>
          <w:bCs/>
          <w:color w:val="007E93"/>
        </w:rPr>
        <w:t>yksi</w:t>
      </w:r>
      <w:r w:rsidRPr="006E74C6">
        <w:rPr>
          <w:rFonts w:asciiTheme="majorHAnsi" w:hAnsiTheme="majorHAnsi"/>
          <w:color w:val="007E93"/>
        </w:rPr>
        <w:t xml:space="preserve"> tutkimustasi koskeva henkilötietojen käsittelyperuste ja poista kaksi muuta kohtaa]</w:t>
      </w:r>
    </w:p>
    <w:p w14:paraId="023A7D6E" w14:textId="77777777" w:rsidR="00014237" w:rsidRPr="006E74C6" w:rsidRDefault="00014237" w:rsidP="0054603B">
      <w:pPr>
        <w:rPr>
          <w:rFonts w:asciiTheme="majorHAnsi" w:hAnsiTheme="majorHAnsi"/>
          <w:color w:val="007E93"/>
        </w:rPr>
      </w:pPr>
      <w:bookmarkStart w:id="7" w:name="_Hlk54794265"/>
    </w:p>
    <w:p w14:paraId="23323F94" w14:textId="68FFA5AF" w:rsidR="00014237" w:rsidRPr="006E74C6" w:rsidRDefault="00014237" w:rsidP="0054603B">
      <w:pPr>
        <w:rPr>
          <w:rFonts w:asciiTheme="majorHAnsi" w:hAnsiTheme="majorHAnsi"/>
          <w:color w:val="007E93"/>
          <w:u w:val="single"/>
        </w:rPr>
      </w:pPr>
      <w:r w:rsidRPr="006E74C6">
        <w:rPr>
          <w:rFonts w:asciiTheme="majorHAnsi" w:hAnsiTheme="majorHAnsi"/>
          <w:color w:val="007E93"/>
          <w:u w:val="single"/>
        </w:rPr>
        <w:t xml:space="preserve">Mikäli kyseessä on </w:t>
      </w:r>
      <w:r w:rsidRPr="006E74C6">
        <w:rPr>
          <w:rFonts w:asciiTheme="majorHAnsi" w:hAnsiTheme="majorHAnsi"/>
          <w:b/>
          <w:bCs/>
          <w:color w:val="007E93"/>
          <w:u w:val="single"/>
        </w:rPr>
        <w:t>lääketieteellinen</w:t>
      </w:r>
      <w:r w:rsidRPr="006E74C6">
        <w:rPr>
          <w:rFonts w:asciiTheme="majorHAnsi" w:hAnsiTheme="majorHAnsi"/>
          <w:color w:val="007E93"/>
          <w:u w:val="single"/>
        </w:rPr>
        <w:t xml:space="preserve"> tutkimus valitse alla oleva:</w:t>
      </w:r>
    </w:p>
    <w:p w14:paraId="6FB2411C" w14:textId="77777777" w:rsidR="00014237" w:rsidRPr="00897115" w:rsidRDefault="00014237" w:rsidP="00014237">
      <w:pPr>
        <w:jc w:val="both"/>
        <w:rPr>
          <w:rFonts w:asciiTheme="majorHAnsi" w:hAnsiTheme="majorHAnsi" w:cs="Open Sans"/>
          <w:color w:val="0070C0"/>
          <w:szCs w:val="19"/>
        </w:rPr>
      </w:pPr>
    </w:p>
    <w:p w14:paraId="446D3565" w14:textId="2C5FBBBE" w:rsidR="00014237" w:rsidRPr="00ED1475" w:rsidRDefault="00014237" w:rsidP="00014237">
      <w:pPr>
        <w:jc w:val="both"/>
        <w:rPr>
          <w:rFonts w:asciiTheme="majorHAnsi" w:hAnsiTheme="majorHAnsi" w:cs="Open Sans"/>
          <w:b/>
          <w:bCs/>
          <w:color w:val="auto"/>
          <w:szCs w:val="19"/>
        </w:rPr>
      </w:pPr>
      <w:r w:rsidRPr="00ED1475">
        <w:rPr>
          <w:rFonts w:asciiTheme="majorHAnsi" w:hAnsiTheme="majorHAnsi" w:cs="Open Sans"/>
          <w:b/>
          <w:bCs/>
          <w:color w:val="auto"/>
          <w:szCs w:val="19"/>
        </w:rPr>
        <w:t>Yleinen etu lääketieteellisessä tutkimuksessa:</w:t>
      </w:r>
    </w:p>
    <w:p w14:paraId="2CA63238" w14:textId="12200DFF" w:rsidR="00014237" w:rsidRPr="00897115" w:rsidRDefault="00014237" w:rsidP="00014237">
      <w:pPr>
        <w:jc w:val="both"/>
        <w:rPr>
          <w:rFonts w:asciiTheme="majorHAnsi" w:hAnsiTheme="majorHAnsi" w:cs="Open Sans"/>
          <w:color w:val="auto"/>
          <w:szCs w:val="19"/>
        </w:rPr>
      </w:pPr>
      <w:r w:rsidRPr="00897115">
        <w:rPr>
          <w:rFonts w:asciiTheme="majorHAnsi" w:hAnsiTheme="majorHAnsi" w:cs="Open Sans"/>
          <w:color w:val="auto"/>
          <w:szCs w:val="19"/>
        </w:rPr>
        <w:t xml:space="preserve">Lääketieteellisessä tutkimuksessa henkilötietojen käsittelyperusteena </w:t>
      </w:r>
      <w:r w:rsidRPr="00F846A6">
        <w:rPr>
          <w:rFonts w:asciiTheme="majorHAnsi" w:hAnsiTheme="majorHAnsi" w:cs="Open Sans"/>
          <w:color w:val="auto"/>
          <w:szCs w:val="19"/>
        </w:rPr>
        <w:t>on lääketieteellisestä tutkimuksesta annetun lain 21 a § mukaisesti keskeisten tutkimuksen suorittamiseen liitt</w:t>
      </w:r>
      <w:r w:rsidRPr="00897115">
        <w:rPr>
          <w:rFonts w:asciiTheme="majorHAnsi" w:hAnsiTheme="majorHAnsi" w:cs="Open Sans"/>
          <w:color w:val="auto"/>
          <w:szCs w:val="19"/>
        </w:rPr>
        <w:t xml:space="preserve">yvien käsittelytoimien osalta yleinen etu ja kansanterveyteen liittyvä yleinen etu (EU:n yleisen tietosuoja-asetuksen artiklat 6.1.e </w:t>
      </w:r>
      <w:r w:rsidRPr="00393CC2">
        <w:rPr>
          <w:rFonts w:asciiTheme="majorHAnsi" w:hAnsiTheme="majorHAnsi" w:cs="Open Sans"/>
          <w:color w:val="auto"/>
          <w:szCs w:val="19"/>
        </w:rPr>
        <w:t>ja 9.2.</w:t>
      </w:r>
      <w:r w:rsidR="00393CC2" w:rsidRPr="00393CC2">
        <w:rPr>
          <w:rFonts w:asciiTheme="majorHAnsi" w:hAnsiTheme="majorHAnsi" w:cs="Open Sans"/>
          <w:color w:val="auto"/>
          <w:szCs w:val="19"/>
        </w:rPr>
        <w:t>j</w:t>
      </w:r>
      <w:r w:rsidRPr="00393CC2">
        <w:rPr>
          <w:rFonts w:asciiTheme="majorHAnsi" w:hAnsiTheme="majorHAnsi" w:cs="Open Sans"/>
          <w:color w:val="auto"/>
          <w:szCs w:val="19"/>
        </w:rPr>
        <w:t>) sekä turvallisuusraportointiin ja muihin viranomaisille tehtäviin ilmoituksiin liittyen osalta lakisääteisen velvoitteen noudattaminen ja kansanterveyteen liittyvä yleinen etu (tietosuoja-asetuksen artiklat 6.1.c ja 9.2.</w:t>
      </w:r>
      <w:r w:rsidR="00393CC2" w:rsidRPr="00393CC2">
        <w:rPr>
          <w:rFonts w:asciiTheme="majorHAnsi" w:hAnsiTheme="majorHAnsi" w:cs="Open Sans"/>
          <w:color w:val="auto"/>
          <w:szCs w:val="19"/>
        </w:rPr>
        <w:t>j</w:t>
      </w:r>
      <w:r w:rsidRPr="00897115">
        <w:rPr>
          <w:rFonts w:asciiTheme="majorHAnsi" w:hAnsiTheme="majorHAnsi" w:cs="Open Sans"/>
          <w:color w:val="auto"/>
          <w:szCs w:val="19"/>
        </w:rPr>
        <w:t xml:space="preserve">). </w:t>
      </w:r>
    </w:p>
    <w:p w14:paraId="7EE14F9A" w14:textId="77777777" w:rsidR="00014237" w:rsidRPr="00897115" w:rsidRDefault="00014237" w:rsidP="00014237">
      <w:pPr>
        <w:jc w:val="both"/>
        <w:rPr>
          <w:rFonts w:asciiTheme="majorHAnsi" w:hAnsiTheme="majorHAnsi" w:cs="Open Sans"/>
          <w:b/>
          <w:bCs/>
          <w:color w:val="0070C0"/>
          <w:szCs w:val="19"/>
        </w:rPr>
      </w:pPr>
    </w:p>
    <w:p w14:paraId="274F48DF" w14:textId="08035F7B" w:rsidR="00014237" w:rsidRPr="006E74C6" w:rsidRDefault="00014237" w:rsidP="0054603B">
      <w:pPr>
        <w:rPr>
          <w:rFonts w:asciiTheme="majorHAnsi" w:hAnsiTheme="majorHAnsi"/>
          <w:color w:val="007E93"/>
          <w:u w:val="single"/>
        </w:rPr>
      </w:pPr>
      <w:r w:rsidRPr="006E74C6">
        <w:rPr>
          <w:rFonts w:asciiTheme="majorHAnsi" w:hAnsiTheme="majorHAnsi"/>
          <w:color w:val="007E93"/>
          <w:u w:val="single"/>
        </w:rPr>
        <w:t xml:space="preserve">Mikäli kyseessä on </w:t>
      </w:r>
      <w:r w:rsidRPr="006E74C6">
        <w:rPr>
          <w:rFonts w:asciiTheme="majorHAnsi" w:hAnsiTheme="majorHAnsi"/>
          <w:b/>
          <w:bCs/>
          <w:color w:val="007E93"/>
          <w:u w:val="single"/>
        </w:rPr>
        <w:t>muu tieteellinen tutkimus</w:t>
      </w:r>
      <w:r w:rsidRPr="006E74C6">
        <w:rPr>
          <w:rFonts w:asciiTheme="majorHAnsi" w:hAnsiTheme="majorHAnsi"/>
          <w:color w:val="007E93"/>
          <w:u w:val="single"/>
        </w:rPr>
        <w:t xml:space="preserve"> (esimerkiksi hoitotieteellinen tutkimus</w:t>
      </w:r>
      <w:r w:rsidR="009A0685" w:rsidRPr="006E74C6">
        <w:rPr>
          <w:rFonts w:asciiTheme="majorHAnsi" w:hAnsiTheme="majorHAnsi"/>
          <w:color w:val="007E93"/>
          <w:u w:val="single"/>
        </w:rPr>
        <w:t>)</w:t>
      </w:r>
      <w:r w:rsidRPr="006E74C6">
        <w:rPr>
          <w:rFonts w:asciiTheme="majorHAnsi" w:hAnsiTheme="majorHAnsi"/>
          <w:color w:val="007E93"/>
          <w:u w:val="single"/>
        </w:rPr>
        <w:t>, valitse alla oleva:</w:t>
      </w:r>
    </w:p>
    <w:p w14:paraId="73767BA7" w14:textId="77777777" w:rsidR="00014237" w:rsidRPr="00897115" w:rsidRDefault="00014237" w:rsidP="0054603B">
      <w:pPr>
        <w:rPr>
          <w:rFonts w:asciiTheme="majorHAnsi" w:hAnsiTheme="majorHAnsi"/>
          <w:color w:val="0070C0"/>
        </w:rPr>
      </w:pPr>
    </w:p>
    <w:p w14:paraId="71FB2E50" w14:textId="4B0A2F94" w:rsidR="00014237" w:rsidRPr="00ED1475" w:rsidRDefault="00014237" w:rsidP="00891333">
      <w:pPr>
        <w:jc w:val="both"/>
        <w:rPr>
          <w:rFonts w:asciiTheme="majorHAnsi" w:hAnsiTheme="majorHAnsi" w:cs="Open Sans"/>
          <w:b/>
          <w:bCs/>
          <w:color w:val="auto"/>
          <w:szCs w:val="19"/>
        </w:rPr>
      </w:pPr>
      <w:r w:rsidRPr="00ED1475">
        <w:rPr>
          <w:rFonts w:asciiTheme="majorHAnsi" w:hAnsiTheme="majorHAnsi" w:cs="Open Sans"/>
          <w:b/>
          <w:bCs/>
          <w:color w:val="auto"/>
          <w:szCs w:val="19"/>
        </w:rPr>
        <w:t>Yleinen etu muussa tieteellisessä tutkimuksessa</w:t>
      </w:r>
      <w:r w:rsidR="00891333" w:rsidRPr="00ED1475">
        <w:rPr>
          <w:rFonts w:asciiTheme="majorHAnsi" w:hAnsiTheme="majorHAnsi" w:cs="Open Sans"/>
          <w:b/>
          <w:bCs/>
          <w:color w:val="auto"/>
          <w:szCs w:val="19"/>
        </w:rPr>
        <w:t>:</w:t>
      </w:r>
    </w:p>
    <w:p w14:paraId="4C2C9BBD" w14:textId="3091D1AD" w:rsidR="00014237" w:rsidRPr="00897115" w:rsidRDefault="00014237" w:rsidP="00891333">
      <w:pPr>
        <w:jc w:val="both"/>
        <w:rPr>
          <w:rFonts w:asciiTheme="majorHAnsi" w:hAnsiTheme="majorHAnsi" w:cs="Open Sans"/>
          <w:color w:val="auto"/>
          <w:szCs w:val="19"/>
        </w:rPr>
      </w:pPr>
      <w:r w:rsidRPr="00897115">
        <w:rPr>
          <w:rFonts w:asciiTheme="majorHAnsi" w:hAnsiTheme="majorHAnsi" w:cs="Open Sans"/>
          <w:color w:val="auto"/>
          <w:szCs w:val="19"/>
        </w:rPr>
        <w:t xml:space="preserve">Henkilötietojen käsittelyperusteena on yleisen edun mukaisessa tieteellisessä tutkimustarkoituksessa tietosuoja-asetuksen artiklat 6.1.e ja 9.2.j. </w:t>
      </w:r>
    </w:p>
    <w:p w14:paraId="6525993C" w14:textId="77777777" w:rsidR="00891333" w:rsidRPr="00897115" w:rsidRDefault="00891333" w:rsidP="00891333">
      <w:pPr>
        <w:jc w:val="both"/>
        <w:rPr>
          <w:rFonts w:asciiTheme="majorHAnsi" w:hAnsiTheme="majorHAnsi" w:cs="Open Sans"/>
          <w:color w:val="0070C0"/>
          <w:szCs w:val="19"/>
        </w:rPr>
      </w:pPr>
    </w:p>
    <w:p w14:paraId="59B51772" w14:textId="1E406A54" w:rsidR="00891333" w:rsidRPr="006E74C6" w:rsidRDefault="00891333" w:rsidP="00891333">
      <w:pPr>
        <w:rPr>
          <w:rFonts w:asciiTheme="majorHAnsi" w:hAnsiTheme="majorHAnsi"/>
          <w:color w:val="007E93"/>
          <w:u w:val="single"/>
        </w:rPr>
      </w:pPr>
      <w:r w:rsidRPr="006E74C6">
        <w:rPr>
          <w:rFonts w:asciiTheme="majorHAnsi" w:hAnsiTheme="majorHAnsi"/>
          <w:color w:val="007E93"/>
          <w:u w:val="single"/>
        </w:rPr>
        <w:t xml:space="preserve">Mikäli kyseessä on </w:t>
      </w:r>
      <w:r w:rsidRPr="006E74C6">
        <w:rPr>
          <w:rFonts w:asciiTheme="majorHAnsi" w:hAnsiTheme="majorHAnsi"/>
          <w:b/>
          <w:bCs/>
          <w:color w:val="007E93"/>
          <w:u w:val="single"/>
        </w:rPr>
        <w:t>kliininen lääketutkimus</w:t>
      </w:r>
      <w:r w:rsidRPr="006E74C6">
        <w:rPr>
          <w:rFonts w:asciiTheme="majorHAnsi" w:hAnsiTheme="majorHAnsi"/>
          <w:color w:val="007E93"/>
          <w:u w:val="single"/>
        </w:rPr>
        <w:t xml:space="preserve"> valitse alla oleva:</w:t>
      </w:r>
    </w:p>
    <w:p w14:paraId="018B2DAA" w14:textId="77777777" w:rsidR="00891333" w:rsidRPr="00897115" w:rsidRDefault="00891333" w:rsidP="00891333">
      <w:pPr>
        <w:rPr>
          <w:rFonts w:asciiTheme="majorHAnsi" w:hAnsiTheme="majorHAnsi" w:cs="Arial"/>
          <w:color w:val="D6267A" w:themeColor="accent4" w:themeShade="BF"/>
          <w:szCs w:val="19"/>
        </w:rPr>
      </w:pPr>
    </w:p>
    <w:p w14:paraId="4879953E" w14:textId="574808EC" w:rsidR="00891333" w:rsidRPr="00ED1475" w:rsidRDefault="00891333" w:rsidP="00891333">
      <w:pPr>
        <w:rPr>
          <w:rFonts w:asciiTheme="majorHAnsi" w:hAnsiTheme="majorHAnsi" w:cs="Arial"/>
          <w:b/>
          <w:bCs/>
          <w:color w:val="auto"/>
          <w:szCs w:val="19"/>
        </w:rPr>
      </w:pPr>
      <w:r w:rsidRPr="00ED1475">
        <w:rPr>
          <w:rFonts w:asciiTheme="majorHAnsi" w:hAnsiTheme="majorHAnsi" w:cs="Arial"/>
          <w:b/>
          <w:bCs/>
          <w:color w:val="auto"/>
          <w:szCs w:val="19"/>
        </w:rPr>
        <w:t>Yleinen etu kliinisessä lääketutkimuksessa:</w:t>
      </w:r>
    </w:p>
    <w:p w14:paraId="13514A08" w14:textId="4704A214" w:rsidR="00891333" w:rsidRDefault="00891333" w:rsidP="00891333">
      <w:pPr>
        <w:jc w:val="both"/>
        <w:rPr>
          <w:rFonts w:asciiTheme="majorHAnsi" w:hAnsiTheme="majorHAnsi" w:cs="Arial"/>
          <w:color w:val="auto"/>
          <w:szCs w:val="19"/>
        </w:rPr>
      </w:pPr>
      <w:r w:rsidRPr="00897115">
        <w:rPr>
          <w:rFonts w:asciiTheme="majorHAnsi" w:hAnsiTheme="majorHAnsi" w:cs="Arial"/>
          <w:color w:val="auto"/>
          <w:szCs w:val="19"/>
        </w:rPr>
        <w:t xml:space="preserve">Henkilötietojen käsittelyperusteena </w:t>
      </w:r>
      <w:r w:rsidRPr="00F846A6">
        <w:rPr>
          <w:rFonts w:asciiTheme="majorHAnsi" w:hAnsiTheme="majorHAnsi" w:cs="Arial"/>
          <w:color w:val="auto"/>
          <w:szCs w:val="19"/>
        </w:rPr>
        <w:t>on</w:t>
      </w:r>
      <w:r w:rsidR="002B7CD1" w:rsidRPr="00F846A6">
        <w:rPr>
          <w:rFonts w:asciiTheme="majorHAnsi" w:hAnsiTheme="majorHAnsi" w:cs="Arial"/>
          <w:color w:val="auto"/>
          <w:szCs w:val="19"/>
        </w:rPr>
        <w:t xml:space="preserve"> kliinisestä</w:t>
      </w:r>
      <w:r w:rsidRPr="00F846A6">
        <w:rPr>
          <w:rFonts w:asciiTheme="majorHAnsi" w:hAnsiTheme="majorHAnsi" w:cs="Arial"/>
          <w:color w:val="auto"/>
          <w:szCs w:val="19"/>
        </w:rPr>
        <w:t xml:space="preserve"> lääket</w:t>
      </w:r>
      <w:r w:rsidR="002B7CD1" w:rsidRPr="00F846A6">
        <w:rPr>
          <w:rFonts w:asciiTheme="majorHAnsi" w:hAnsiTheme="majorHAnsi" w:cs="Arial"/>
          <w:color w:val="auto"/>
          <w:szCs w:val="19"/>
        </w:rPr>
        <w:t>utkimuksesta</w:t>
      </w:r>
      <w:r w:rsidRPr="00F846A6">
        <w:rPr>
          <w:rFonts w:asciiTheme="majorHAnsi" w:hAnsiTheme="majorHAnsi" w:cs="Arial"/>
          <w:color w:val="auto"/>
          <w:szCs w:val="19"/>
        </w:rPr>
        <w:t xml:space="preserve"> annetun lain </w:t>
      </w:r>
      <w:r w:rsidR="002B7CD1" w:rsidRPr="00F846A6">
        <w:rPr>
          <w:rFonts w:asciiTheme="majorHAnsi" w:hAnsiTheme="majorHAnsi" w:cs="Arial"/>
          <w:color w:val="auto"/>
          <w:szCs w:val="19"/>
        </w:rPr>
        <w:t>33</w:t>
      </w:r>
      <w:r w:rsidRPr="00F846A6">
        <w:rPr>
          <w:rFonts w:asciiTheme="majorHAnsi" w:hAnsiTheme="majorHAnsi" w:cs="Arial"/>
          <w:color w:val="auto"/>
          <w:szCs w:val="19"/>
        </w:rPr>
        <w:t xml:space="preserve"> § mukaisesti </w:t>
      </w:r>
      <w:r w:rsidRPr="00897115">
        <w:rPr>
          <w:rFonts w:asciiTheme="majorHAnsi" w:hAnsiTheme="majorHAnsi" w:cs="Arial"/>
          <w:color w:val="auto"/>
          <w:szCs w:val="19"/>
        </w:rPr>
        <w:t>keskeisten tutkimuksen suorittamiseen liittyvien käsittelytoimien osalta yleinen etu ja kansanterveyteen liittyvä yleinen etu (tietosuoja-asetuksen artiklat 6.1.e ja 9.2.i) sekä turvallisuusraportointiin ja muihin viranomaisille tehtäviin ilmoituksiin liittyen osalta lakisääteisen velvoitteen noudattaminen ja kansanterveyteen liittyvä yleinen etu (tietosuoja-asetuksen artiklat 6.1.c ja 9.2.i).</w:t>
      </w:r>
    </w:p>
    <w:p w14:paraId="21258E66" w14:textId="38D4930E" w:rsidR="00674237" w:rsidRDefault="00674237" w:rsidP="00891333">
      <w:pPr>
        <w:jc w:val="both"/>
        <w:rPr>
          <w:rFonts w:asciiTheme="majorHAnsi" w:hAnsiTheme="majorHAnsi" w:cs="Arial"/>
          <w:color w:val="auto"/>
          <w:szCs w:val="19"/>
        </w:rPr>
      </w:pPr>
    </w:p>
    <w:p w14:paraId="1FA4077A" w14:textId="584A6FCF" w:rsidR="00311FDC" w:rsidRDefault="0054603B" w:rsidP="00311FDC">
      <w:pPr>
        <w:rPr>
          <w:rFonts w:asciiTheme="majorHAnsi" w:hAnsiTheme="majorHAnsi"/>
          <w:color w:val="auto"/>
        </w:rPr>
      </w:pPr>
      <w:r w:rsidRPr="00897115">
        <w:rPr>
          <w:rFonts w:asciiTheme="majorHAnsi" w:hAnsiTheme="majorHAnsi"/>
          <w:color w:val="auto"/>
        </w:rPr>
        <w:t xml:space="preserve">Henkilötietojasi tutkimuksessa käsiteltäessä sovelletaan tietosuojalain </w:t>
      </w:r>
      <w:bookmarkEnd w:id="7"/>
      <w:r w:rsidRPr="00897115">
        <w:rPr>
          <w:rFonts w:asciiTheme="majorHAnsi" w:hAnsiTheme="majorHAnsi"/>
          <w:color w:val="auto"/>
        </w:rPr>
        <w:t>6 §:n 2 momenttia.</w:t>
      </w:r>
    </w:p>
    <w:p w14:paraId="3AB04C90" w14:textId="77777777" w:rsidR="009E4CDE" w:rsidRPr="00897115" w:rsidRDefault="009E4CDE" w:rsidP="00311FDC">
      <w:pPr>
        <w:rPr>
          <w:rFonts w:asciiTheme="majorHAnsi" w:hAnsiTheme="majorHAnsi"/>
          <w:color w:val="auto"/>
        </w:rPr>
      </w:pPr>
    </w:p>
    <w:p w14:paraId="3CF9F8CB" w14:textId="77777777" w:rsidR="00311FDC" w:rsidRPr="00897115" w:rsidRDefault="00311FDC" w:rsidP="00311FDC">
      <w:pPr>
        <w:rPr>
          <w:rFonts w:asciiTheme="majorHAnsi" w:hAnsiTheme="majorHAnsi"/>
          <w:color w:val="auto"/>
        </w:rPr>
      </w:pPr>
    </w:p>
    <w:p w14:paraId="5BA5C774" w14:textId="61CF5C3C" w:rsidR="00311FDC" w:rsidRDefault="00311FDC" w:rsidP="00311FDC">
      <w:pPr>
        <w:rPr>
          <w:rFonts w:asciiTheme="majorHAnsi" w:hAnsiTheme="majorHAnsi"/>
          <w:color w:val="auto"/>
        </w:rPr>
      </w:pPr>
    </w:p>
    <w:p w14:paraId="6EBCE8F0" w14:textId="74C2F598" w:rsidR="00BB7891" w:rsidRPr="00897115" w:rsidRDefault="00BB7891" w:rsidP="00311FDC">
      <w:pPr>
        <w:rPr>
          <w:rFonts w:asciiTheme="majorHAnsi" w:hAnsiTheme="majorHAnsi"/>
          <w:b/>
          <w:bCs/>
        </w:rPr>
      </w:pPr>
      <w:r w:rsidRPr="00511191">
        <w:rPr>
          <w:rFonts w:asciiTheme="majorHAnsi" w:hAnsiTheme="majorHAnsi"/>
          <w:b/>
          <w:bCs/>
        </w:rPr>
        <w:lastRenderedPageBreak/>
        <w:t>Henkilötietojen käsittely</w:t>
      </w:r>
    </w:p>
    <w:p w14:paraId="47797506" w14:textId="77777777" w:rsidR="00311FDC" w:rsidRPr="00897115" w:rsidRDefault="00311FDC" w:rsidP="00311FDC">
      <w:pPr>
        <w:rPr>
          <w:rFonts w:asciiTheme="majorHAnsi" w:hAnsiTheme="majorHAnsi"/>
        </w:rPr>
      </w:pPr>
    </w:p>
    <w:p w14:paraId="1605C33E" w14:textId="795B17FF" w:rsidR="00BB7891" w:rsidRPr="00897115" w:rsidRDefault="00BB7891" w:rsidP="00BB7891">
      <w:pPr>
        <w:rPr>
          <w:rFonts w:asciiTheme="majorHAnsi" w:hAnsiTheme="majorHAnsi"/>
          <w:color w:val="auto"/>
        </w:rPr>
      </w:pPr>
      <w:r w:rsidRPr="00897115">
        <w:rPr>
          <w:rFonts w:asciiTheme="majorHAnsi" w:hAnsiTheme="majorHAnsi"/>
          <w:color w:val="auto"/>
        </w:rPr>
        <w:t>Tutkimuksessa henkilötietojasi käsittelevät ainoastaan tutkimusryhmään nimetyt henkilöt, joiden työtehtäviin niiden käsittely kuuluu.</w:t>
      </w:r>
    </w:p>
    <w:p w14:paraId="761FDCB7" w14:textId="77777777" w:rsidR="00BB7891" w:rsidRPr="00897115" w:rsidRDefault="00BB7891" w:rsidP="00BB7891">
      <w:pPr>
        <w:rPr>
          <w:rFonts w:asciiTheme="majorHAnsi" w:hAnsiTheme="majorHAnsi"/>
          <w:color w:val="auto"/>
        </w:rPr>
      </w:pPr>
    </w:p>
    <w:p w14:paraId="3F63455A" w14:textId="3F609DB7" w:rsidR="00BB7891" w:rsidRPr="00897115" w:rsidRDefault="00891333" w:rsidP="00BB7891">
      <w:pPr>
        <w:rPr>
          <w:rFonts w:asciiTheme="majorHAnsi" w:hAnsiTheme="majorHAnsi"/>
          <w:color w:val="auto"/>
        </w:rPr>
      </w:pPr>
      <w:r w:rsidRPr="00897115">
        <w:rPr>
          <w:rFonts w:asciiTheme="majorHAnsi" w:hAnsiTheme="majorHAnsi"/>
          <w:color w:val="auto"/>
        </w:rPr>
        <w:t xml:space="preserve">Tutkimuksen rekisteriin tallennetaan vain tutkimuksen tarkoituksen kannalta välttämättömiä henkilötietoja. </w:t>
      </w:r>
      <w:r w:rsidR="00BB7891" w:rsidRPr="00897115">
        <w:rPr>
          <w:rFonts w:asciiTheme="majorHAnsi" w:hAnsiTheme="majorHAnsi"/>
          <w:color w:val="auto"/>
        </w:rPr>
        <w:t>Tutkittavien henkilöllisy</w:t>
      </w:r>
      <w:r w:rsidR="001949F9" w:rsidRPr="00897115">
        <w:rPr>
          <w:rFonts w:asciiTheme="majorHAnsi" w:hAnsiTheme="majorHAnsi"/>
          <w:color w:val="auto"/>
        </w:rPr>
        <w:t>yden tietää vain</w:t>
      </w:r>
      <w:r w:rsidR="00BB7891" w:rsidRPr="00897115">
        <w:rPr>
          <w:rFonts w:asciiTheme="majorHAnsi" w:hAnsiTheme="majorHAnsi"/>
          <w:color w:val="auto"/>
        </w:rPr>
        <w:t xml:space="preserve"> tutkimuksen henkilökun</w:t>
      </w:r>
      <w:r w:rsidR="001949F9" w:rsidRPr="00897115">
        <w:rPr>
          <w:rFonts w:asciiTheme="majorHAnsi" w:hAnsiTheme="majorHAnsi"/>
          <w:color w:val="auto"/>
        </w:rPr>
        <w:t>ta</w:t>
      </w:r>
      <w:r w:rsidR="00807346" w:rsidRPr="00897115">
        <w:rPr>
          <w:rFonts w:asciiTheme="majorHAnsi" w:hAnsiTheme="majorHAnsi"/>
          <w:color w:val="auto"/>
        </w:rPr>
        <w:t>, joka on</w:t>
      </w:r>
      <w:r w:rsidR="00BB7891" w:rsidRPr="00897115">
        <w:rPr>
          <w:rFonts w:asciiTheme="majorHAnsi" w:hAnsiTheme="majorHAnsi"/>
          <w:color w:val="auto"/>
        </w:rPr>
        <w:t xml:space="preserve"> salassapitovelvolli</w:t>
      </w:r>
      <w:r w:rsidR="00807346" w:rsidRPr="00897115">
        <w:rPr>
          <w:rFonts w:asciiTheme="majorHAnsi" w:hAnsiTheme="majorHAnsi"/>
          <w:color w:val="auto"/>
        </w:rPr>
        <w:t>nen.</w:t>
      </w:r>
      <w:r w:rsidR="00BB7891" w:rsidRPr="00897115">
        <w:rPr>
          <w:rFonts w:asciiTheme="majorHAnsi" w:hAnsiTheme="majorHAnsi"/>
          <w:color w:val="auto"/>
        </w:rPr>
        <w:t xml:space="preserve"> Kaikkia tutkimuksessa</w:t>
      </w:r>
      <w:r w:rsidR="001949F9" w:rsidRPr="00897115">
        <w:rPr>
          <w:rFonts w:asciiTheme="majorHAnsi" w:hAnsiTheme="majorHAnsi"/>
          <w:color w:val="auto"/>
        </w:rPr>
        <w:t xml:space="preserve"> sinusta</w:t>
      </w:r>
      <w:r w:rsidR="00BB7891" w:rsidRPr="00897115">
        <w:rPr>
          <w:rFonts w:asciiTheme="majorHAnsi" w:hAnsiTheme="majorHAnsi"/>
          <w:color w:val="auto"/>
        </w:rPr>
        <w:t xml:space="preserve"> kerättäviä tietoja käsitellään tietojen keräämisen jälkeen koodattuina</w:t>
      </w:r>
      <w:r w:rsidR="001949F9" w:rsidRPr="00897115">
        <w:rPr>
          <w:rFonts w:asciiTheme="majorHAnsi" w:hAnsiTheme="majorHAnsi"/>
          <w:color w:val="auto"/>
        </w:rPr>
        <w:t>, joten tietojasi ei voida tunnistaa tutkimukseen liittyvistä tutkimustuloksista, selvityksistä tai julkaisuista. Tietojen koodaaminen</w:t>
      </w:r>
      <w:r w:rsidR="00BB7891" w:rsidRPr="00897115">
        <w:rPr>
          <w:rFonts w:asciiTheme="majorHAnsi" w:hAnsiTheme="majorHAnsi"/>
          <w:color w:val="auto"/>
        </w:rPr>
        <w:t xml:space="preserve"> tarkoittaa sitä, että nim</w:t>
      </w:r>
      <w:r w:rsidR="001949F9" w:rsidRPr="00897115">
        <w:rPr>
          <w:rFonts w:asciiTheme="majorHAnsi" w:hAnsiTheme="majorHAnsi"/>
          <w:color w:val="auto"/>
        </w:rPr>
        <w:t>esi</w:t>
      </w:r>
      <w:r w:rsidR="00BB7891" w:rsidRPr="00897115">
        <w:rPr>
          <w:rFonts w:asciiTheme="majorHAnsi" w:hAnsiTheme="majorHAnsi"/>
          <w:color w:val="auto"/>
        </w:rPr>
        <w:t xml:space="preserve"> ja henkilötunnu</w:t>
      </w:r>
      <w:r w:rsidR="001949F9" w:rsidRPr="00897115">
        <w:rPr>
          <w:rFonts w:asciiTheme="majorHAnsi" w:hAnsiTheme="majorHAnsi"/>
          <w:color w:val="auto"/>
        </w:rPr>
        <w:t>ksesi</w:t>
      </w:r>
      <w:r w:rsidR="00BB7891" w:rsidRPr="00897115">
        <w:rPr>
          <w:rFonts w:asciiTheme="majorHAnsi" w:hAnsiTheme="majorHAnsi"/>
          <w:color w:val="auto"/>
        </w:rPr>
        <w:t xml:space="preserve"> poistetaan ja korvataan yksilöllisellä koodilla.</w:t>
      </w:r>
      <w:r w:rsidR="001949F9" w:rsidRPr="00897115">
        <w:rPr>
          <w:rFonts w:asciiTheme="majorHAnsi" w:hAnsiTheme="majorHAnsi"/>
          <w:color w:val="auto"/>
        </w:rPr>
        <w:t xml:space="preserve"> Tämän jälkeen sinua koskevia tietoja ei voida tunnistaa ilman koodiavainta, jonka säilytyksestä vastaa tutkimukse</w:t>
      </w:r>
      <w:r w:rsidR="00AA7DB3">
        <w:rPr>
          <w:rFonts w:asciiTheme="majorHAnsi" w:hAnsiTheme="majorHAnsi"/>
          <w:color w:val="auto"/>
        </w:rPr>
        <w:t>n toimeksiantaja</w:t>
      </w:r>
      <w:r w:rsidR="001949F9" w:rsidRPr="00897115">
        <w:rPr>
          <w:rFonts w:asciiTheme="majorHAnsi" w:hAnsiTheme="majorHAnsi"/>
          <w:color w:val="auto"/>
        </w:rPr>
        <w:t xml:space="preserve">. </w:t>
      </w:r>
      <w:r w:rsidR="00BB7891" w:rsidRPr="00897115">
        <w:rPr>
          <w:rFonts w:asciiTheme="majorHAnsi" w:hAnsiTheme="majorHAnsi"/>
          <w:color w:val="auto"/>
        </w:rPr>
        <w:t>Tutkimuksen ulkopuolisilla henkilöillä ei ole pääsyä koodiavaimeen. Tutkimustulokset analysoidaan koodattuna.</w:t>
      </w:r>
    </w:p>
    <w:p w14:paraId="5E6864AF" w14:textId="77777777" w:rsidR="00BB7891" w:rsidRPr="00897115" w:rsidRDefault="00BB7891" w:rsidP="00BB7891">
      <w:pPr>
        <w:rPr>
          <w:rFonts w:asciiTheme="majorHAnsi" w:hAnsiTheme="majorHAnsi"/>
          <w:color w:val="808080" w:themeColor="background1" w:themeShade="80"/>
        </w:rPr>
      </w:pPr>
    </w:p>
    <w:p w14:paraId="66AF8E46" w14:textId="77F1EF97" w:rsidR="003A1ABC" w:rsidRPr="00511191" w:rsidRDefault="003A1ABC" w:rsidP="003A1ABC">
      <w:pPr>
        <w:rPr>
          <w:rFonts w:asciiTheme="majorHAnsi" w:hAnsiTheme="majorHAnsi"/>
          <w:b/>
          <w:bCs/>
          <w:color w:val="auto"/>
        </w:rPr>
      </w:pPr>
      <w:r w:rsidRPr="00511191">
        <w:rPr>
          <w:rFonts w:asciiTheme="majorHAnsi" w:hAnsiTheme="majorHAnsi"/>
          <w:b/>
          <w:bCs/>
          <w:color w:val="auto"/>
        </w:rPr>
        <w:t>Mistä tietoja kerätään</w:t>
      </w:r>
    </w:p>
    <w:p w14:paraId="17815DBB" w14:textId="77777777" w:rsidR="003A1ABC" w:rsidRPr="00511191" w:rsidRDefault="003A1ABC" w:rsidP="003A1ABC">
      <w:pPr>
        <w:rPr>
          <w:rFonts w:asciiTheme="majorHAnsi" w:hAnsiTheme="majorHAnsi"/>
          <w:color w:val="auto"/>
        </w:rPr>
      </w:pPr>
    </w:p>
    <w:p w14:paraId="18014499" w14:textId="4BEE3884" w:rsidR="00BB7891" w:rsidRPr="006E74C6" w:rsidRDefault="00BB7891" w:rsidP="00BB7891">
      <w:pPr>
        <w:rPr>
          <w:rFonts w:asciiTheme="majorHAnsi" w:hAnsiTheme="majorHAnsi"/>
          <w:color w:val="007E93"/>
        </w:rPr>
      </w:pPr>
      <w:r w:rsidRPr="00511191">
        <w:rPr>
          <w:rFonts w:asciiTheme="majorHAnsi" w:hAnsiTheme="majorHAnsi"/>
          <w:color w:val="auto"/>
        </w:rPr>
        <w:t xml:space="preserve">Tutkimuksessa kerätään henkilötietojasi seuraavista lähteistä </w:t>
      </w:r>
      <w:r w:rsidR="00897A84" w:rsidRPr="006E74C6">
        <w:rPr>
          <w:rFonts w:asciiTheme="majorHAnsi" w:hAnsiTheme="majorHAnsi"/>
          <w:color w:val="007E93"/>
        </w:rPr>
        <w:t>[</w:t>
      </w:r>
      <w:r w:rsidRPr="006E74C6">
        <w:rPr>
          <w:rFonts w:asciiTheme="majorHAnsi" w:hAnsiTheme="majorHAnsi"/>
          <w:color w:val="007E93"/>
        </w:rPr>
        <w:t>täydennä tähän omaa tutkimustasi koskevat tiedot</w:t>
      </w:r>
      <w:r w:rsidR="00897A84" w:rsidRPr="006E74C6">
        <w:rPr>
          <w:rFonts w:asciiTheme="majorHAnsi" w:hAnsiTheme="majorHAnsi"/>
          <w:color w:val="007E93"/>
        </w:rPr>
        <w:t>]</w:t>
      </w:r>
      <w:r w:rsidRPr="006E74C6">
        <w:rPr>
          <w:rFonts w:asciiTheme="majorHAnsi" w:hAnsiTheme="majorHAnsi"/>
          <w:color w:val="007E93"/>
        </w:rPr>
        <w:t>.</w:t>
      </w:r>
    </w:p>
    <w:p w14:paraId="0CFB0CFA" w14:textId="77777777" w:rsidR="00ED1475" w:rsidRPr="006E74C6" w:rsidRDefault="00ED1475" w:rsidP="00BB7891">
      <w:pPr>
        <w:rPr>
          <w:rFonts w:asciiTheme="majorHAnsi" w:hAnsiTheme="majorHAnsi"/>
          <w:color w:val="007E93"/>
        </w:rPr>
      </w:pPr>
    </w:p>
    <w:p w14:paraId="6A3EE6CA" w14:textId="5FAB3119" w:rsidR="00897A84" w:rsidRPr="006E74C6" w:rsidRDefault="00ED1475" w:rsidP="00BB7891">
      <w:pPr>
        <w:rPr>
          <w:rFonts w:asciiTheme="majorHAnsi" w:hAnsiTheme="majorHAnsi"/>
          <w:color w:val="007E93"/>
        </w:rPr>
      </w:pPr>
      <w:r w:rsidRPr="006E74C6">
        <w:rPr>
          <w:rFonts w:asciiTheme="majorHAnsi" w:hAnsiTheme="majorHAnsi"/>
          <w:color w:val="007E93"/>
        </w:rPr>
        <w:t>[Jos tietoa ei kerätä muualta, tämän kappaleen voi poistaa.]</w:t>
      </w:r>
    </w:p>
    <w:p w14:paraId="03B16193" w14:textId="7ECEA568" w:rsidR="00BB7891" w:rsidRPr="00ED1475" w:rsidRDefault="00BB7891" w:rsidP="00BB7891">
      <w:pPr>
        <w:rPr>
          <w:rFonts w:asciiTheme="majorHAnsi" w:hAnsiTheme="majorHAnsi"/>
          <w:color w:val="D6267A" w:themeColor="accent4" w:themeShade="BF"/>
        </w:rPr>
      </w:pPr>
      <w:r w:rsidRPr="00511191">
        <w:rPr>
          <w:rFonts w:asciiTheme="majorHAnsi" w:hAnsiTheme="majorHAnsi"/>
          <w:color w:val="auto"/>
        </w:rPr>
        <w:t xml:space="preserve">Edellä mainittujen lisäksi terveydentilaasi koskevia ja tämän tutkimuksen kannalta tarpeellisia henkilötietoja on tarkoitus kerätä myös seuraavista terveydenhuollon toimintayksiköistä ja terveystietoja sisältävistä henkilörekistereistä: </w:t>
      </w:r>
      <w:r w:rsidR="00897A84" w:rsidRPr="006E74C6">
        <w:rPr>
          <w:rFonts w:asciiTheme="majorHAnsi" w:hAnsiTheme="majorHAnsi"/>
          <w:color w:val="007E93"/>
        </w:rPr>
        <w:t>[</w:t>
      </w:r>
      <w:r w:rsidRPr="006E74C6">
        <w:rPr>
          <w:rFonts w:asciiTheme="majorHAnsi" w:hAnsiTheme="majorHAnsi"/>
          <w:color w:val="007E93"/>
        </w:rPr>
        <w:t>täydennä tähän omaa tutkimustasi koskevat tiedot</w:t>
      </w:r>
      <w:r w:rsidR="00353300" w:rsidRPr="006E74C6">
        <w:rPr>
          <w:rFonts w:asciiTheme="majorHAnsi" w:hAnsiTheme="majorHAnsi"/>
          <w:color w:val="007E93"/>
        </w:rPr>
        <w:t>]</w:t>
      </w:r>
      <w:r w:rsidRPr="006E74C6">
        <w:rPr>
          <w:rFonts w:asciiTheme="majorHAnsi" w:hAnsiTheme="majorHAnsi"/>
          <w:color w:val="007E93"/>
        </w:rPr>
        <w:t xml:space="preserve">. </w:t>
      </w:r>
      <w:r w:rsidRPr="00511191">
        <w:rPr>
          <w:rFonts w:asciiTheme="majorHAnsi" w:hAnsiTheme="majorHAnsi"/>
          <w:color w:val="auto"/>
        </w:rPr>
        <w:t>Tutkijat voivat tuolloin hankkia tarvitsemansa tiedot henkilötunnuksesi avulla. Tietojesi yhdistämistä varten haetaan tarvittavat viranomaisluvat.</w:t>
      </w:r>
      <w:r w:rsidR="00ED1475" w:rsidRPr="00ED1475">
        <w:t xml:space="preserve"> </w:t>
      </w:r>
    </w:p>
    <w:p w14:paraId="5467DB4F" w14:textId="77777777" w:rsidR="00897F5F" w:rsidRDefault="00897F5F" w:rsidP="00897F5F">
      <w:pPr>
        <w:rPr>
          <w:rFonts w:asciiTheme="majorHAnsi" w:hAnsiTheme="majorHAnsi"/>
          <w:color w:val="auto"/>
        </w:rPr>
      </w:pPr>
    </w:p>
    <w:p w14:paraId="47542D8F" w14:textId="551CFECD" w:rsidR="00897F5F" w:rsidRPr="00511191" w:rsidRDefault="00897F5F" w:rsidP="00897F5F">
      <w:pPr>
        <w:rPr>
          <w:rFonts w:asciiTheme="majorHAnsi" w:hAnsiTheme="majorHAnsi"/>
          <w:b/>
          <w:bCs/>
          <w:color w:val="auto"/>
        </w:rPr>
      </w:pPr>
      <w:r w:rsidRPr="00511191">
        <w:rPr>
          <w:rFonts w:asciiTheme="majorHAnsi" w:hAnsiTheme="majorHAnsi"/>
          <w:b/>
          <w:bCs/>
          <w:color w:val="auto"/>
        </w:rPr>
        <w:t>Henkilötietojen luovutus</w:t>
      </w:r>
    </w:p>
    <w:p w14:paraId="03649E8B" w14:textId="77777777" w:rsidR="00897F5F" w:rsidRPr="00511191" w:rsidRDefault="00897F5F" w:rsidP="00897F5F">
      <w:pPr>
        <w:rPr>
          <w:rFonts w:asciiTheme="majorHAnsi" w:hAnsiTheme="majorHAnsi"/>
          <w:color w:val="auto"/>
        </w:rPr>
      </w:pPr>
    </w:p>
    <w:p w14:paraId="4622FAEF" w14:textId="77777777" w:rsidR="00897F5F" w:rsidRPr="006E74C6" w:rsidRDefault="00897F5F" w:rsidP="00897F5F">
      <w:pPr>
        <w:rPr>
          <w:rFonts w:asciiTheme="majorHAnsi" w:hAnsiTheme="majorHAnsi"/>
          <w:color w:val="007E93"/>
        </w:rPr>
      </w:pPr>
      <w:r w:rsidRPr="006E74C6">
        <w:rPr>
          <w:rFonts w:asciiTheme="majorHAnsi" w:hAnsiTheme="majorHAnsi"/>
          <w:color w:val="007E93"/>
        </w:rPr>
        <w:t>[Jos tutkittavien tietoja ei luovuteta muille tahoille, voidaan kertoa, ettei tietoja luovuteta muille tahoille. Poista tällöin kaikki alla olevat tietojen luovuttamista koskevat kohdat.]</w:t>
      </w:r>
    </w:p>
    <w:p w14:paraId="470184C1" w14:textId="77777777" w:rsidR="00897F5F" w:rsidRPr="00511191" w:rsidRDefault="00897F5F" w:rsidP="00897F5F">
      <w:pPr>
        <w:rPr>
          <w:rFonts w:asciiTheme="majorHAnsi" w:hAnsiTheme="majorHAnsi"/>
          <w:color w:val="auto"/>
        </w:rPr>
      </w:pPr>
    </w:p>
    <w:p w14:paraId="204EC977" w14:textId="77777777" w:rsidR="00897F5F" w:rsidRPr="00511191" w:rsidRDefault="00897F5F" w:rsidP="00897F5F">
      <w:pPr>
        <w:rPr>
          <w:rFonts w:asciiTheme="majorHAnsi" w:hAnsiTheme="majorHAnsi"/>
          <w:color w:val="auto"/>
        </w:rPr>
      </w:pPr>
      <w:r w:rsidRPr="00511191">
        <w:rPr>
          <w:rFonts w:asciiTheme="majorHAnsi" w:hAnsiTheme="majorHAnsi"/>
          <w:color w:val="auto"/>
        </w:rPr>
        <w:t xml:space="preserve">Tässä tutkimuksessa henkilötietojasi tai näytteitäsi ei luovuteta muille tahoille. </w:t>
      </w:r>
    </w:p>
    <w:p w14:paraId="09939C8C" w14:textId="77777777" w:rsidR="00897F5F" w:rsidRPr="00511191" w:rsidRDefault="00897F5F" w:rsidP="00897F5F">
      <w:pPr>
        <w:rPr>
          <w:rFonts w:asciiTheme="majorHAnsi" w:hAnsiTheme="majorHAnsi"/>
          <w:color w:val="auto"/>
        </w:rPr>
      </w:pPr>
    </w:p>
    <w:p w14:paraId="7EE950D1" w14:textId="7F790C2C" w:rsidR="00897F5F" w:rsidRPr="00511191" w:rsidRDefault="00897F5F" w:rsidP="00897F5F">
      <w:pPr>
        <w:rPr>
          <w:rFonts w:asciiTheme="majorHAnsi" w:hAnsiTheme="majorHAnsi"/>
          <w:b/>
          <w:bCs/>
          <w:color w:val="auto"/>
        </w:rPr>
      </w:pPr>
      <w:r w:rsidRPr="00511191">
        <w:rPr>
          <w:rFonts w:asciiTheme="majorHAnsi" w:hAnsiTheme="majorHAnsi"/>
          <w:b/>
          <w:bCs/>
          <w:color w:val="auto"/>
        </w:rPr>
        <w:t>Tietojen luovutus Suomessa ja EU:n sisällä</w:t>
      </w:r>
    </w:p>
    <w:p w14:paraId="57CE5756" w14:textId="77777777" w:rsidR="00897F5F" w:rsidRPr="00511191" w:rsidRDefault="00897F5F" w:rsidP="00897F5F">
      <w:pPr>
        <w:rPr>
          <w:rFonts w:asciiTheme="majorHAnsi" w:hAnsiTheme="majorHAnsi"/>
          <w:color w:val="auto"/>
        </w:rPr>
      </w:pPr>
    </w:p>
    <w:p w14:paraId="21F9705C" w14:textId="77777777" w:rsidR="00897F5F" w:rsidRPr="006E74C6" w:rsidRDefault="00897F5F" w:rsidP="00897F5F">
      <w:pPr>
        <w:rPr>
          <w:rFonts w:asciiTheme="majorHAnsi" w:hAnsiTheme="majorHAnsi"/>
          <w:color w:val="007E93"/>
        </w:rPr>
      </w:pPr>
      <w:r w:rsidRPr="006E74C6">
        <w:rPr>
          <w:rFonts w:asciiTheme="majorHAnsi" w:hAnsiTheme="majorHAnsi"/>
          <w:color w:val="007E93"/>
        </w:rPr>
        <w:t>[Kerro tutkittavalle, minne hänen tietojaan luovutetaan, mitä käyttötarkoitusta varten, mitä niistä tutkitaan. Harkitse tarkkaan, onko mahdollista, että näytteitä käsitellään myöhemmin toisessa tutkimuksessa. Lupien pyytäminen jälkikäteen on hankalaa. Mieti, voisiko näytteet siirtää oman tutkimuksesi jälkeen biopankkiin. Jos näytteet siirretään biopankkiin, tutkittavalta on pyydettävä siihen erillinen suostumus.]</w:t>
      </w:r>
    </w:p>
    <w:p w14:paraId="79584565" w14:textId="77777777" w:rsidR="00897F5F" w:rsidRPr="006E74C6" w:rsidRDefault="00897F5F" w:rsidP="00897F5F">
      <w:pPr>
        <w:rPr>
          <w:rFonts w:asciiTheme="majorHAnsi" w:hAnsiTheme="majorHAnsi"/>
          <w:color w:val="007E93"/>
        </w:rPr>
      </w:pPr>
    </w:p>
    <w:p w14:paraId="4A6B3AF0" w14:textId="58045577" w:rsidR="00897F5F" w:rsidRDefault="00897F5F" w:rsidP="00897F5F">
      <w:pPr>
        <w:rPr>
          <w:rFonts w:asciiTheme="majorHAnsi" w:hAnsiTheme="majorHAnsi"/>
          <w:color w:val="auto"/>
        </w:rPr>
      </w:pPr>
      <w:r w:rsidRPr="00511191">
        <w:rPr>
          <w:rFonts w:asciiTheme="majorHAnsi" w:hAnsiTheme="majorHAnsi"/>
          <w:color w:val="auto"/>
        </w:rPr>
        <w:t xml:space="preserve">Tässä tutkimuksessa tietojasi on tarkoitus luovuttaa </w:t>
      </w:r>
      <w:r w:rsidR="00511191" w:rsidRPr="006E74C6">
        <w:rPr>
          <w:rFonts w:asciiTheme="majorHAnsi" w:hAnsiTheme="majorHAnsi"/>
          <w:b/>
          <w:bCs/>
          <w:color w:val="007E93"/>
        </w:rPr>
        <w:t>X</w:t>
      </w:r>
      <w:r w:rsidRPr="006E74C6">
        <w:rPr>
          <w:rFonts w:asciiTheme="majorHAnsi" w:hAnsiTheme="majorHAnsi"/>
          <w:color w:val="007E93"/>
        </w:rPr>
        <w:t xml:space="preserve">:lle [määrittele lyhyesti miksi esim. näytteet menevät analysoitavaksi, mihin maahan ja minne tutkimuslaitokseen/laitoksiin]. </w:t>
      </w:r>
      <w:r w:rsidRPr="00511191">
        <w:rPr>
          <w:rFonts w:asciiTheme="majorHAnsi" w:hAnsiTheme="majorHAnsi"/>
          <w:color w:val="auto"/>
        </w:rPr>
        <w:t>Tietojen luovutuksesta ja tietosuojasta sovitaan aina erikseen sopimuksella. Tutkimuksen rekisterinpitäjä vastaa näistä toimista.</w:t>
      </w:r>
    </w:p>
    <w:p w14:paraId="03F1A606" w14:textId="77777777" w:rsidR="009E4CDE" w:rsidRDefault="009E4CDE" w:rsidP="00897F5F">
      <w:pPr>
        <w:rPr>
          <w:rFonts w:asciiTheme="majorHAnsi" w:hAnsiTheme="majorHAnsi"/>
          <w:color w:val="auto"/>
        </w:rPr>
      </w:pPr>
    </w:p>
    <w:p w14:paraId="0F7FD644" w14:textId="77777777" w:rsidR="00ED1475" w:rsidRPr="00897F5F" w:rsidRDefault="00ED1475" w:rsidP="00897F5F">
      <w:pPr>
        <w:rPr>
          <w:rFonts w:asciiTheme="majorHAnsi" w:hAnsiTheme="majorHAnsi"/>
          <w:color w:val="auto"/>
        </w:rPr>
      </w:pPr>
    </w:p>
    <w:p w14:paraId="0EC0DDC9" w14:textId="77777777" w:rsidR="00897F5F" w:rsidRPr="00897F5F" w:rsidRDefault="00897F5F" w:rsidP="00897F5F">
      <w:pPr>
        <w:rPr>
          <w:rFonts w:asciiTheme="majorHAnsi" w:hAnsiTheme="majorHAnsi"/>
          <w:color w:val="auto"/>
        </w:rPr>
      </w:pPr>
    </w:p>
    <w:p w14:paraId="511087A4" w14:textId="77777777" w:rsidR="00A466CE" w:rsidRPr="009B4FC2" w:rsidRDefault="00A466CE" w:rsidP="00A466CE">
      <w:pPr>
        <w:rPr>
          <w:rFonts w:asciiTheme="majorHAnsi" w:hAnsiTheme="majorHAnsi"/>
          <w:color w:val="auto"/>
          <w:szCs w:val="19"/>
        </w:rPr>
      </w:pPr>
      <w:r w:rsidRPr="009B4FC2">
        <w:rPr>
          <w:rFonts w:asciiTheme="majorHAnsi" w:hAnsiTheme="majorHAnsi"/>
          <w:color w:val="auto"/>
          <w:szCs w:val="19"/>
        </w:rPr>
        <w:lastRenderedPageBreak/>
        <w:t xml:space="preserve">Tutkimuksen aikana muutokset tietojen luovuttamisen osalta ovat mahdollisia sen osalta, mihin tietoja luovutetaan, esimerkiksi kustannuksellisista syistä.  Tietojen luovuttaminen koskee tässäkin tapauksessa alkuperäistä suunnitelmaa ja henkilötietojen käyttötarkoitusta. Rekisterinpitäjä vastaa siitä, että tietojen siirtäminen tehdään lakien ja asetusten mukaisesti. Voit halutessasi pyytää tutkijalta tutkimusta koskevan tarkemman ja ajantasaisen tietosuojaselosteen tietojen luovuttamisen osalta. </w:t>
      </w:r>
    </w:p>
    <w:p w14:paraId="3B9C6BD0" w14:textId="77777777" w:rsidR="004279EB" w:rsidRPr="004279EB" w:rsidRDefault="004279EB" w:rsidP="00A466CE">
      <w:pPr>
        <w:rPr>
          <w:rFonts w:asciiTheme="majorHAnsi" w:hAnsiTheme="majorHAnsi"/>
          <w:color w:val="BBD034" w:themeColor="accent6"/>
          <w:szCs w:val="19"/>
        </w:rPr>
      </w:pPr>
    </w:p>
    <w:p w14:paraId="18091E45" w14:textId="0633776C" w:rsidR="00897F5F" w:rsidRPr="00511191" w:rsidRDefault="00897F5F" w:rsidP="00897F5F">
      <w:pPr>
        <w:rPr>
          <w:rFonts w:asciiTheme="majorHAnsi" w:hAnsiTheme="majorHAnsi"/>
          <w:b/>
          <w:bCs/>
          <w:color w:val="auto"/>
        </w:rPr>
      </w:pPr>
      <w:r w:rsidRPr="00511191">
        <w:rPr>
          <w:rFonts w:asciiTheme="majorHAnsi" w:hAnsiTheme="majorHAnsi"/>
          <w:b/>
          <w:bCs/>
          <w:color w:val="auto"/>
        </w:rPr>
        <w:t>Tietojen siirto EU- ja ETA-alueen ulkopuolelle</w:t>
      </w:r>
    </w:p>
    <w:p w14:paraId="30DB0406" w14:textId="77777777" w:rsidR="00897F5F" w:rsidRPr="00511191" w:rsidRDefault="00897F5F" w:rsidP="00897F5F">
      <w:pPr>
        <w:rPr>
          <w:rFonts w:asciiTheme="majorHAnsi" w:hAnsiTheme="majorHAnsi"/>
          <w:color w:val="auto"/>
        </w:rPr>
      </w:pPr>
    </w:p>
    <w:p w14:paraId="5D36348B" w14:textId="1A46BF82" w:rsidR="00897F5F" w:rsidRPr="006E74C6" w:rsidRDefault="00897F5F" w:rsidP="00897F5F">
      <w:pPr>
        <w:rPr>
          <w:rFonts w:asciiTheme="majorHAnsi" w:hAnsiTheme="majorHAnsi"/>
          <w:color w:val="007E93"/>
        </w:rPr>
      </w:pPr>
      <w:r w:rsidRPr="006E74C6">
        <w:rPr>
          <w:rFonts w:asciiTheme="majorHAnsi" w:hAnsiTheme="majorHAnsi"/>
          <w:color w:val="007E93"/>
        </w:rPr>
        <w:t>[Jos tutkimuksessa ei siirretä tietoja EU- ja ETA-alueen ulkopuolelle, kerro se tutkittavalle:]</w:t>
      </w:r>
    </w:p>
    <w:p w14:paraId="038A9496" w14:textId="77777777" w:rsidR="00897F5F" w:rsidRPr="00511191" w:rsidRDefault="00897F5F" w:rsidP="00897F5F">
      <w:pPr>
        <w:rPr>
          <w:rFonts w:asciiTheme="majorHAnsi" w:hAnsiTheme="majorHAnsi"/>
          <w:color w:val="auto"/>
        </w:rPr>
      </w:pPr>
    </w:p>
    <w:p w14:paraId="7672FB08" w14:textId="77777777" w:rsidR="00897F5F" w:rsidRPr="00511191" w:rsidRDefault="00897F5F" w:rsidP="00897F5F">
      <w:pPr>
        <w:rPr>
          <w:rFonts w:asciiTheme="majorHAnsi" w:hAnsiTheme="majorHAnsi"/>
          <w:color w:val="auto"/>
        </w:rPr>
      </w:pPr>
      <w:r w:rsidRPr="00511191">
        <w:rPr>
          <w:rFonts w:asciiTheme="majorHAnsi" w:hAnsiTheme="majorHAnsi"/>
          <w:color w:val="auto"/>
        </w:rPr>
        <w:t xml:space="preserve">Tutkimuksessa tietojasi ei siirretä EU:n ja Euroopan talousalueen (ETA) ulkopuolelle. </w:t>
      </w:r>
    </w:p>
    <w:p w14:paraId="3415591E" w14:textId="77777777" w:rsidR="00897F5F" w:rsidRPr="00511191" w:rsidRDefault="00897F5F" w:rsidP="00897F5F">
      <w:pPr>
        <w:rPr>
          <w:rFonts w:asciiTheme="majorHAnsi" w:hAnsiTheme="majorHAnsi"/>
          <w:color w:val="auto"/>
        </w:rPr>
      </w:pPr>
    </w:p>
    <w:p w14:paraId="3208AD70" w14:textId="77777777" w:rsidR="00897F5F" w:rsidRPr="006E74C6" w:rsidRDefault="00897F5F" w:rsidP="00897F5F">
      <w:pPr>
        <w:rPr>
          <w:rFonts w:asciiTheme="majorHAnsi" w:hAnsiTheme="majorHAnsi"/>
          <w:color w:val="007E93"/>
        </w:rPr>
      </w:pPr>
      <w:r w:rsidRPr="006E74C6">
        <w:rPr>
          <w:rFonts w:asciiTheme="majorHAnsi" w:hAnsiTheme="majorHAnsi"/>
          <w:color w:val="007E93"/>
        </w:rPr>
        <w:t>[Jos tutkimuksessa siirretään tietoja EU- ja ETA-alueen ulkopuolelle, on se kerrottava tutkittavalle ja samoin myös se, minne hänen tietojaan luovutetaan, mitä käyttötarkoitusta varten, mitä niistä tutkitaan:]</w:t>
      </w:r>
    </w:p>
    <w:p w14:paraId="11F27DDA" w14:textId="77777777" w:rsidR="00897F5F" w:rsidRPr="00511191" w:rsidRDefault="00897F5F" w:rsidP="00897F5F">
      <w:pPr>
        <w:rPr>
          <w:rFonts w:asciiTheme="majorHAnsi" w:hAnsiTheme="majorHAnsi"/>
          <w:color w:val="D6267A" w:themeColor="accent4" w:themeShade="BF"/>
        </w:rPr>
      </w:pPr>
    </w:p>
    <w:p w14:paraId="1ED2D7B5" w14:textId="6DDBBB5D" w:rsidR="00897F5F" w:rsidRPr="00511191" w:rsidRDefault="00897F5F" w:rsidP="00897F5F">
      <w:pPr>
        <w:rPr>
          <w:rFonts w:asciiTheme="majorHAnsi" w:hAnsiTheme="majorHAnsi"/>
          <w:color w:val="auto"/>
        </w:rPr>
      </w:pPr>
      <w:r w:rsidRPr="00511191">
        <w:rPr>
          <w:rFonts w:asciiTheme="majorHAnsi" w:hAnsiTheme="majorHAnsi"/>
          <w:color w:val="auto"/>
        </w:rPr>
        <w:t xml:space="preserve">Tietojasi siirretään EU:n ja Euroopan talousalueen (ETA) ulkopuolisiin maihin, joissa tietosuojalainsäädäntö ei vastaa EU/ETA-maiden tietosuojaa. Tutkimuksen rekisterinpitäjä varmistaa, että tiedot siirretään asianmukaisia </w:t>
      </w:r>
      <w:r w:rsidR="00455B58" w:rsidRPr="00511191">
        <w:rPr>
          <w:rFonts w:asciiTheme="majorHAnsi" w:hAnsiTheme="majorHAnsi"/>
          <w:color w:val="auto"/>
        </w:rPr>
        <w:t xml:space="preserve">sopimuksia ja </w:t>
      </w:r>
      <w:r w:rsidRPr="00511191">
        <w:rPr>
          <w:rFonts w:asciiTheme="majorHAnsi" w:hAnsiTheme="majorHAnsi"/>
          <w:color w:val="auto"/>
        </w:rPr>
        <w:t>suojauksia käyttäen, joista yksi on se, että tutkimusaineistosta on poistettu suorat tunnistetiedot eikä ulkopuolinen taho pysty tunnistamaan henkilöitä. Tietojasi siirretään seuraaviin maihin ja seuraaville tahoille:</w:t>
      </w:r>
    </w:p>
    <w:p w14:paraId="21AFC657" w14:textId="77777777" w:rsidR="00255C23" w:rsidRPr="00511191" w:rsidRDefault="00255C23" w:rsidP="00897F5F">
      <w:pPr>
        <w:rPr>
          <w:rFonts w:asciiTheme="majorHAnsi" w:hAnsiTheme="majorHAnsi"/>
          <w:color w:val="auto"/>
        </w:rPr>
      </w:pPr>
    </w:p>
    <w:p w14:paraId="19AA077C" w14:textId="77777777" w:rsidR="00897F5F" w:rsidRDefault="00897F5F" w:rsidP="00897F5F">
      <w:pPr>
        <w:rPr>
          <w:rFonts w:asciiTheme="majorHAnsi" w:hAnsiTheme="majorHAnsi"/>
          <w:color w:val="007E93"/>
        </w:rPr>
      </w:pPr>
      <w:r w:rsidRPr="006E74C6">
        <w:rPr>
          <w:rFonts w:asciiTheme="majorHAnsi" w:hAnsiTheme="majorHAnsi"/>
          <w:color w:val="007E93"/>
        </w:rPr>
        <w:t>[Listaa tähän EU/ETA-alueen ulkopuoliset maat ja niissä tietoja vastaanottavat tahot, esim. yliopistot, tutkimusinstituutit, sairaalat, yritykset jne.]</w:t>
      </w:r>
    </w:p>
    <w:p w14:paraId="380197D9" w14:textId="77777777" w:rsidR="00A466CE" w:rsidRDefault="00A466CE" w:rsidP="00897F5F">
      <w:pPr>
        <w:rPr>
          <w:rFonts w:asciiTheme="majorHAnsi" w:hAnsiTheme="majorHAnsi"/>
          <w:color w:val="007E93"/>
        </w:rPr>
      </w:pPr>
    </w:p>
    <w:p w14:paraId="48843139" w14:textId="4A2AEE5D" w:rsidR="00A466CE" w:rsidRPr="009B4FC2" w:rsidRDefault="00A466CE" w:rsidP="00A466CE">
      <w:pPr>
        <w:rPr>
          <w:rFonts w:asciiTheme="majorHAnsi" w:hAnsiTheme="majorHAnsi"/>
          <w:color w:val="auto"/>
          <w:szCs w:val="19"/>
        </w:rPr>
      </w:pPr>
      <w:r w:rsidRPr="009B4FC2">
        <w:rPr>
          <w:rFonts w:asciiTheme="majorHAnsi" w:hAnsiTheme="majorHAnsi"/>
          <w:color w:val="auto"/>
          <w:szCs w:val="19"/>
        </w:rPr>
        <w:t xml:space="preserve">Tutkimuksen aikana muutokset tietojen luovuttamisen osalta ovat mahdollisia sen osalta, mihin tietoja luovutetaan, esimerkiksi kustannuksellisista syistä.  Tietojen luovuttaminen koskee tässäkin tapauksessa alkuperäistä suunnitelmaa ja henkilötietojen käyttötarkoitusta. Rekisterinpitäjä vastaa siitä, että tietojen siirtäminen tehdään lakien ja asetusten mukaisesti. Voit halutessasi pyytää tutkijalta tutkimusta koskevan tarkemman ja ajantasaisen tietosuojaselosteen tietojen luovuttamisen osalta. </w:t>
      </w:r>
    </w:p>
    <w:p w14:paraId="01E0B4BC" w14:textId="77777777" w:rsidR="00A466CE" w:rsidRPr="009B4FC2" w:rsidRDefault="00A466CE" w:rsidP="00897F5F">
      <w:pPr>
        <w:rPr>
          <w:rFonts w:asciiTheme="majorHAnsi" w:hAnsiTheme="majorHAnsi"/>
          <w:color w:val="auto"/>
          <w:szCs w:val="19"/>
        </w:rPr>
      </w:pPr>
    </w:p>
    <w:p w14:paraId="2AEDD386" w14:textId="77777777" w:rsidR="00897F5F" w:rsidRPr="009B4FC2" w:rsidRDefault="00897F5F" w:rsidP="00897F5F">
      <w:pPr>
        <w:rPr>
          <w:rFonts w:asciiTheme="majorHAnsi" w:hAnsiTheme="majorHAnsi"/>
          <w:color w:val="auto"/>
        </w:rPr>
      </w:pPr>
    </w:p>
    <w:p w14:paraId="00D88D5B" w14:textId="3196EDF4" w:rsidR="00897F5F" w:rsidRPr="00511191" w:rsidRDefault="00897F5F" w:rsidP="00897F5F">
      <w:pPr>
        <w:rPr>
          <w:rFonts w:asciiTheme="majorHAnsi" w:hAnsiTheme="majorHAnsi"/>
          <w:b/>
          <w:bCs/>
          <w:color w:val="auto"/>
        </w:rPr>
      </w:pPr>
      <w:r w:rsidRPr="00511191">
        <w:rPr>
          <w:rFonts w:asciiTheme="majorHAnsi" w:hAnsiTheme="majorHAnsi"/>
          <w:b/>
          <w:bCs/>
          <w:color w:val="auto"/>
        </w:rPr>
        <w:t>Tutkimuksen laadun varmistaminen</w:t>
      </w:r>
    </w:p>
    <w:p w14:paraId="0EB38F17" w14:textId="77777777" w:rsidR="00897F5F" w:rsidRPr="00511191" w:rsidRDefault="00897F5F" w:rsidP="00897F5F">
      <w:pPr>
        <w:rPr>
          <w:rFonts w:asciiTheme="majorHAnsi" w:hAnsiTheme="majorHAnsi"/>
          <w:color w:val="auto"/>
        </w:rPr>
      </w:pPr>
    </w:p>
    <w:p w14:paraId="19850D39" w14:textId="77777777" w:rsidR="00897F5F" w:rsidRPr="006E74C6" w:rsidRDefault="00897F5F" w:rsidP="00897F5F">
      <w:pPr>
        <w:rPr>
          <w:rFonts w:asciiTheme="majorHAnsi" w:hAnsiTheme="majorHAnsi"/>
          <w:color w:val="007E93"/>
        </w:rPr>
      </w:pPr>
      <w:r w:rsidRPr="006E74C6">
        <w:rPr>
          <w:rFonts w:asciiTheme="majorHAnsi" w:hAnsiTheme="majorHAnsi"/>
          <w:color w:val="007E93"/>
        </w:rPr>
        <w:t>[Jos tutkimuksessa on monitorointi, valvontaa, kerro se tutkittavalle:]</w:t>
      </w:r>
    </w:p>
    <w:p w14:paraId="2058F49A" w14:textId="77777777" w:rsidR="00897F5F" w:rsidRPr="00511191" w:rsidRDefault="00897F5F" w:rsidP="00897F5F">
      <w:pPr>
        <w:rPr>
          <w:rFonts w:asciiTheme="majorHAnsi" w:hAnsiTheme="majorHAnsi"/>
          <w:color w:val="auto"/>
        </w:rPr>
      </w:pPr>
    </w:p>
    <w:p w14:paraId="0FAC6C36" w14:textId="19CD7441" w:rsidR="00897F5F" w:rsidRPr="00511191" w:rsidRDefault="00897F5F" w:rsidP="00897F5F">
      <w:pPr>
        <w:rPr>
          <w:rFonts w:asciiTheme="majorHAnsi" w:hAnsiTheme="majorHAnsi"/>
          <w:color w:val="auto"/>
        </w:rPr>
      </w:pPr>
      <w:r w:rsidRPr="00511191">
        <w:rPr>
          <w:rFonts w:asciiTheme="majorHAnsi" w:hAnsiTheme="majorHAnsi"/>
          <w:color w:val="auto"/>
        </w:rPr>
        <w:t xml:space="preserve">Tutkimuksen laadun varmistamisen yhteydessä tietoja käsittelee tutkimukselle nimetty tutkimusmonitori. Tutkimustiedon oikeellisuuden varmistamiseksi tutkimustietoja verrataan muun muassa alkuperäisiin potilaskertomuksiin. Tällöin tietoja käsitellään ns. monitoroijan </w:t>
      </w:r>
      <w:r w:rsidRPr="009B4FC2">
        <w:rPr>
          <w:rFonts w:asciiTheme="majorHAnsi" w:hAnsiTheme="majorHAnsi"/>
          <w:color w:val="auto"/>
        </w:rPr>
        <w:t>toimesta</w:t>
      </w:r>
      <w:r w:rsidR="0021327A" w:rsidRPr="009B4FC2">
        <w:rPr>
          <w:rFonts w:asciiTheme="majorHAnsi" w:hAnsiTheme="majorHAnsi"/>
          <w:color w:val="auto"/>
        </w:rPr>
        <w:t xml:space="preserve"> vastuututkijan</w:t>
      </w:r>
      <w:r w:rsidRPr="009B4FC2">
        <w:rPr>
          <w:rFonts w:asciiTheme="majorHAnsi" w:hAnsiTheme="majorHAnsi"/>
          <w:color w:val="auto"/>
        </w:rPr>
        <w:t xml:space="preserve"> tai </w:t>
      </w:r>
      <w:r w:rsidRPr="00511191">
        <w:rPr>
          <w:rFonts w:asciiTheme="majorHAnsi" w:hAnsiTheme="majorHAnsi"/>
          <w:color w:val="auto"/>
        </w:rPr>
        <w:t>muun tutkimushenkilöstön valvonnassa ja vastuulla.</w:t>
      </w:r>
    </w:p>
    <w:p w14:paraId="64C00E8C" w14:textId="77777777" w:rsidR="00897F5F" w:rsidRPr="00511191" w:rsidRDefault="00897F5F" w:rsidP="00897F5F">
      <w:pPr>
        <w:rPr>
          <w:rFonts w:asciiTheme="majorHAnsi" w:hAnsiTheme="majorHAnsi"/>
          <w:color w:val="auto"/>
        </w:rPr>
      </w:pPr>
    </w:p>
    <w:p w14:paraId="36D65222" w14:textId="36FAF886" w:rsidR="00897F5F" w:rsidRPr="006E74C6" w:rsidRDefault="00897F5F" w:rsidP="00897F5F">
      <w:pPr>
        <w:rPr>
          <w:rFonts w:asciiTheme="majorHAnsi" w:hAnsiTheme="majorHAnsi"/>
          <w:color w:val="007E93"/>
        </w:rPr>
      </w:pPr>
      <w:r w:rsidRPr="00511191">
        <w:rPr>
          <w:rFonts w:asciiTheme="majorHAnsi" w:hAnsiTheme="majorHAnsi"/>
          <w:color w:val="auto"/>
        </w:rPr>
        <w:t xml:space="preserve">Tietojasi voivat käsitellä myös kansalliset ja kansainväliset valvontaviranomaiset </w:t>
      </w:r>
      <w:r w:rsidRPr="006E74C6">
        <w:rPr>
          <w:rFonts w:asciiTheme="majorHAnsi" w:hAnsiTheme="majorHAnsi"/>
          <w:color w:val="007E93"/>
        </w:rPr>
        <w:t xml:space="preserve">[täydennä esimerkki viranomaisesta] </w:t>
      </w:r>
      <w:r w:rsidRPr="00511191">
        <w:rPr>
          <w:rFonts w:asciiTheme="majorHAnsi" w:hAnsiTheme="majorHAnsi"/>
          <w:color w:val="auto"/>
        </w:rPr>
        <w:t xml:space="preserve">ja tutkimuksen toimeksiantajan edustajat, joilla on oikeus tehdä tarkastuksia. Lisäksi tietojasi voidaan luovuttaa </w:t>
      </w:r>
      <w:r w:rsidRPr="006E74C6">
        <w:rPr>
          <w:rFonts w:asciiTheme="majorHAnsi" w:hAnsiTheme="majorHAnsi"/>
          <w:color w:val="007E93"/>
        </w:rPr>
        <w:t>[täydennä mille viranomaiselle].</w:t>
      </w:r>
    </w:p>
    <w:p w14:paraId="20CE54EB" w14:textId="0306BB2F" w:rsidR="00E42342" w:rsidRPr="00511191" w:rsidRDefault="00E42342" w:rsidP="00E42342">
      <w:pPr>
        <w:pStyle w:val="Otsikko2numeroimaton"/>
        <w:rPr>
          <w:color w:val="auto"/>
        </w:rPr>
      </w:pPr>
      <w:r w:rsidRPr="00511191">
        <w:rPr>
          <w:color w:val="auto"/>
        </w:rPr>
        <w:lastRenderedPageBreak/>
        <w:t>Henkilötietojen säilytys</w:t>
      </w:r>
    </w:p>
    <w:p w14:paraId="5B8835E4" w14:textId="6D5FDDD2" w:rsidR="00E42342" w:rsidRPr="00511191" w:rsidRDefault="00E42342" w:rsidP="00E42342">
      <w:pPr>
        <w:rPr>
          <w:rFonts w:asciiTheme="majorHAnsi" w:hAnsiTheme="majorHAnsi"/>
          <w:color w:val="auto"/>
        </w:rPr>
      </w:pPr>
      <w:r w:rsidRPr="00511191">
        <w:rPr>
          <w:rFonts w:asciiTheme="majorHAnsi" w:hAnsiTheme="majorHAnsi"/>
          <w:color w:val="auto"/>
        </w:rPr>
        <w:t xml:space="preserve">Henkilötietojesi säilytysaikaa sääntelee lainsäädäntö sekä hyvä kliininen tutkimustapa. Henkilötietojesi säilytyksestä vastaa </w:t>
      </w:r>
      <w:r w:rsidRPr="006E74C6">
        <w:rPr>
          <w:rFonts w:asciiTheme="majorHAnsi" w:hAnsiTheme="majorHAnsi"/>
          <w:color w:val="007E93"/>
        </w:rPr>
        <w:t>[täydennä tähän kuka/mikä</w:t>
      </w:r>
      <w:bookmarkStart w:id="8" w:name="_Hlk127454494"/>
      <w:r w:rsidRPr="006E74C6">
        <w:rPr>
          <w:rFonts w:asciiTheme="majorHAnsi" w:hAnsiTheme="majorHAnsi"/>
          <w:color w:val="007E93"/>
        </w:rPr>
        <w:t>]</w:t>
      </w:r>
      <w:bookmarkEnd w:id="8"/>
      <w:r w:rsidRPr="006E74C6">
        <w:rPr>
          <w:rFonts w:asciiTheme="majorHAnsi" w:hAnsiTheme="majorHAnsi"/>
          <w:color w:val="007E93"/>
        </w:rPr>
        <w:t xml:space="preserve">. </w:t>
      </w:r>
      <w:r w:rsidRPr="0061144A">
        <w:rPr>
          <w:rFonts w:asciiTheme="majorHAnsi" w:hAnsiTheme="majorHAnsi"/>
          <w:color w:val="auto"/>
        </w:rPr>
        <w:t xml:space="preserve">Tämä tutkimus </w:t>
      </w:r>
      <w:r w:rsidRPr="006E74C6">
        <w:rPr>
          <w:rFonts w:asciiTheme="majorHAnsi" w:hAnsiTheme="majorHAnsi"/>
          <w:color w:val="auto"/>
        </w:rPr>
        <w:t>on</w:t>
      </w:r>
      <w:r w:rsidR="008E127F" w:rsidRPr="0061144A">
        <w:rPr>
          <w:rFonts w:asciiTheme="majorHAnsi" w:hAnsiTheme="majorHAnsi"/>
          <w:color w:val="008080"/>
        </w:rPr>
        <w:t xml:space="preserve"> </w:t>
      </w:r>
      <w:r w:rsidR="008E127F" w:rsidRPr="006E74C6">
        <w:rPr>
          <w:rFonts w:asciiTheme="majorHAnsi" w:hAnsiTheme="majorHAnsi"/>
          <w:color w:val="008080"/>
        </w:rPr>
        <w:t>[täydennä mikä tutkimus</w:t>
      </w:r>
      <w:r w:rsidR="008D76E9" w:rsidRPr="006E74C6">
        <w:rPr>
          <w:rFonts w:asciiTheme="majorHAnsi" w:hAnsiTheme="majorHAnsi"/>
          <w:color w:val="008080"/>
        </w:rPr>
        <w:t>: laite-, menetelmä-, rekisteri- yms. tutkimus</w:t>
      </w:r>
      <w:r w:rsidR="008E127F" w:rsidRPr="006E74C6">
        <w:rPr>
          <w:rFonts w:asciiTheme="majorHAnsi" w:hAnsiTheme="majorHAnsi"/>
          <w:color w:val="008080"/>
        </w:rPr>
        <w:t>]</w:t>
      </w:r>
      <w:r w:rsidRPr="006E74C6">
        <w:rPr>
          <w:rFonts w:asciiTheme="majorHAnsi" w:hAnsiTheme="majorHAnsi"/>
          <w:color w:val="008080"/>
        </w:rPr>
        <w:t xml:space="preserve">, </w:t>
      </w:r>
      <w:r w:rsidRPr="00511191">
        <w:rPr>
          <w:rFonts w:asciiTheme="majorHAnsi" w:hAnsiTheme="majorHAnsi"/>
          <w:color w:val="auto"/>
        </w:rPr>
        <w:t xml:space="preserve">jonka vuoksi säilytysaika on </w:t>
      </w:r>
      <w:r w:rsidR="00F846A6" w:rsidRPr="0061144A">
        <w:rPr>
          <w:rFonts w:asciiTheme="majorHAnsi" w:hAnsiTheme="majorHAnsi"/>
          <w:b/>
          <w:bCs/>
          <w:color w:val="008080"/>
        </w:rPr>
        <w:t>X</w:t>
      </w:r>
      <w:r w:rsidR="00306C21" w:rsidRPr="00511191">
        <w:rPr>
          <w:rFonts w:asciiTheme="majorHAnsi" w:hAnsiTheme="majorHAnsi"/>
          <w:color w:val="D6267A" w:themeColor="accent4" w:themeShade="BF"/>
        </w:rPr>
        <w:t xml:space="preserve"> </w:t>
      </w:r>
      <w:r w:rsidRPr="00511191">
        <w:rPr>
          <w:rFonts w:asciiTheme="majorHAnsi" w:hAnsiTheme="majorHAnsi"/>
          <w:color w:val="auto"/>
        </w:rPr>
        <w:t xml:space="preserve">vuotta. </w:t>
      </w:r>
      <w:r w:rsidR="00547B7E" w:rsidRPr="00511191">
        <w:rPr>
          <w:rFonts w:asciiTheme="majorHAnsi" w:hAnsiTheme="majorHAnsi"/>
          <w:color w:val="auto"/>
        </w:rPr>
        <w:t xml:space="preserve">Tietojasi säilytetään tietoturvallisessa ympäristössä </w:t>
      </w:r>
      <w:r w:rsidR="00F846A6" w:rsidRPr="0061144A">
        <w:rPr>
          <w:rFonts w:asciiTheme="majorHAnsi" w:hAnsiTheme="majorHAnsi"/>
          <w:b/>
          <w:bCs/>
          <w:color w:val="008080"/>
        </w:rPr>
        <w:t>X</w:t>
      </w:r>
      <w:r w:rsidR="00547B7E" w:rsidRPr="00511191">
        <w:rPr>
          <w:rFonts w:asciiTheme="majorHAnsi" w:hAnsiTheme="majorHAnsi"/>
          <w:color w:val="auto"/>
        </w:rPr>
        <w:t xml:space="preserve"> vuotta, jonka jälkeen ne hävitetään asianmukaisesti.</w:t>
      </w:r>
    </w:p>
    <w:p w14:paraId="49B1C66B" w14:textId="341690C8" w:rsidR="008E127F" w:rsidRPr="00511191" w:rsidRDefault="008E127F" w:rsidP="00E42342">
      <w:pPr>
        <w:rPr>
          <w:rFonts w:asciiTheme="majorHAnsi" w:hAnsiTheme="majorHAnsi"/>
        </w:rPr>
      </w:pPr>
    </w:p>
    <w:p w14:paraId="2FCAEED2" w14:textId="01249E75" w:rsidR="00CE6AD3" w:rsidRPr="006E74C6" w:rsidRDefault="00897F5F" w:rsidP="00DC5E96">
      <w:pPr>
        <w:rPr>
          <w:rFonts w:asciiTheme="majorHAnsi" w:hAnsiTheme="majorHAnsi"/>
          <w:color w:val="007E93"/>
        </w:rPr>
      </w:pPr>
      <w:bookmarkStart w:id="9" w:name="_Hlk127454517"/>
      <w:r w:rsidRPr="006E74C6">
        <w:rPr>
          <w:rFonts w:asciiTheme="majorHAnsi" w:hAnsiTheme="majorHAnsi"/>
          <w:color w:val="007E93"/>
        </w:rPr>
        <w:t>[</w:t>
      </w:r>
      <w:bookmarkEnd w:id="9"/>
      <w:r w:rsidR="008D76E9" w:rsidRPr="006E74C6">
        <w:rPr>
          <w:rFonts w:asciiTheme="majorHAnsi" w:hAnsiTheme="majorHAnsi"/>
          <w:color w:val="007E93"/>
        </w:rPr>
        <w:t xml:space="preserve">Tai </w:t>
      </w:r>
      <w:r w:rsidR="00E84411" w:rsidRPr="006E74C6">
        <w:rPr>
          <w:rFonts w:asciiTheme="majorHAnsi" w:hAnsiTheme="majorHAnsi"/>
          <w:color w:val="007E93"/>
        </w:rPr>
        <w:t xml:space="preserve">vaihtoehtoisesti </w:t>
      </w:r>
      <w:r w:rsidR="008D76E9" w:rsidRPr="006E74C6">
        <w:rPr>
          <w:rFonts w:asciiTheme="majorHAnsi" w:hAnsiTheme="majorHAnsi"/>
          <w:color w:val="007E93"/>
        </w:rPr>
        <w:t>voit käyttää alla olevi</w:t>
      </w:r>
      <w:r w:rsidR="00E84411" w:rsidRPr="006E74C6">
        <w:rPr>
          <w:rFonts w:asciiTheme="majorHAnsi" w:hAnsiTheme="majorHAnsi"/>
          <w:color w:val="007E93"/>
        </w:rPr>
        <w:t>sta mallilauseista</w:t>
      </w:r>
      <w:r w:rsidR="008D76E9" w:rsidRPr="006E74C6">
        <w:rPr>
          <w:rFonts w:asciiTheme="majorHAnsi" w:hAnsiTheme="majorHAnsi"/>
          <w:color w:val="007E93"/>
        </w:rPr>
        <w:t xml:space="preserve"> tutkimustasi kuvaav</w:t>
      </w:r>
      <w:r w:rsidR="008D6E60" w:rsidRPr="006E74C6">
        <w:rPr>
          <w:rFonts w:asciiTheme="majorHAnsi" w:hAnsiTheme="majorHAnsi"/>
          <w:color w:val="007E93"/>
        </w:rPr>
        <w:t>i</w:t>
      </w:r>
      <w:r w:rsidR="00E84411" w:rsidRPr="006E74C6">
        <w:rPr>
          <w:rFonts w:asciiTheme="majorHAnsi" w:hAnsiTheme="majorHAnsi"/>
          <w:color w:val="007E93"/>
        </w:rPr>
        <w:t>a lause</w:t>
      </w:r>
      <w:r w:rsidR="008D6E60" w:rsidRPr="006E74C6">
        <w:rPr>
          <w:rFonts w:asciiTheme="majorHAnsi" w:hAnsiTheme="majorHAnsi"/>
          <w:color w:val="007E93"/>
        </w:rPr>
        <w:t>ita</w:t>
      </w:r>
      <w:r w:rsidR="008D76E9" w:rsidRPr="006E74C6">
        <w:rPr>
          <w:rFonts w:asciiTheme="majorHAnsi" w:hAnsiTheme="majorHAnsi"/>
          <w:color w:val="007E93"/>
        </w:rPr>
        <w:t>. Poista tarpeettomat kohdat</w:t>
      </w:r>
      <w:r w:rsidRPr="006E74C6">
        <w:rPr>
          <w:rFonts w:asciiTheme="majorHAnsi" w:hAnsiTheme="majorHAnsi"/>
          <w:color w:val="007E93"/>
        </w:rPr>
        <w:t>]</w:t>
      </w:r>
    </w:p>
    <w:p w14:paraId="74DF9A42" w14:textId="412DD92D" w:rsidR="002E3C31" w:rsidRPr="006E74C6" w:rsidRDefault="002E3C31" w:rsidP="00DC5E96">
      <w:pPr>
        <w:rPr>
          <w:rFonts w:asciiTheme="majorHAnsi" w:hAnsiTheme="majorHAnsi"/>
          <w:color w:val="007E93"/>
        </w:rPr>
      </w:pPr>
    </w:p>
    <w:p w14:paraId="121021A6" w14:textId="124D7AF9" w:rsidR="008627CF" w:rsidRPr="006E74C6" w:rsidRDefault="00897F5F" w:rsidP="008E127F">
      <w:pPr>
        <w:rPr>
          <w:rFonts w:asciiTheme="majorHAnsi" w:hAnsiTheme="majorHAnsi"/>
          <w:color w:val="007E93"/>
          <w:u w:val="single"/>
        </w:rPr>
      </w:pPr>
      <w:r w:rsidRPr="006E74C6">
        <w:rPr>
          <w:rFonts w:asciiTheme="majorHAnsi" w:hAnsiTheme="majorHAnsi"/>
          <w:color w:val="007E93"/>
          <w:u w:val="single"/>
        </w:rPr>
        <w:t>[</w:t>
      </w:r>
      <w:r w:rsidR="008E127F" w:rsidRPr="006E74C6">
        <w:rPr>
          <w:rFonts w:asciiTheme="majorHAnsi" w:hAnsiTheme="majorHAnsi"/>
          <w:color w:val="007E93"/>
          <w:u w:val="single"/>
        </w:rPr>
        <w:t>Kun kyse on laitetutkimuksesta</w:t>
      </w:r>
      <w:r w:rsidR="00755C11" w:rsidRPr="006E74C6">
        <w:rPr>
          <w:rFonts w:asciiTheme="majorHAnsi" w:hAnsiTheme="majorHAnsi"/>
          <w:color w:val="007E93"/>
          <w:u w:val="single"/>
        </w:rPr>
        <w:t>:</w:t>
      </w:r>
      <w:r w:rsidRPr="006E74C6">
        <w:rPr>
          <w:rFonts w:asciiTheme="majorHAnsi" w:hAnsiTheme="majorHAnsi"/>
          <w:color w:val="007E93"/>
          <w:u w:val="single"/>
        </w:rPr>
        <w:t>]</w:t>
      </w:r>
    </w:p>
    <w:p w14:paraId="417358DB" w14:textId="77777777" w:rsidR="002E3C31" w:rsidRPr="00897115" w:rsidRDefault="002E3C31" w:rsidP="008E127F">
      <w:pPr>
        <w:rPr>
          <w:rFonts w:asciiTheme="majorHAnsi" w:hAnsiTheme="majorHAnsi"/>
          <w:color w:val="808080" w:themeColor="background1" w:themeShade="80"/>
        </w:rPr>
      </w:pPr>
    </w:p>
    <w:p w14:paraId="60117038" w14:textId="62E54EE2" w:rsidR="008E127F" w:rsidRPr="00897115" w:rsidRDefault="008E127F" w:rsidP="008E127F">
      <w:pPr>
        <w:rPr>
          <w:rFonts w:asciiTheme="majorHAnsi" w:hAnsiTheme="majorHAnsi"/>
          <w:color w:val="auto"/>
        </w:rPr>
      </w:pPr>
      <w:r w:rsidRPr="00C305BF">
        <w:rPr>
          <w:rFonts w:asciiTheme="majorHAnsi" w:hAnsiTheme="majorHAnsi"/>
          <w:color w:val="auto"/>
        </w:rPr>
        <w:t xml:space="preserve">Tässä tutkimuksessa on kyseessä laitetutkimus, jossa </w:t>
      </w:r>
      <w:r w:rsidR="00F36EF2" w:rsidRPr="00C305BF">
        <w:rPr>
          <w:rFonts w:asciiTheme="majorHAnsi" w:hAnsiTheme="majorHAnsi"/>
          <w:color w:val="auto"/>
        </w:rPr>
        <w:t xml:space="preserve">sinuun </w:t>
      </w:r>
      <w:r w:rsidRPr="00C305BF">
        <w:rPr>
          <w:rFonts w:asciiTheme="majorHAnsi" w:hAnsiTheme="majorHAnsi"/>
          <w:color w:val="auto"/>
        </w:rPr>
        <w:t>ei kajota</w:t>
      </w:r>
      <w:r w:rsidR="00F36EF2" w:rsidRPr="00C305BF">
        <w:rPr>
          <w:rFonts w:asciiTheme="majorHAnsi" w:hAnsiTheme="majorHAnsi"/>
          <w:color w:val="auto"/>
        </w:rPr>
        <w:t xml:space="preserve"> fyysisesti</w:t>
      </w:r>
      <w:r w:rsidRPr="00C305BF">
        <w:rPr>
          <w:rFonts w:asciiTheme="majorHAnsi" w:hAnsiTheme="majorHAnsi"/>
          <w:color w:val="auto"/>
        </w:rPr>
        <w:t xml:space="preserve"> (ns</w:t>
      </w:r>
      <w:r w:rsidRPr="006E13C5">
        <w:rPr>
          <w:rFonts w:asciiTheme="majorHAnsi" w:hAnsiTheme="majorHAnsi"/>
          <w:color w:val="auto"/>
        </w:rPr>
        <w:t>. ”ei -implementoitava laitetutkimus”). Tällaisen tutkimuksen tietojen ja materiaalin säilytysaika on 10 vuo</w:t>
      </w:r>
      <w:r w:rsidRPr="00897115">
        <w:rPr>
          <w:rFonts w:asciiTheme="majorHAnsi" w:hAnsiTheme="majorHAnsi"/>
          <w:color w:val="auto"/>
        </w:rPr>
        <w:t>tta.</w:t>
      </w:r>
    </w:p>
    <w:p w14:paraId="180AF2E8" w14:textId="77777777" w:rsidR="008E127F" w:rsidRPr="00897115" w:rsidRDefault="008E127F" w:rsidP="008E127F">
      <w:pPr>
        <w:rPr>
          <w:rFonts w:asciiTheme="majorHAnsi" w:hAnsiTheme="majorHAnsi"/>
          <w:color w:val="auto"/>
        </w:rPr>
      </w:pPr>
    </w:p>
    <w:p w14:paraId="25A0E5FA" w14:textId="328B1213" w:rsidR="00D347BC" w:rsidRDefault="008E127F" w:rsidP="00674237">
      <w:pPr>
        <w:rPr>
          <w:rFonts w:asciiTheme="majorHAnsi" w:hAnsiTheme="majorHAnsi"/>
          <w:color w:val="auto"/>
        </w:rPr>
      </w:pPr>
      <w:r w:rsidRPr="00897115">
        <w:rPr>
          <w:rFonts w:asciiTheme="majorHAnsi" w:hAnsiTheme="majorHAnsi"/>
          <w:color w:val="auto"/>
        </w:rPr>
        <w:t xml:space="preserve">Tässä tutkimuksessa on kyseessä laitetutkimus, jossa </w:t>
      </w:r>
      <w:r w:rsidR="00F36EF2" w:rsidRPr="00897115">
        <w:rPr>
          <w:rFonts w:asciiTheme="majorHAnsi" w:hAnsiTheme="majorHAnsi"/>
          <w:color w:val="auto"/>
        </w:rPr>
        <w:t>sinuun kajotaan fyysisesti</w:t>
      </w:r>
      <w:r w:rsidRPr="00897115">
        <w:rPr>
          <w:rFonts w:asciiTheme="majorHAnsi" w:hAnsiTheme="majorHAnsi"/>
          <w:color w:val="auto"/>
        </w:rPr>
        <w:t xml:space="preserve"> eli laitetta testataan asentamalla se kehoon (ns. ”implementoitava laitetutkimus”). Tällaisen tutkimuksen tietojen ja materiaalin säilytysaika on 15 vuotta.</w:t>
      </w:r>
      <w:r w:rsidR="004C634B" w:rsidRPr="00897115">
        <w:rPr>
          <w:rFonts w:asciiTheme="majorHAnsi" w:hAnsiTheme="majorHAnsi"/>
          <w:color w:val="auto"/>
        </w:rPr>
        <w:t xml:space="preserve"> </w:t>
      </w:r>
      <w:r w:rsidR="00B77066" w:rsidRPr="00897115">
        <w:rPr>
          <w:rFonts w:asciiTheme="majorHAnsi" w:hAnsiTheme="majorHAnsi"/>
          <w:color w:val="auto"/>
        </w:rPr>
        <w:t>Tämän jälkeen tiedot hävitetään.</w:t>
      </w:r>
    </w:p>
    <w:p w14:paraId="6897A191" w14:textId="77777777" w:rsidR="00674237" w:rsidRPr="00897115" w:rsidRDefault="00674237" w:rsidP="00674237">
      <w:pPr>
        <w:rPr>
          <w:rFonts w:asciiTheme="majorHAnsi" w:hAnsiTheme="majorHAnsi"/>
          <w:color w:val="auto"/>
        </w:rPr>
      </w:pPr>
    </w:p>
    <w:p w14:paraId="72E8E97F" w14:textId="0815AB37" w:rsidR="008627CF" w:rsidRPr="006E74C6" w:rsidRDefault="00897F5F" w:rsidP="008E127F">
      <w:pPr>
        <w:rPr>
          <w:rFonts w:asciiTheme="majorHAnsi" w:hAnsiTheme="majorHAnsi"/>
          <w:color w:val="008080"/>
          <w:u w:val="single"/>
        </w:rPr>
      </w:pPr>
      <w:r w:rsidRPr="006E74C6">
        <w:rPr>
          <w:rFonts w:asciiTheme="majorHAnsi" w:hAnsiTheme="majorHAnsi"/>
          <w:color w:val="008080"/>
          <w:u w:val="single"/>
        </w:rPr>
        <w:t>[</w:t>
      </w:r>
      <w:r w:rsidR="008E127F" w:rsidRPr="006E74C6">
        <w:rPr>
          <w:rFonts w:asciiTheme="majorHAnsi" w:hAnsiTheme="majorHAnsi"/>
          <w:color w:val="008080"/>
          <w:u w:val="single"/>
        </w:rPr>
        <w:t>Kun kyseessä on muu tutkimus, kuten havainnoiva tutkimus:</w:t>
      </w:r>
      <w:r w:rsidRPr="006E74C6">
        <w:rPr>
          <w:rFonts w:asciiTheme="majorHAnsi" w:hAnsiTheme="majorHAnsi"/>
          <w:color w:val="008080"/>
          <w:u w:val="single"/>
        </w:rPr>
        <w:t>]</w:t>
      </w:r>
      <w:r w:rsidR="008E127F" w:rsidRPr="006E74C6">
        <w:rPr>
          <w:rFonts w:asciiTheme="majorHAnsi" w:hAnsiTheme="majorHAnsi"/>
          <w:color w:val="008080"/>
          <w:u w:val="single"/>
        </w:rPr>
        <w:t xml:space="preserve"> </w:t>
      </w:r>
    </w:p>
    <w:p w14:paraId="425604EB" w14:textId="77777777" w:rsidR="002E3C31" w:rsidRPr="00897115" w:rsidRDefault="002E3C31" w:rsidP="008E127F">
      <w:pPr>
        <w:rPr>
          <w:rFonts w:asciiTheme="majorHAnsi" w:hAnsiTheme="majorHAnsi"/>
          <w:color w:val="808080" w:themeColor="background1" w:themeShade="80"/>
        </w:rPr>
      </w:pPr>
    </w:p>
    <w:p w14:paraId="6B700E13" w14:textId="1D05F90C" w:rsidR="008E127F" w:rsidRPr="00897115" w:rsidRDefault="008D6E60" w:rsidP="008E127F">
      <w:pPr>
        <w:rPr>
          <w:rFonts w:asciiTheme="majorHAnsi" w:hAnsiTheme="majorHAnsi"/>
          <w:color w:val="auto"/>
        </w:rPr>
      </w:pPr>
      <w:r w:rsidRPr="00897115">
        <w:rPr>
          <w:rFonts w:asciiTheme="majorHAnsi" w:hAnsiTheme="majorHAnsi"/>
          <w:color w:val="auto"/>
        </w:rPr>
        <w:t xml:space="preserve">Tämä tutkimus on luonteeltaan havainnoiva. </w:t>
      </w:r>
      <w:r w:rsidR="008E127F" w:rsidRPr="00897115">
        <w:rPr>
          <w:rFonts w:asciiTheme="majorHAnsi" w:hAnsiTheme="majorHAnsi"/>
          <w:color w:val="auto"/>
        </w:rPr>
        <w:t xml:space="preserve">Henkilötiedot hävitetään viimeistään </w:t>
      </w:r>
      <w:r w:rsidR="00F846A6" w:rsidRPr="009B4FC2">
        <w:rPr>
          <w:rFonts w:asciiTheme="majorHAnsi" w:hAnsiTheme="majorHAnsi"/>
          <w:b/>
          <w:bCs/>
          <w:color w:val="008184" w:themeColor="accent1" w:themeShade="BF"/>
        </w:rPr>
        <w:t>X</w:t>
      </w:r>
      <w:r w:rsidR="00F846A6" w:rsidRPr="00897115">
        <w:rPr>
          <w:rFonts w:asciiTheme="majorHAnsi" w:hAnsiTheme="majorHAnsi"/>
          <w:color w:val="auto"/>
        </w:rPr>
        <w:t xml:space="preserve"> </w:t>
      </w:r>
      <w:r w:rsidR="008E127F" w:rsidRPr="00897115">
        <w:rPr>
          <w:rFonts w:asciiTheme="majorHAnsi" w:hAnsiTheme="majorHAnsi"/>
          <w:color w:val="auto"/>
        </w:rPr>
        <w:t>vuoden kuluttua tutkimuksen päättymisestä. Tutkimuksen tulosten oikeellisuuden varmentamiseksi tietoja on suositeltava säilyttää ennalta määritetyn ajan tutkimuksen päättymisen jälkeen.</w:t>
      </w:r>
    </w:p>
    <w:p w14:paraId="13884D76" w14:textId="5DE1CCEF" w:rsidR="00E42342" w:rsidRPr="00C305BF" w:rsidRDefault="00E42342" w:rsidP="00E42342">
      <w:pPr>
        <w:rPr>
          <w:rFonts w:asciiTheme="majorHAnsi" w:hAnsiTheme="majorHAnsi"/>
          <w:color w:val="auto"/>
          <w:u w:val="single"/>
        </w:rPr>
      </w:pPr>
    </w:p>
    <w:p w14:paraId="373E9D7B" w14:textId="79077E17" w:rsidR="008627CF" w:rsidRPr="006E74C6" w:rsidRDefault="00897F5F" w:rsidP="00E42342">
      <w:pPr>
        <w:rPr>
          <w:rFonts w:asciiTheme="majorHAnsi" w:hAnsiTheme="majorHAnsi"/>
          <w:color w:val="007E93"/>
          <w:u w:val="single"/>
        </w:rPr>
      </w:pPr>
      <w:r w:rsidRPr="006E74C6">
        <w:rPr>
          <w:rFonts w:asciiTheme="majorHAnsi" w:hAnsiTheme="majorHAnsi"/>
          <w:color w:val="007E93"/>
          <w:u w:val="single"/>
        </w:rPr>
        <w:t>[</w:t>
      </w:r>
      <w:r w:rsidR="009768AA" w:rsidRPr="006E74C6">
        <w:rPr>
          <w:rFonts w:asciiTheme="majorHAnsi" w:hAnsiTheme="majorHAnsi"/>
          <w:color w:val="007E93"/>
          <w:u w:val="single"/>
        </w:rPr>
        <w:t>Laite-, tarvike- ja menetelmätutkimukset:</w:t>
      </w:r>
      <w:r w:rsidRPr="006E74C6">
        <w:rPr>
          <w:rFonts w:asciiTheme="majorHAnsi" w:hAnsiTheme="majorHAnsi"/>
          <w:color w:val="007E93"/>
          <w:u w:val="single"/>
        </w:rPr>
        <w:t>]</w:t>
      </w:r>
    </w:p>
    <w:p w14:paraId="2F7D2694" w14:textId="77777777" w:rsidR="002E3C31" w:rsidRPr="00897115" w:rsidRDefault="002E3C31" w:rsidP="00E42342">
      <w:pPr>
        <w:rPr>
          <w:rFonts w:asciiTheme="majorHAnsi" w:hAnsiTheme="majorHAnsi"/>
          <w:color w:val="808080" w:themeColor="background1" w:themeShade="80"/>
        </w:rPr>
      </w:pPr>
    </w:p>
    <w:p w14:paraId="73DB32B9" w14:textId="79F1B0CF" w:rsidR="004C634B" w:rsidRPr="00897115" w:rsidRDefault="00F341A3" w:rsidP="004C634B">
      <w:pPr>
        <w:rPr>
          <w:rFonts w:asciiTheme="majorHAnsi" w:hAnsiTheme="majorHAnsi"/>
          <w:color w:val="auto"/>
        </w:rPr>
      </w:pPr>
      <w:r w:rsidRPr="009B4FC2">
        <w:rPr>
          <w:rFonts w:ascii="Century Gothic" w:hAnsi="Century Gothic"/>
          <w:color w:val="auto"/>
        </w:rPr>
        <w:t>Jos keskeytät tutkimukseen osallistumisen</w:t>
      </w:r>
      <w:r w:rsidR="00E42342" w:rsidRPr="00897115">
        <w:rPr>
          <w:rFonts w:asciiTheme="majorHAnsi" w:hAnsiTheme="majorHAnsi"/>
          <w:color w:val="auto"/>
        </w:rPr>
        <w:t xml:space="preserve">, peruutat suostumuksen tai osallistumisesi tutkimukseen keskeytyy muusta syystä, sinusta siihen mennessä kerättyjä tietoja ja näytteitä voidaan käyttää osana tutkimusaineistoa. Se on välttämätöntä tutkimustulosten ja tutkittavien turvallisuuden varmistamiseksi. </w:t>
      </w:r>
      <w:r w:rsidR="00FF3797" w:rsidRPr="00897115">
        <w:rPr>
          <w:rFonts w:asciiTheme="majorHAnsi" w:hAnsiTheme="majorHAnsi"/>
          <w:color w:val="auto"/>
        </w:rPr>
        <w:t>Tämän jälkeen tiedot hävitetään.</w:t>
      </w:r>
    </w:p>
    <w:p w14:paraId="1E5939C6" w14:textId="77777777" w:rsidR="004C634B" w:rsidRPr="00897115" w:rsidRDefault="004C634B" w:rsidP="004C634B">
      <w:pPr>
        <w:rPr>
          <w:rFonts w:asciiTheme="majorHAnsi" w:hAnsiTheme="majorHAnsi"/>
          <w:color w:val="auto"/>
        </w:rPr>
      </w:pPr>
    </w:p>
    <w:p w14:paraId="3F1CC0CE" w14:textId="66B6830F" w:rsidR="00E42342" w:rsidRPr="00897115" w:rsidRDefault="00E42342" w:rsidP="004C634B">
      <w:pPr>
        <w:rPr>
          <w:rFonts w:asciiTheme="majorHAnsi" w:hAnsiTheme="majorHAnsi"/>
          <w:b/>
          <w:bCs/>
        </w:rPr>
      </w:pPr>
      <w:r w:rsidRPr="00897115">
        <w:rPr>
          <w:rFonts w:asciiTheme="majorHAnsi" w:hAnsiTheme="majorHAnsi"/>
          <w:b/>
          <w:bCs/>
        </w:rPr>
        <w:t>Tutkittavan oikeudet</w:t>
      </w:r>
    </w:p>
    <w:p w14:paraId="02CECEA3" w14:textId="77777777" w:rsidR="00713DF2" w:rsidRPr="00897115" w:rsidRDefault="00713DF2" w:rsidP="004C634B">
      <w:pPr>
        <w:rPr>
          <w:rFonts w:asciiTheme="majorHAnsi" w:hAnsiTheme="majorHAnsi"/>
          <w:b/>
          <w:bCs/>
        </w:rPr>
      </w:pPr>
    </w:p>
    <w:p w14:paraId="6E6EE106" w14:textId="4130546C" w:rsidR="00E42342" w:rsidRPr="00897115" w:rsidRDefault="00E42342" w:rsidP="00E42342">
      <w:pPr>
        <w:rPr>
          <w:rFonts w:asciiTheme="majorHAnsi" w:hAnsiTheme="majorHAnsi"/>
          <w:color w:val="auto"/>
        </w:rPr>
      </w:pPr>
      <w:r w:rsidRPr="00897115">
        <w:rPr>
          <w:rFonts w:asciiTheme="majorHAnsi" w:hAnsiTheme="majorHAnsi"/>
          <w:color w:val="auto"/>
        </w:rPr>
        <w:t>Sinulla on oikeus saada tietoa henkilötietojesi käsittelystä ja pyytää henkilötietojesi käsittelyn rajoittamista. Sinulla on myös oikeus tarkastaa tietosi ja pyytää niiden oikaisemista tai täydentämistä, jos esimerkiksi havaitset niissä virheen tai ne ovat puutteellisia tai epätarkkoja. Sinulla on myös oikeus vastustaa henkilötietojesi käsittelyä.</w:t>
      </w:r>
    </w:p>
    <w:p w14:paraId="2EBBA3E8" w14:textId="77777777" w:rsidR="00E42342" w:rsidRPr="00897115" w:rsidRDefault="00E42342" w:rsidP="00E42342">
      <w:pPr>
        <w:rPr>
          <w:rFonts w:asciiTheme="majorHAnsi" w:hAnsiTheme="majorHAnsi"/>
          <w:color w:val="auto"/>
        </w:rPr>
      </w:pPr>
    </w:p>
    <w:p w14:paraId="6F8BD784" w14:textId="77777777" w:rsidR="00E42342" w:rsidRPr="00897115" w:rsidRDefault="00E42342" w:rsidP="00E42342">
      <w:pPr>
        <w:rPr>
          <w:rFonts w:asciiTheme="majorHAnsi" w:hAnsiTheme="majorHAnsi"/>
          <w:color w:val="auto"/>
        </w:rPr>
      </w:pPr>
      <w:r w:rsidRPr="00897115">
        <w:rPr>
          <w:rFonts w:asciiTheme="majorHAnsi" w:hAnsiTheme="majorHAnsi"/>
          <w:color w:val="auto"/>
        </w:rPr>
        <w:t>Tieteellisen tutkimuksen yhteydessä näitä oikeuksia voidaan kuitenkin rajoittaa. Laki voi velvoittaa rekisterinpitäjän säilyttämään tutkimustietosi tietyn määräajan rekisteröidyn oikeuksista riippumatta. Laki sallii poikkeukset rekisteröidyn oikeuksista silloin, kun se on välttämätöntä tieteellisten tutkimustulosten ja tutkittavien turvallisuuden varmistamiseksi.</w:t>
      </w:r>
    </w:p>
    <w:p w14:paraId="62D7D3CB" w14:textId="77777777" w:rsidR="00E42342" w:rsidRPr="00897115" w:rsidRDefault="00E42342" w:rsidP="00E42342">
      <w:pPr>
        <w:rPr>
          <w:rFonts w:asciiTheme="majorHAnsi" w:hAnsiTheme="majorHAnsi"/>
          <w:color w:val="auto"/>
        </w:rPr>
      </w:pPr>
    </w:p>
    <w:p w14:paraId="0CE501DE" w14:textId="504CD8D6" w:rsidR="00E42342" w:rsidRDefault="00E42342" w:rsidP="00E42342">
      <w:pPr>
        <w:rPr>
          <w:rFonts w:asciiTheme="majorHAnsi" w:hAnsiTheme="majorHAnsi"/>
          <w:bCs/>
          <w:iCs/>
          <w:color w:val="auto"/>
        </w:rPr>
      </w:pPr>
      <w:r w:rsidRPr="00897115">
        <w:rPr>
          <w:rFonts w:asciiTheme="majorHAnsi" w:hAnsiTheme="majorHAnsi"/>
          <w:bCs/>
          <w:iCs/>
          <w:color w:val="auto"/>
        </w:rPr>
        <w:t xml:space="preserve">Voit milloin tahansa tiedustella, käsittelemmekö henkilötietojasi ja </w:t>
      </w:r>
      <w:r w:rsidR="0083691C" w:rsidRPr="00897115">
        <w:rPr>
          <w:rFonts w:asciiTheme="majorHAnsi" w:hAnsiTheme="majorHAnsi"/>
          <w:bCs/>
          <w:iCs/>
          <w:color w:val="auto"/>
        </w:rPr>
        <w:t>vaatia</w:t>
      </w:r>
      <w:r w:rsidRPr="00897115">
        <w:rPr>
          <w:rFonts w:asciiTheme="majorHAnsi" w:hAnsiTheme="majorHAnsi"/>
          <w:bCs/>
          <w:iCs/>
          <w:color w:val="auto"/>
        </w:rPr>
        <w:t xml:space="preserve"> käsittelyn perustelua. Voit myös tiedustella, mistä olemme saaneet tietojasi ja mihin näytteitäsi ja tietojasi on luovutettu. Sinulla on oikeus saada tiedot maksutta ja kohtuullisessa ajassa (yhden kuukauden kuluessa pyynnöstä). Jos tietopyyntösi </w:t>
      </w:r>
      <w:r w:rsidRPr="00897115">
        <w:rPr>
          <w:rFonts w:asciiTheme="majorHAnsi" w:hAnsiTheme="majorHAnsi"/>
          <w:bCs/>
          <w:iCs/>
          <w:color w:val="auto"/>
        </w:rPr>
        <w:lastRenderedPageBreak/>
        <w:t xml:space="preserve">on hyvin laaja tai jostakin muusta perustellusta syystä tietojen kerääminen on erityisen aikaa vievää, voidaan määräaikaa pidentää enintään kahdella (2) kuukaudella. Määräajan jatkamisesta ja syystä ilmoitetaan sinulle. </w:t>
      </w:r>
    </w:p>
    <w:p w14:paraId="2F276741" w14:textId="15B0F677" w:rsidR="00162933" w:rsidRDefault="00162933" w:rsidP="00E42342">
      <w:pPr>
        <w:rPr>
          <w:rFonts w:asciiTheme="majorHAnsi" w:hAnsiTheme="majorHAnsi"/>
          <w:bCs/>
          <w:iCs/>
          <w:color w:val="auto"/>
        </w:rPr>
      </w:pPr>
    </w:p>
    <w:p w14:paraId="78B5C7E8" w14:textId="703A948E" w:rsidR="00CE6AD3" w:rsidRPr="006E74C6" w:rsidRDefault="00E42342" w:rsidP="00DC5E96">
      <w:pPr>
        <w:rPr>
          <w:rFonts w:asciiTheme="majorHAnsi" w:hAnsiTheme="majorHAnsi"/>
          <w:color w:val="007E93"/>
        </w:rPr>
      </w:pPr>
      <w:r w:rsidRPr="00897115">
        <w:rPr>
          <w:rFonts w:asciiTheme="majorHAnsi" w:hAnsiTheme="majorHAnsi"/>
          <w:color w:val="auto"/>
        </w:rPr>
        <w:t xml:space="preserve">Tietosuoja-asioissa suosittelemme ottamaan yhteyttä tutkimuksen vastuuhenkilöön </w:t>
      </w:r>
      <w:r w:rsidR="00496C65" w:rsidRPr="006E74C6">
        <w:rPr>
          <w:rFonts w:asciiTheme="majorHAnsi" w:hAnsiTheme="majorHAnsi"/>
          <w:color w:val="007E93"/>
        </w:rPr>
        <w:t>[</w:t>
      </w:r>
      <w:r w:rsidRPr="006E74C6">
        <w:rPr>
          <w:rFonts w:asciiTheme="majorHAnsi" w:hAnsiTheme="majorHAnsi"/>
          <w:color w:val="007E93"/>
        </w:rPr>
        <w:t>tai rekisterinpitäjän tietosuojavastaavaan</w:t>
      </w:r>
      <w:r w:rsidR="00496C65" w:rsidRPr="006E74C6">
        <w:rPr>
          <w:rFonts w:asciiTheme="majorHAnsi" w:hAnsiTheme="majorHAnsi"/>
          <w:color w:val="007E93"/>
        </w:rPr>
        <w:t>,</w:t>
      </w:r>
      <w:r w:rsidRPr="006E74C6">
        <w:rPr>
          <w:rFonts w:asciiTheme="majorHAnsi" w:hAnsiTheme="majorHAnsi"/>
          <w:color w:val="007E93"/>
        </w:rPr>
        <w:t xml:space="preserve"> jos nimetty].</w:t>
      </w:r>
    </w:p>
    <w:p w14:paraId="2D982244" w14:textId="406747C5" w:rsidR="002E3C31" w:rsidRDefault="002E3C31" w:rsidP="00E42342">
      <w:pPr>
        <w:rPr>
          <w:rFonts w:asciiTheme="majorHAnsi" w:hAnsiTheme="majorHAnsi"/>
          <w:color w:val="auto"/>
        </w:rPr>
      </w:pPr>
      <w:bookmarkStart w:id="10" w:name="_Hlk99547769"/>
    </w:p>
    <w:p w14:paraId="2E04354B" w14:textId="6174F206" w:rsidR="00F51097" w:rsidRPr="00897F5F" w:rsidRDefault="009F3742" w:rsidP="00E42342">
      <w:pPr>
        <w:rPr>
          <w:rFonts w:asciiTheme="majorHAnsi" w:hAnsiTheme="majorHAnsi"/>
          <w:color w:val="auto"/>
        </w:rPr>
      </w:pPr>
      <w:r w:rsidRPr="00897F5F">
        <w:rPr>
          <w:rFonts w:asciiTheme="majorHAnsi" w:hAnsiTheme="majorHAnsi"/>
          <w:color w:val="auto"/>
        </w:rPr>
        <w:t>Tutkimuspaikkakohtaisen j</w:t>
      </w:r>
      <w:r w:rsidR="009A0685" w:rsidRPr="00897F5F">
        <w:rPr>
          <w:rFonts w:asciiTheme="majorHAnsi" w:hAnsiTheme="majorHAnsi"/>
          <w:color w:val="auto"/>
        </w:rPr>
        <w:t xml:space="preserve">ohtavan tutkijan </w:t>
      </w:r>
      <w:r w:rsidR="00E42342" w:rsidRPr="00897F5F">
        <w:rPr>
          <w:rFonts w:asciiTheme="majorHAnsi" w:hAnsiTheme="majorHAnsi"/>
          <w:color w:val="auto"/>
        </w:rPr>
        <w:t>yhteystiedot:</w:t>
      </w:r>
      <w:bookmarkEnd w:id="10"/>
    </w:p>
    <w:p w14:paraId="0A36FB37" w14:textId="77777777" w:rsidR="006600A3" w:rsidRPr="00897115" w:rsidRDefault="006600A3" w:rsidP="00E42342">
      <w:pPr>
        <w:rPr>
          <w:rFonts w:asciiTheme="majorHAnsi" w:hAnsiTheme="majorHAnsi"/>
          <w:color w:val="D6267A" w:themeColor="accent4" w:themeShade="BF"/>
        </w:rPr>
      </w:pPr>
    </w:p>
    <w:p w14:paraId="6B5B2EC2" w14:textId="77777777" w:rsidR="00E42342" w:rsidRPr="006E74C6" w:rsidRDefault="00E42342" w:rsidP="00E42342">
      <w:pPr>
        <w:rPr>
          <w:rFonts w:asciiTheme="majorHAnsi" w:hAnsiTheme="majorHAnsi"/>
          <w:color w:val="007E93"/>
        </w:rPr>
      </w:pPr>
      <w:r w:rsidRPr="006E74C6">
        <w:rPr>
          <w:rFonts w:asciiTheme="majorHAnsi" w:hAnsiTheme="majorHAnsi"/>
          <w:color w:val="007E93"/>
        </w:rPr>
        <w:t>Titteli:</w:t>
      </w:r>
    </w:p>
    <w:p w14:paraId="241DB5E0" w14:textId="77777777" w:rsidR="00E42342" w:rsidRPr="006E74C6" w:rsidRDefault="00E42342" w:rsidP="00E42342">
      <w:pPr>
        <w:rPr>
          <w:rFonts w:asciiTheme="majorHAnsi" w:hAnsiTheme="majorHAnsi"/>
          <w:color w:val="007E93"/>
        </w:rPr>
      </w:pPr>
      <w:r w:rsidRPr="006E74C6">
        <w:rPr>
          <w:rFonts w:asciiTheme="majorHAnsi" w:hAnsiTheme="majorHAnsi"/>
          <w:color w:val="007E93"/>
        </w:rPr>
        <w:t>Nimi:</w:t>
      </w:r>
    </w:p>
    <w:p w14:paraId="22D70D58" w14:textId="77777777" w:rsidR="00E42342" w:rsidRPr="006E74C6" w:rsidRDefault="00E42342" w:rsidP="00E42342">
      <w:pPr>
        <w:rPr>
          <w:rFonts w:asciiTheme="majorHAnsi" w:hAnsiTheme="majorHAnsi"/>
          <w:color w:val="007E93"/>
        </w:rPr>
      </w:pPr>
      <w:r w:rsidRPr="006E74C6">
        <w:rPr>
          <w:rFonts w:asciiTheme="majorHAnsi" w:hAnsiTheme="majorHAnsi"/>
          <w:color w:val="007E93"/>
        </w:rPr>
        <w:t>Yksikkö/klinikka:</w:t>
      </w:r>
    </w:p>
    <w:p w14:paraId="2F27C0F0" w14:textId="77777777" w:rsidR="00E42342" w:rsidRPr="006E74C6" w:rsidRDefault="00E42342" w:rsidP="00E42342">
      <w:pPr>
        <w:rPr>
          <w:rFonts w:asciiTheme="majorHAnsi" w:hAnsiTheme="majorHAnsi"/>
          <w:color w:val="007E93"/>
        </w:rPr>
      </w:pPr>
      <w:r w:rsidRPr="006E74C6">
        <w:rPr>
          <w:rFonts w:asciiTheme="majorHAnsi" w:hAnsiTheme="majorHAnsi"/>
          <w:color w:val="007E93"/>
        </w:rPr>
        <w:t>Suora puhelinnumero: (ei vaihteen numeroa)</w:t>
      </w:r>
    </w:p>
    <w:p w14:paraId="2321741B" w14:textId="77777777" w:rsidR="00E42342" w:rsidRDefault="00E42342" w:rsidP="00E42342">
      <w:pPr>
        <w:rPr>
          <w:rFonts w:asciiTheme="majorHAnsi" w:hAnsiTheme="majorHAnsi"/>
          <w:color w:val="007E93"/>
        </w:rPr>
      </w:pPr>
      <w:r w:rsidRPr="006E74C6">
        <w:rPr>
          <w:rFonts w:asciiTheme="majorHAnsi" w:hAnsiTheme="majorHAnsi"/>
          <w:color w:val="007E93"/>
        </w:rPr>
        <w:t>Sähköpostiosoite:</w:t>
      </w:r>
    </w:p>
    <w:p w14:paraId="0CA5C060" w14:textId="77777777" w:rsidR="00977BF1" w:rsidRPr="006E74C6" w:rsidRDefault="00977BF1" w:rsidP="00E42342">
      <w:pPr>
        <w:rPr>
          <w:rFonts w:asciiTheme="majorHAnsi" w:hAnsiTheme="majorHAnsi"/>
          <w:color w:val="007E93"/>
        </w:rPr>
      </w:pPr>
    </w:p>
    <w:p w14:paraId="057B0247" w14:textId="3EC3CD58" w:rsidR="00CE6AD3" w:rsidRPr="006E74C6" w:rsidRDefault="00E42342" w:rsidP="00E42342">
      <w:pPr>
        <w:pStyle w:val="Sisennettyleipteksti"/>
        <w:ind w:left="0"/>
        <w:rPr>
          <w:rFonts w:asciiTheme="majorHAnsi" w:hAnsiTheme="majorHAnsi"/>
          <w:color w:val="007E93"/>
        </w:rPr>
      </w:pPr>
      <w:r w:rsidRPr="006E74C6">
        <w:rPr>
          <w:rFonts w:asciiTheme="majorHAnsi" w:hAnsiTheme="majorHAnsi"/>
          <w:color w:val="007E93"/>
        </w:rPr>
        <w:t xml:space="preserve">Rekisterinpitäjän tietosuojavastaavan yhteystiedot [täydennä:] </w:t>
      </w:r>
    </w:p>
    <w:p w14:paraId="444EEC93" w14:textId="70C30A9C" w:rsidR="00E42342" w:rsidRPr="006E74C6" w:rsidRDefault="00E42342" w:rsidP="00E42342">
      <w:pPr>
        <w:pStyle w:val="Sisennettyleipteksti"/>
        <w:ind w:left="0"/>
        <w:rPr>
          <w:rFonts w:asciiTheme="majorHAnsi" w:hAnsiTheme="majorHAnsi"/>
          <w:color w:val="008080"/>
        </w:rPr>
      </w:pPr>
      <w:r w:rsidRPr="006E74C6">
        <w:rPr>
          <w:rFonts w:asciiTheme="majorHAnsi" w:hAnsiTheme="majorHAnsi"/>
          <w:color w:val="008080"/>
        </w:rPr>
        <w:t xml:space="preserve">Kun rekisterinpitäjänä HUS, tietosuojavastaava on: </w:t>
      </w:r>
    </w:p>
    <w:p w14:paraId="22D69A79" w14:textId="77777777" w:rsidR="00E42342" w:rsidRPr="00897115" w:rsidRDefault="00E42342" w:rsidP="00E42342">
      <w:pPr>
        <w:pStyle w:val="Sisennettyleipteksti"/>
        <w:spacing w:after="0"/>
        <w:ind w:left="0"/>
        <w:rPr>
          <w:rFonts w:asciiTheme="majorHAnsi" w:hAnsiTheme="majorHAnsi"/>
          <w:color w:val="auto"/>
        </w:rPr>
      </w:pPr>
      <w:r w:rsidRPr="00897115">
        <w:rPr>
          <w:rFonts w:asciiTheme="majorHAnsi" w:hAnsiTheme="majorHAnsi"/>
          <w:color w:val="auto"/>
        </w:rPr>
        <w:t>Petri Hämäläinen, kehittämispäällikkö, tietosuojavastaava</w:t>
      </w:r>
    </w:p>
    <w:p w14:paraId="1DF0C9FC" w14:textId="3462E08A" w:rsidR="00E42342" w:rsidRPr="00897115" w:rsidRDefault="00E42342" w:rsidP="00E42342">
      <w:pPr>
        <w:pStyle w:val="Sisennettyleipteksti"/>
        <w:spacing w:after="0"/>
        <w:ind w:left="0"/>
        <w:rPr>
          <w:rFonts w:asciiTheme="majorHAnsi" w:hAnsiTheme="majorHAnsi"/>
          <w:color w:val="auto"/>
        </w:rPr>
      </w:pPr>
      <w:r w:rsidRPr="00511191">
        <w:rPr>
          <w:rFonts w:asciiTheme="majorHAnsi" w:hAnsiTheme="majorHAnsi"/>
          <w:color w:val="auto"/>
        </w:rPr>
        <w:t>HUS</w:t>
      </w:r>
      <w:r w:rsidR="0077230F" w:rsidRPr="00511191">
        <w:rPr>
          <w:rFonts w:asciiTheme="majorHAnsi" w:hAnsiTheme="majorHAnsi"/>
          <w:color w:val="auto"/>
        </w:rPr>
        <w:t>-yhtymä</w:t>
      </w:r>
      <w:r w:rsidRPr="00511191">
        <w:rPr>
          <w:rFonts w:asciiTheme="majorHAnsi" w:hAnsiTheme="majorHAnsi"/>
          <w:color w:val="auto"/>
        </w:rPr>
        <w:t xml:space="preserve">, </w:t>
      </w:r>
      <w:r w:rsidR="0077230F" w:rsidRPr="00511191">
        <w:rPr>
          <w:rFonts w:asciiTheme="majorHAnsi" w:hAnsiTheme="majorHAnsi"/>
          <w:color w:val="auto"/>
        </w:rPr>
        <w:t>yleishallinto- ja juridiikka, lakiasiat</w:t>
      </w:r>
    </w:p>
    <w:p w14:paraId="39817A9A" w14:textId="77777777" w:rsidR="00E42342" w:rsidRPr="00C575BF" w:rsidRDefault="00E42342" w:rsidP="00E42342">
      <w:pPr>
        <w:pStyle w:val="Sisennettyleipteksti"/>
        <w:spacing w:after="0"/>
        <w:ind w:left="0"/>
        <w:rPr>
          <w:rFonts w:asciiTheme="majorHAnsi" w:hAnsiTheme="majorHAnsi"/>
          <w:color w:val="auto"/>
          <w:lang w:val="sv-SE"/>
        </w:rPr>
      </w:pPr>
      <w:r w:rsidRPr="00C575BF">
        <w:rPr>
          <w:rFonts w:asciiTheme="majorHAnsi" w:hAnsiTheme="majorHAnsi"/>
          <w:color w:val="auto"/>
          <w:lang w:val="sv-SE"/>
        </w:rPr>
        <w:t>eutietosuoja@hus.fi</w:t>
      </w:r>
    </w:p>
    <w:p w14:paraId="3749264F" w14:textId="77777777" w:rsidR="00E42342" w:rsidRPr="00897115" w:rsidRDefault="00E42342" w:rsidP="00E42342">
      <w:pPr>
        <w:pStyle w:val="Sisennettyleipteksti"/>
        <w:spacing w:after="0"/>
        <w:ind w:left="0"/>
        <w:rPr>
          <w:rFonts w:asciiTheme="majorHAnsi" w:hAnsiTheme="majorHAnsi"/>
          <w:color w:val="auto"/>
          <w:lang w:val="sv-SE"/>
        </w:rPr>
      </w:pPr>
      <w:proofErr w:type="spellStart"/>
      <w:r w:rsidRPr="00897115">
        <w:rPr>
          <w:rFonts w:asciiTheme="majorHAnsi" w:hAnsiTheme="majorHAnsi"/>
          <w:color w:val="auto"/>
          <w:lang w:val="sv-SE"/>
        </w:rPr>
        <w:t>Postiosoite</w:t>
      </w:r>
      <w:proofErr w:type="spellEnd"/>
      <w:r w:rsidRPr="00897115">
        <w:rPr>
          <w:rFonts w:asciiTheme="majorHAnsi" w:hAnsiTheme="majorHAnsi"/>
          <w:color w:val="auto"/>
          <w:lang w:val="sv-SE"/>
        </w:rPr>
        <w:t xml:space="preserve">: PL 440, 00029 HUS </w:t>
      </w:r>
    </w:p>
    <w:p w14:paraId="6DAB5E5B" w14:textId="77777777" w:rsidR="00E42342" w:rsidRPr="00897115" w:rsidRDefault="00E42342" w:rsidP="00E42342">
      <w:pPr>
        <w:pStyle w:val="Sisennettyleipteksti"/>
        <w:spacing w:after="0"/>
        <w:ind w:left="0"/>
        <w:rPr>
          <w:rFonts w:asciiTheme="majorHAnsi" w:hAnsiTheme="majorHAnsi"/>
          <w:color w:val="auto"/>
          <w:lang w:val="sv-SE"/>
        </w:rPr>
      </w:pPr>
    </w:p>
    <w:p w14:paraId="37E71A95" w14:textId="77777777" w:rsidR="00292324" w:rsidRPr="00897115" w:rsidRDefault="00292324" w:rsidP="00292324">
      <w:pPr>
        <w:pStyle w:val="Sisennettyleipteksti"/>
        <w:spacing w:after="0"/>
        <w:ind w:left="0"/>
        <w:rPr>
          <w:rFonts w:asciiTheme="majorHAnsi" w:hAnsiTheme="majorHAnsi"/>
          <w:color w:val="auto"/>
        </w:rPr>
      </w:pPr>
      <w:r w:rsidRPr="00897115">
        <w:rPr>
          <w:rFonts w:asciiTheme="majorHAnsi" w:hAnsiTheme="majorHAnsi"/>
          <w:color w:val="auto"/>
        </w:rPr>
        <w:t>Sinulla on oikeus tehdä valitus erityisesti vakinaisen asuin- tai työpaikkasi sijainnin mukaiselle valvontaviranomaiselle, mikäli katsot, että henkilötietojen käsittelyssä rikotaan EU:n yleistä tietosuoja-asetusta (EU) 2016/679 tai tietosuojalakia (1050/2018). Suomessa valvontaviranomainen on tietosuojavaltuutettu.</w:t>
      </w:r>
    </w:p>
    <w:p w14:paraId="296D4693" w14:textId="77777777" w:rsidR="00E42342" w:rsidRPr="00897115" w:rsidRDefault="00E42342" w:rsidP="00E42342">
      <w:pPr>
        <w:pStyle w:val="Sisennettyleipteksti"/>
        <w:spacing w:after="0"/>
        <w:ind w:left="0"/>
        <w:rPr>
          <w:rFonts w:asciiTheme="majorHAnsi" w:hAnsiTheme="majorHAnsi"/>
          <w:color w:val="auto"/>
        </w:rPr>
      </w:pPr>
    </w:p>
    <w:p w14:paraId="4FDAE62E" w14:textId="68600E5B" w:rsidR="0027243F" w:rsidRPr="00897115" w:rsidRDefault="0027243F" w:rsidP="0027243F">
      <w:pPr>
        <w:rPr>
          <w:rFonts w:asciiTheme="majorHAnsi" w:hAnsiTheme="majorHAnsi"/>
          <w:color w:val="auto"/>
        </w:rPr>
      </w:pPr>
      <w:r w:rsidRPr="00897115">
        <w:rPr>
          <w:rFonts w:asciiTheme="majorHAnsi" w:hAnsiTheme="majorHAnsi"/>
          <w:color w:val="auto"/>
        </w:rPr>
        <w:t>Tietosuojavaltuutetun toimisto</w:t>
      </w:r>
      <w:r w:rsidR="00713DF2" w:rsidRPr="00897115">
        <w:rPr>
          <w:rFonts w:asciiTheme="majorHAnsi" w:hAnsiTheme="majorHAnsi"/>
          <w:color w:val="auto"/>
        </w:rPr>
        <w:t xml:space="preserve">, </w:t>
      </w:r>
      <w:r w:rsidRPr="00897115">
        <w:rPr>
          <w:rFonts w:asciiTheme="majorHAnsi" w:hAnsiTheme="majorHAnsi"/>
          <w:color w:val="auto"/>
        </w:rPr>
        <w:t>Lintulahdenkuja 4, 00530 Helsinki</w:t>
      </w:r>
      <w:r w:rsidR="00713DF2" w:rsidRPr="00897115">
        <w:rPr>
          <w:rFonts w:asciiTheme="majorHAnsi" w:hAnsiTheme="majorHAnsi"/>
          <w:color w:val="auto"/>
        </w:rPr>
        <w:t xml:space="preserve">, </w:t>
      </w:r>
      <w:r w:rsidRPr="00897115">
        <w:rPr>
          <w:rFonts w:asciiTheme="majorHAnsi" w:hAnsiTheme="majorHAnsi"/>
          <w:color w:val="auto"/>
        </w:rPr>
        <w:t>PL 800, 00531 Helsinki</w:t>
      </w:r>
    </w:p>
    <w:p w14:paraId="326BAA31" w14:textId="39B203BF" w:rsidR="00713DF2" w:rsidRDefault="0027243F" w:rsidP="00713DF2">
      <w:pPr>
        <w:rPr>
          <w:rFonts w:asciiTheme="majorHAnsi" w:hAnsiTheme="majorHAnsi"/>
          <w:color w:val="auto"/>
        </w:rPr>
      </w:pPr>
      <w:r w:rsidRPr="00897115">
        <w:rPr>
          <w:rFonts w:asciiTheme="majorHAnsi" w:hAnsiTheme="majorHAnsi"/>
          <w:color w:val="auto"/>
        </w:rPr>
        <w:t>Puhelinvaihde: 029 566 6700</w:t>
      </w:r>
      <w:r w:rsidR="00713DF2" w:rsidRPr="00897115">
        <w:rPr>
          <w:rFonts w:asciiTheme="majorHAnsi" w:hAnsiTheme="majorHAnsi"/>
          <w:color w:val="auto"/>
        </w:rPr>
        <w:t xml:space="preserve">, </w:t>
      </w:r>
      <w:r w:rsidRPr="00897115">
        <w:rPr>
          <w:rFonts w:asciiTheme="majorHAnsi" w:hAnsiTheme="majorHAnsi"/>
          <w:color w:val="auto"/>
        </w:rPr>
        <w:t xml:space="preserve">Sähköposti (kirjaamo): </w:t>
      </w:r>
      <w:hyperlink r:id="rId11" w:history="1">
        <w:r w:rsidRPr="00897115">
          <w:rPr>
            <w:rStyle w:val="Hyperlinkki"/>
            <w:rFonts w:asciiTheme="majorHAnsi" w:hAnsiTheme="majorHAnsi"/>
            <w:color w:val="auto"/>
          </w:rPr>
          <w:t>tietosuoja@om.fi</w:t>
        </w:r>
      </w:hyperlink>
      <w:r w:rsidRPr="00897115">
        <w:rPr>
          <w:rFonts w:asciiTheme="majorHAnsi" w:hAnsiTheme="majorHAnsi"/>
          <w:color w:val="auto"/>
        </w:rPr>
        <w:t xml:space="preserve"> </w:t>
      </w:r>
    </w:p>
    <w:p w14:paraId="7D46764C" w14:textId="13353F7E" w:rsidR="00C305BF" w:rsidRDefault="00C305BF" w:rsidP="00713DF2">
      <w:pPr>
        <w:rPr>
          <w:rFonts w:asciiTheme="majorHAnsi" w:hAnsiTheme="majorHAnsi"/>
          <w:color w:val="auto"/>
        </w:rPr>
      </w:pPr>
    </w:p>
    <w:p w14:paraId="7CD17E3D" w14:textId="0BE4F694" w:rsidR="00C305BF" w:rsidRDefault="00C305BF" w:rsidP="00713DF2">
      <w:pPr>
        <w:rPr>
          <w:rFonts w:asciiTheme="majorHAnsi" w:hAnsiTheme="majorHAnsi"/>
          <w:color w:val="auto"/>
        </w:rPr>
      </w:pPr>
    </w:p>
    <w:p w14:paraId="69D44E86" w14:textId="10D564D1" w:rsidR="00C305BF" w:rsidRDefault="00C305BF" w:rsidP="00713DF2">
      <w:pPr>
        <w:rPr>
          <w:rFonts w:asciiTheme="majorHAnsi" w:hAnsiTheme="majorHAnsi"/>
          <w:color w:val="auto"/>
        </w:rPr>
      </w:pPr>
    </w:p>
    <w:p w14:paraId="65895C3F" w14:textId="61A4D12C" w:rsidR="00C305BF" w:rsidRDefault="00C305BF" w:rsidP="00713DF2">
      <w:pPr>
        <w:rPr>
          <w:rFonts w:asciiTheme="majorHAnsi" w:hAnsiTheme="majorHAnsi"/>
          <w:color w:val="auto"/>
        </w:rPr>
      </w:pPr>
    </w:p>
    <w:p w14:paraId="0AF98198" w14:textId="20ED5A52" w:rsidR="00C305BF" w:rsidRDefault="00C305BF" w:rsidP="00713DF2">
      <w:pPr>
        <w:rPr>
          <w:rFonts w:asciiTheme="majorHAnsi" w:hAnsiTheme="majorHAnsi"/>
          <w:color w:val="auto"/>
        </w:rPr>
      </w:pPr>
    </w:p>
    <w:p w14:paraId="4CAEB4CF" w14:textId="655B4BCE" w:rsidR="00C305BF" w:rsidRDefault="00C305BF" w:rsidP="00713DF2">
      <w:pPr>
        <w:rPr>
          <w:rFonts w:asciiTheme="majorHAnsi" w:hAnsiTheme="majorHAnsi"/>
          <w:color w:val="auto"/>
        </w:rPr>
      </w:pPr>
    </w:p>
    <w:p w14:paraId="7A77F92C" w14:textId="679EF6EE" w:rsidR="00C305BF" w:rsidRDefault="00C305BF" w:rsidP="00713DF2">
      <w:pPr>
        <w:rPr>
          <w:rFonts w:asciiTheme="majorHAnsi" w:hAnsiTheme="majorHAnsi"/>
          <w:color w:val="auto"/>
        </w:rPr>
      </w:pPr>
    </w:p>
    <w:p w14:paraId="587402AB" w14:textId="75973DC6" w:rsidR="00C305BF" w:rsidRDefault="00C305BF" w:rsidP="00713DF2">
      <w:pPr>
        <w:rPr>
          <w:rFonts w:asciiTheme="majorHAnsi" w:hAnsiTheme="majorHAnsi"/>
          <w:color w:val="auto"/>
        </w:rPr>
      </w:pPr>
    </w:p>
    <w:p w14:paraId="4629C519" w14:textId="4B7B26C6" w:rsidR="00C305BF" w:rsidRDefault="00C305BF" w:rsidP="00713DF2">
      <w:pPr>
        <w:rPr>
          <w:rFonts w:asciiTheme="majorHAnsi" w:hAnsiTheme="majorHAnsi"/>
          <w:color w:val="auto"/>
        </w:rPr>
      </w:pPr>
    </w:p>
    <w:p w14:paraId="4E8B59D6" w14:textId="530253C3" w:rsidR="00C305BF" w:rsidRDefault="00C305BF" w:rsidP="00713DF2">
      <w:pPr>
        <w:rPr>
          <w:rFonts w:asciiTheme="majorHAnsi" w:hAnsiTheme="majorHAnsi"/>
          <w:color w:val="auto"/>
        </w:rPr>
      </w:pPr>
    </w:p>
    <w:p w14:paraId="1B5444B2" w14:textId="052E70A3" w:rsidR="00C305BF" w:rsidRDefault="00C305BF" w:rsidP="00713DF2">
      <w:pPr>
        <w:rPr>
          <w:rFonts w:asciiTheme="majorHAnsi" w:hAnsiTheme="majorHAnsi"/>
          <w:color w:val="auto"/>
        </w:rPr>
      </w:pPr>
    </w:p>
    <w:p w14:paraId="61A3CAB2" w14:textId="63A3F251" w:rsidR="00511191" w:rsidRDefault="00511191" w:rsidP="00713DF2">
      <w:pPr>
        <w:rPr>
          <w:rFonts w:asciiTheme="majorHAnsi" w:hAnsiTheme="majorHAnsi"/>
          <w:color w:val="auto"/>
        </w:rPr>
      </w:pPr>
    </w:p>
    <w:p w14:paraId="2393FD98" w14:textId="7F7486D5" w:rsidR="00511191" w:rsidRDefault="00511191" w:rsidP="00713DF2">
      <w:pPr>
        <w:rPr>
          <w:rFonts w:asciiTheme="majorHAnsi" w:hAnsiTheme="majorHAnsi"/>
          <w:color w:val="auto"/>
        </w:rPr>
      </w:pPr>
    </w:p>
    <w:p w14:paraId="346598AF" w14:textId="389F3C6E" w:rsidR="00511191" w:rsidRDefault="00511191" w:rsidP="00713DF2">
      <w:pPr>
        <w:rPr>
          <w:rFonts w:asciiTheme="majorHAnsi" w:hAnsiTheme="majorHAnsi"/>
          <w:color w:val="auto"/>
        </w:rPr>
      </w:pPr>
    </w:p>
    <w:p w14:paraId="4FDE0D0B" w14:textId="14A74AF9" w:rsidR="00511191" w:rsidRDefault="00511191" w:rsidP="00713DF2">
      <w:pPr>
        <w:rPr>
          <w:rFonts w:asciiTheme="majorHAnsi" w:hAnsiTheme="majorHAnsi"/>
          <w:color w:val="auto"/>
        </w:rPr>
      </w:pPr>
    </w:p>
    <w:p w14:paraId="70F3DC1D" w14:textId="56504470" w:rsidR="00511191" w:rsidRDefault="00511191" w:rsidP="00713DF2">
      <w:pPr>
        <w:rPr>
          <w:rFonts w:asciiTheme="majorHAnsi" w:hAnsiTheme="majorHAnsi"/>
          <w:color w:val="auto"/>
        </w:rPr>
      </w:pPr>
    </w:p>
    <w:p w14:paraId="605E58EC" w14:textId="1E864694" w:rsidR="00511191" w:rsidRDefault="00511191" w:rsidP="00713DF2">
      <w:pPr>
        <w:rPr>
          <w:rFonts w:asciiTheme="majorHAnsi" w:hAnsiTheme="majorHAnsi"/>
          <w:color w:val="auto"/>
        </w:rPr>
      </w:pPr>
    </w:p>
    <w:p w14:paraId="4925F166" w14:textId="7A6D6AB9" w:rsidR="00A52130" w:rsidRPr="00ED1475" w:rsidRDefault="00A52130" w:rsidP="00A52130">
      <w:pPr>
        <w:pStyle w:val="Otsikko1numeroimaton"/>
        <w:rPr>
          <w:color w:val="002060"/>
        </w:rPr>
      </w:pPr>
      <w:r w:rsidRPr="00ED1475">
        <w:rPr>
          <w:color w:val="002060"/>
        </w:rPr>
        <w:lastRenderedPageBreak/>
        <w:t xml:space="preserve">TUTKITTAVAN SUOSTUMUS </w:t>
      </w:r>
      <w:r w:rsidR="00C305BF" w:rsidRPr="006E74C6">
        <w:rPr>
          <w:color w:val="007E93"/>
        </w:rPr>
        <w:t>[x]</w:t>
      </w:r>
      <w:r w:rsidRPr="006E74C6">
        <w:rPr>
          <w:color w:val="007E93"/>
        </w:rPr>
        <w:t xml:space="preserve"> </w:t>
      </w:r>
      <w:r w:rsidRPr="00ED1475">
        <w:rPr>
          <w:color w:val="002060"/>
        </w:rPr>
        <w:t>TUTKIMUKSEEN OSALLISTUMISE</w:t>
      </w:r>
      <w:r w:rsidR="00460922" w:rsidRPr="00ED1475">
        <w:rPr>
          <w:color w:val="002060"/>
        </w:rPr>
        <w:t>STA</w:t>
      </w:r>
    </w:p>
    <w:p w14:paraId="4FAAB25E" w14:textId="567014D3" w:rsidR="00A52130" w:rsidRPr="006E74C6" w:rsidRDefault="00A52130" w:rsidP="00A52130">
      <w:pPr>
        <w:rPr>
          <w:rFonts w:asciiTheme="majorHAnsi" w:hAnsiTheme="majorHAnsi"/>
          <w:color w:val="007E93"/>
        </w:rPr>
      </w:pPr>
      <w:r w:rsidRPr="006E74C6">
        <w:rPr>
          <w:rFonts w:asciiTheme="majorHAnsi" w:hAnsiTheme="majorHAnsi"/>
          <w:color w:val="007E93"/>
        </w:rPr>
        <w:t>[Tutkimuksen nimi</w:t>
      </w:r>
      <w:r w:rsidR="00002D3F" w:rsidRPr="006E74C6">
        <w:rPr>
          <w:rFonts w:asciiTheme="majorHAnsi" w:hAnsiTheme="majorHAnsi"/>
          <w:color w:val="007E93"/>
        </w:rPr>
        <w:t xml:space="preserve"> ja mahdollinen tutkimuksen </w:t>
      </w:r>
      <w:r w:rsidR="00A754D6" w:rsidRPr="006E74C6">
        <w:rPr>
          <w:rFonts w:asciiTheme="majorHAnsi" w:hAnsiTheme="majorHAnsi"/>
          <w:color w:val="007E93"/>
        </w:rPr>
        <w:t>nimitunnus/</w:t>
      </w:r>
      <w:r w:rsidR="00002D3F" w:rsidRPr="006E74C6">
        <w:rPr>
          <w:rFonts w:asciiTheme="majorHAnsi" w:hAnsiTheme="majorHAnsi"/>
          <w:color w:val="007E93"/>
        </w:rPr>
        <w:t>koodi</w:t>
      </w:r>
      <w:r w:rsidRPr="006E74C6">
        <w:rPr>
          <w:rFonts w:asciiTheme="majorHAnsi" w:hAnsiTheme="majorHAnsi"/>
          <w:color w:val="007E93"/>
        </w:rPr>
        <w:t>]</w:t>
      </w:r>
    </w:p>
    <w:p w14:paraId="62899198" w14:textId="77777777" w:rsidR="00A52130" w:rsidRPr="006E74C6" w:rsidRDefault="00A52130" w:rsidP="00A52130">
      <w:pPr>
        <w:rPr>
          <w:rFonts w:asciiTheme="majorHAnsi" w:hAnsiTheme="majorHAnsi"/>
          <w:color w:val="007E93"/>
        </w:rPr>
      </w:pPr>
      <w:r w:rsidRPr="006E74C6">
        <w:rPr>
          <w:rFonts w:asciiTheme="majorHAnsi" w:hAnsiTheme="majorHAnsi"/>
          <w:color w:val="007E93"/>
        </w:rPr>
        <w:t>[Tutkimuspaikka ja tutkimuksen toteuttaja]</w:t>
      </w:r>
    </w:p>
    <w:p w14:paraId="52A35F11" w14:textId="77777777" w:rsidR="00A52130" w:rsidRPr="006E74C6" w:rsidRDefault="00A52130" w:rsidP="00A52130">
      <w:pPr>
        <w:rPr>
          <w:rFonts w:asciiTheme="majorHAnsi" w:hAnsiTheme="majorHAnsi"/>
          <w:color w:val="007E93"/>
        </w:rPr>
      </w:pPr>
    </w:p>
    <w:p w14:paraId="6082E9C3" w14:textId="6C33EEE6" w:rsidR="00A52130" w:rsidRPr="006E74C6" w:rsidRDefault="00A52130" w:rsidP="00A52130">
      <w:pPr>
        <w:rPr>
          <w:rFonts w:asciiTheme="majorHAnsi" w:hAnsiTheme="majorHAnsi"/>
          <w:iCs/>
          <w:color w:val="008080"/>
        </w:rPr>
      </w:pPr>
      <w:r w:rsidRPr="00897115">
        <w:rPr>
          <w:rFonts w:asciiTheme="majorHAnsi" w:hAnsiTheme="majorHAnsi"/>
          <w:color w:val="auto"/>
        </w:rPr>
        <w:t>Minua</w:t>
      </w:r>
      <w:r w:rsidRPr="00897115">
        <w:rPr>
          <w:rFonts w:asciiTheme="majorHAnsi" w:hAnsiTheme="majorHAnsi"/>
        </w:rPr>
        <w:t xml:space="preserve"> </w:t>
      </w:r>
      <w:r w:rsidRPr="006E74C6">
        <w:rPr>
          <w:rFonts w:asciiTheme="majorHAnsi" w:hAnsiTheme="majorHAnsi"/>
          <w:color w:val="008080"/>
        </w:rPr>
        <w:t xml:space="preserve">[tutkittavan nimi] </w:t>
      </w:r>
      <w:r w:rsidRPr="00897115">
        <w:rPr>
          <w:rFonts w:asciiTheme="majorHAnsi" w:hAnsiTheme="majorHAnsi"/>
          <w:color w:val="auto"/>
        </w:rPr>
        <w:t>on pyydetty osallistumaan yllä mainittuun tieteelliseen tutkimukseen</w:t>
      </w:r>
      <w:r w:rsidRPr="00897115">
        <w:rPr>
          <w:rFonts w:asciiTheme="majorHAnsi" w:hAnsiTheme="majorHAnsi"/>
          <w:iCs/>
          <w:color w:val="auto"/>
        </w:rPr>
        <w:t>, jonka tarkoituksena on</w:t>
      </w:r>
      <w:r w:rsidR="00F846A6" w:rsidRPr="00F846A6">
        <w:rPr>
          <w:rFonts w:asciiTheme="majorHAnsi" w:hAnsiTheme="majorHAnsi"/>
          <w:b/>
          <w:bCs/>
          <w:color w:val="D6267A" w:themeColor="accent4" w:themeShade="BF"/>
        </w:rPr>
        <w:t xml:space="preserve"> </w:t>
      </w:r>
      <w:r w:rsidR="00F846A6" w:rsidRPr="006E74C6">
        <w:rPr>
          <w:rFonts w:asciiTheme="majorHAnsi" w:hAnsiTheme="majorHAnsi"/>
          <w:b/>
          <w:bCs/>
          <w:color w:val="008080"/>
        </w:rPr>
        <w:t>X</w:t>
      </w:r>
      <w:r w:rsidR="00F846A6" w:rsidRPr="006E74C6">
        <w:rPr>
          <w:rFonts w:asciiTheme="majorHAnsi" w:hAnsiTheme="majorHAnsi"/>
          <w:iCs/>
          <w:color w:val="008080"/>
        </w:rPr>
        <w:t xml:space="preserve"> </w:t>
      </w:r>
      <w:r w:rsidRPr="006E74C6">
        <w:rPr>
          <w:rFonts w:asciiTheme="majorHAnsi" w:hAnsiTheme="majorHAnsi"/>
          <w:iCs/>
          <w:color w:val="008080"/>
        </w:rPr>
        <w:t>[täydennä tutkimuksen tarkoitus].</w:t>
      </w:r>
    </w:p>
    <w:p w14:paraId="194ECED6" w14:textId="77777777" w:rsidR="00A52130" w:rsidRPr="00897115" w:rsidRDefault="00A52130" w:rsidP="00A52130">
      <w:pPr>
        <w:rPr>
          <w:rFonts w:asciiTheme="majorHAnsi" w:hAnsiTheme="majorHAnsi"/>
        </w:rPr>
      </w:pPr>
    </w:p>
    <w:p w14:paraId="7F6197EB" w14:textId="11B091D2" w:rsidR="00A52130" w:rsidRPr="006E74C6" w:rsidRDefault="00A52130" w:rsidP="00A52130">
      <w:pPr>
        <w:rPr>
          <w:rFonts w:asciiTheme="majorHAnsi" w:hAnsiTheme="majorHAnsi"/>
          <w:iCs/>
          <w:color w:val="007E93"/>
        </w:rPr>
      </w:pPr>
      <w:r w:rsidRPr="00897115">
        <w:rPr>
          <w:rFonts w:asciiTheme="majorHAnsi" w:hAnsiTheme="majorHAnsi"/>
          <w:color w:val="auto"/>
        </w:rPr>
        <w:t xml:space="preserve">Olen lukenut ja ymmärtänyt saamani tutkimustiedotteen ja annan suostumukseni sen mukaiseen tutkimukseen. Olen saanut tiedotteesta riittävästi tietoa tutkimuksesta ja sen yhteydessä suoritettavasta tietojen keräämisestä, käsittelystä ja luovuttamisesta. Tiedotteen sisältö on kerrottu minulle myös suullisesti ja olen saanut riittävän vastauksen kaikkiin tutkimusta koskeviin kysymyksiini. Tiedot </w:t>
      </w:r>
      <w:r w:rsidRPr="006E74C6">
        <w:rPr>
          <w:rFonts w:asciiTheme="majorHAnsi" w:hAnsiTheme="majorHAnsi"/>
          <w:color w:val="auto"/>
        </w:rPr>
        <w:t>antoi</w:t>
      </w:r>
      <w:r w:rsidRPr="00A01C3A">
        <w:rPr>
          <w:rFonts w:asciiTheme="majorHAnsi" w:hAnsiTheme="majorHAnsi"/>
          <w:i/>
          <w:color w:val="008080"/>
        </w:rPr>
        <w:t xml:space="preserve"> </w:t>
      </w:r>
      <w:r w:rsidR="00F846A6" w:rsidRPr="006E74C6">
        <w:rPr>
          <w:rFonts w:asciiTheme="majorHAnsi" w:hAnsiTheme="majorHAnsi"/>
          <w:b/>
          <w:bCs/>
          <w:color w:val="007E93"/>
        </w:rPr>
        <w:t>X</w:t>
      </w:r>
      <w:r w:rsidRPr="006E74C6">
        <w:rPr>
          <w:rFonts w:asciiTheme="majorHAnsi" w:hAnsiTheme="majorHAnsi"/>
          <w:iCs/>
          <w:color w:val="007E93"/>
        </w:rPr>
        <w:t xml:space="preserve"> [henkilön nimi tai organisaation nimi ja päiväys].</w:t>
      </w:r>
    </w:p>
    <w:p w14:paraId="5E0E0AB4" w14:textId="77777777" w:rsidR="00A52130" w:rsidRPr="00897115" w:rsidRDefault="00A52130" w:rsidP="00A52130">
      <w:pPr>
        <w:rPr>
          <w:rFonts w:asciiTheme="majorHAnsi" w:hAnsiTheme="majorHAnsi"/>
          <w:iCs/>
          <w:color w:val="auto"/>
        </w:rPr>
      </w:pPr>
    </w:p>
    <w:p w14:paraId="5BBD90CD" w14:textId="5B7358B1" w:rsidR="00A52130" w:rsidRPr="00897115" w:rsidRDefault="00A52130" w:rsidP="00A52130">
      <w:pPr>
        <w:rPr>
          <w:rFonts w:asciiTheme="majorHAnsi" w:hAnsiTheme="majorHAnsi"/>
          <w:color w:val="auto"/>
        </w:rPr>
      </w:pPr>
      <w:r w:rsidRPr="00897115">
        <w:rPr>
          <w:rFonts w:asciiTheme="majorHAnsi" w:hAnsiTheme="majorHAnsi"/>
          <w:color w:val="auto"/>
        </w:rPr>
        <w:t>Minulla on ollut riittävästi aikaa harkita tutkimukseen osallistumista. Olen saanut riittävät tiedot tutkimuksen tarkoituksesta ja sen toteutuksesta, tutkimuksen hyödyistä ja riskeistä sekä oikeuksistani. Minua ei ole painostettu eikä houkuteltu osallistumaan tutkimukseen.</w:t>
      </w:r>
    </w:p>
    <w:p w14:paraId="1268FA84" w14:textId="77777777" w:rsidR="00A52130" w:rsidRPr="00897115" w:rsidRDefault="00A52130" w:rsidP="00A52130">
      <w:pPr>
        <w:rPr>
          <w:rFonts w:asciiTheme="majorHAnsi" w:hAnsiTheme="majorHAnsi"/>
          <w:color w:val="auto"/>
        </w:rPr>
      </w:pPr>
    </w:p>
    <w:p w14:paraId="4D5E0B6B" w14:textId="77777777" w:rsidR="002E3C31" w:rsidRPr="006E74C6" w:rsidRDefault="00A52130" w:rsidP="00A52130">
      <w:pPr>
        <w:rPr>
          <w:rFonts w:asciiTheme="majorHAnsi" w:hAnsiTheme="majorHAnsi"/>
          <w:color w:val="008080"/>
        </w:rPr>
      </w:pPr>
      <w:r w:rsidRPr="00897115">
        <w:rPr>
          <w:rFonts w:asciiTheme="majorHAnsi" w:hAnsiTheme="majorHAnsi"/>
          <w:color w:val="auto"/>
        </w:rPr>
        <w:t xml:space="preserve">Tiedän, että tietojani käsitellään luottamuksellisesti eikä niitä luovuteta sivullisille. </w:t>
      </w:r>
      <w:r w:rsidRPr="006E74C6">
        <w:rPr>
          <w:rFonts w:asciiTheme="majorHAnsi" w:hAnsiTheme="majorHAnsi"/>
          <w:color w:val="008080"/>
        </w:rPr>
        <w:t>[Mikäli tietoja luovutetaan, selvitys kenelle ja minne tutkimuksen aikana kerättyjä tietoja voidaan luovuttaa ja mitä käyttötarkoitusta varten sekä miten tietojen luottamuksellisuus on suojattu. Jos tutkimukseen liittyy kansainvälinen yhteistyö, tulee suostumukseen lisätä erillinen tietojen luovutus -kohta.]</w:t>
      </w:r>
      <w:r w:rsidR="00D06036" w:rsidRPr="006E74C6">
        <w:rPr>
          <w:rFonts w:asciiTheme="majorHAnsi" w:hAnsiTheme="majorHAnsi"/>
          <w:color w:val="008080"/>
        </w:rPr>
        <w:t xml:space="preserve"> </w:t>
      </w:r>
    </w:p>
    <w:p w14:paraId="1FF13740" w14:textId="77777777" w:rsidR="002E3C31" w:rsidRPr="006E74C6" w:rsidRDefault="002E3C31" w:rsidP="00A52130">
      <w:pPr>
        <w:rPr>
          <w:rFonts w:asciiTheme="majorHAnsi" w:hAnsiTheme="majorHAnsi"/>
          <w:color w:val="008080"/>
        </w:rPr>
      </w:pPr>
    </w:p>
    <w:p w14:paraId="605F5EF6" w14:textId="7467E04D" w:rsidR="00A52130" w:rsidRPr="006E74C6" w:rsidRDefault="002E3C31" w:rsidP="00A52130">
      <w:pPr>
        <w:rPr>
          <w:rFonts w:asciiTheme="majorHAnsi" w:hAnsiTheme="majorHAnsi"/>
          <w:color w:val="008080"/>
        </w:rPr>
      </w:pPr>
      <w:r w:rsidRPr="006E74C6">
        <w:rPr>
          <w:rFonts w:asciiTheme="majorHAnsi" w:hAnsiTheme="majorHAnsi"/>
          <w:color w:val="008080"/>
        </w:rPr>
        <w:t>[</w:t>
      </w:r>
      <w:r w:rsidR="00D06036" w:rsidRPr="006E74C6">
        <w:rPr>
          <w:rFonts w:asciiTheme="majorHAnsi" w:hAnsiTheme="majorHAnsi"/>
          <w:color w:val="008080"/>
        </w:rPr>
        <w:t>Mikäli tutkimuksen laadunvarmistuksessa aiotaan hyödyntää monitorointia, tulisi tästä olla maininta suostumusasiakirjassa esim.:</w:t>
      </w:r>
      <w:r w:rsidRPr="006E74C6">
        <w:rPr>
          <w:rFonts w:asciiTheme="majorHAnsi" w:hAnsiTheme="majorHAnsi"/>
          <w:color w:val="008080"/>
        </w:rPr>
        <w:t>]</w:t>
      </w:r>
    </w:p>
    <w:p w14:paraId="2E006FF4" w14:textId="61D3B6CF" w:rsidR="00D06036" w:rsidRPr="00897115" w:rsidRDefault="00D06036" w:rsidP="00A52130">
      <w:pPr>
        <w:rPr>
          <w:rFonts w:asciiTheme="majorHAnsi" w:hAnsiTheme="majorHAnsi"/>
          <w:color w:val="808080" w:themeColor="background1" w:themeShade="80"/>
        </w:rPr>
      </w:pPr>
    </w:p>
    <w:p w14:paraId="1219205F" w14:textId="1BBBAF2D" w:rsidR="00D06036" w:rsidRPr="00897115" w:rsidRDefault="00D06036" w:rsidP="00D06036">
      <w:pPr>
        <w:jc w:val="both"/>
        <w:rPr>
          <w:rFonts w:asciiTheme="majorHAnsi" w:hAnsiTheme="majorHAnsi"/>
          <w:color w:val="auto"/>
          <w:sz w:val="22"/>
        </w:rPr>
      </w:pPr>
      <w:r w:rsidRPr="00897115">
        <w:rPr>
          <w:rFonts w:asciiTheme="majorHAnsi" w:hAnsiTheme="majorHAnsi"/>
          <w:color w:val="auto"/>
        </w:rPr>
        <w:t xml:space="preserve">Olen tietoinen siitä, että henkilötietojani voidaan käsitellä myös </w:t>
      </w:r>
      <w:r w:rsidR="004E65B6" w:rsidRPr="00897F5F">
        <w:rPr>
          <w:rFonts w:asciiTheme="majorHAnsi" w:hAnsiTheme="majorHAnsi"/>
          <w:color w:val="auto"/>
        </w:rPr>
        <w:t>kansallis</w:t>
      </w:r>
      <w:r w:rsidR="004E65B6">
        <w:rPr>
          <w:rFonts w:asciiTheme="majorHAnsi" w:hAnsiTheme="majorHAnsi"/>
          <w:color w:val="auto"/>
        </w:rPr>
        <w:t>en</w:t>
      </w:r>
      <w:r w:rsidR="004E65B6" w:rsidRPr="00897F5F">
        <w:rPr>
          <w:rFonts w:asciiTheme="majorHAnsi" w:hAnsiTheme="majorHAnsi"/>
          <w:color w:val="auto"/>
        </w:rPr>
        <w:t xml:space="preserve"> ja kansainvälise</w:t>
      </w:r>
      <w:r w:rsidR="004E65B6">
        <w:rPr>
          <w:rFonts w:asciiTheme="majorHAnsi" w:hAnsiTheme="majorHAnsi"/>
          <w:color w:val="auto"/>
        </w:rPr>
        <w:t>n</w:t>
      </w:r>
      <w:r w:rsidR="004E65B6" w:rsidRPr="00897F5F">
        <w:rPr>
          <w:rFonts w:asciiTheme="majorHAnsi" w:hAnsiTheme="majorHAnsi"/>
          <w:color w:val="auto"/>
        </w:rPr>
        <w:t xml:space="preserve"> </w:t>
      </w:r>
      <w:r w:rsidRPr="00897115">
        <w:rPr>
          <w:rFonts w:asciiTheme="majorHAnsi" w:hAnsiTheme="majorHAnsi"/>
          <w:color w:val="auto"/>
        </w:rPr>
        <w:t>viranomaisen suorittaman tarkastuksen, tutkimustiimiin kuulumattoman tutkimuksen säännönmukaista laadunvalvontaa tekevän henkilön (tutkimusmonitorin) ja/tai toimeksiantajan edustajan suorittaman laadunvarmistustoiminnan yhteydessä.</w:t>
      </w:r>
    </w:p>
    <w:p w14:paraId="45CAE85F" w14:textId="77777777" w:rsidR="00A52130" w:rsidRPr="00897115" w:rsidRDefault="00A52130" w:rsidP="00A52130">
      <w:pPr>
        <w:rPr>
          <w:rFonts w:asciiTheme="majorHAnsi" w:hAnsiTheme="majorHAnsi"/>
          <w:color w:val="auto"/>
        </w:rPr>
      </w:pPr>
    </w:p>
    <w:p w14:paraId="144158A9" w14:textId="7662E43B" w:rsidR="00A52130" w:rsidRPr="00897115" w:rsidRDefault="00A52130" w:rsidP="00A52130">
      <w:pPr>
        <w:rPr>
          <w:rFonts w:asciiTheme="majorHAnsi" w:hAnsiTheme="majorHAnsi"/>
          <w:color w:val="auto"/>
        </w:rPr>
      </w:pPr>
      <w:r w:rsidRPr="00897115">
        <w:rPr>
          <w:rFonts w:asciiTheme="majorHAnsi" w:hAnsiTheme="majorHAnsi"/>
          <w:color w:val="auto"/>
        </w:rPr>
        <w:t>Ymmärrän, että tähän tutkimukseen osallistuminen on vapaaehtoista. Olen selvillä siitä, että minulla on oikeus kieltäytyä tutkimukseen osallistumisesta. Voin myöhemmin halutessani myös keskeyttää</w:t>
      </w:r>
      <w:r w:rsidR="00E15C29">
        <w:rPr>
          <w:rFonts w:asciiTheme="majorHAnsi" w:hAnsiTheme="majorHAnsi"/>
          <w:color w:val="auto"/>
        </w:rPr>
        <w:t xml:space="preserve"> osallistumiseni</w:t>
      </w:r>
      <w:r w:rsidRPr="00897115">
        <w:rPr>
          <w:rFonts w:asciiTheme="majorHAnsi" w:hAnsiTheme="majorHAnsi"/>
          <w:color w:val="auto"/>
        </w:rPr>
        <w:t xml:space="preserve"> tutkimuks</w:t>
      </w:r>
      <w:r w:rsidR="00E15C29">
        <w:rPr>
          <w:rFonts w:asciiTheme="majorHAnsi" w:hAnsiTheme="majorHAnsi"/>
          <w:color w:val="auto"/>
        </w:rPr>
        <w:t>e</w:t>
      </w:r>
      <w:r w:rsidRPr="00897115">
        <w:rPr>
          <w:rFonts w:asciiTheme="majorHAnsi" w:hAnsiTheme="majorHAnsi"/>
          <w:color w:val="auto"/>
        </w:rPr>
        <w:t>en tai peruuttaa suostumukseni milloin tahansa syytä ilmoittamatta, ei</w:t>
      </w:r>
      <w:r w:rsidR="0083691C" w:rsidRPr="00897115">
        <w:rPr>
          <w:rFonts w:asciiTheme="majorHAnsi" w:hAnsiTheme="majorHAnsi"/>
          <w:color w:val="auto"/>
        </w:rPr>
        <w:t xml:space="preserve">vätkä ne </w:t>
      </w:r>
      <w:r w:rsidRPr="00897115">
        <w:rPr>
          <w:rFonts w:asciiTheme="majorHAnsi" w:hAnsiTheme="majorHAnsi"/>
          <w:color w:val="auto"/>
        </w:rPr>
        <w:t xml:space="preserve">vaikuta kohteluuni tai saamaani hoitoon millään tavalla. </w:t>
      </w:r>
    </w:p>
    <w:p w14:paraId="29F2FE33" w14:textId="77777777" w:rsidR="00A52130" w:rsidRPr="00897115" w:rsidRDefault="00A52130" w:rsidP="00A52130">
      <w:pPr>
        <w:rPr>
          <w:rFonts w:asciiTheme="majorHAnsi" w:hAnsiTheme="majorHAnsi"/>
          <w:color w:val="auto"/>
        </w:rPr>
      </w:pPr>
    </w:p>
    <w:p w14:paraId="0669E961" w14:textId="77777777" w:rsidR="00897115" w:rsidRDefault="00D347BC" w:rsidP="00897115">
      <w:pPr>
        <w:rPr>
          <w:rFonts w:asciiTheme="majorHAnsi" w:hAnsiTheme="majorHAnsi"/>
          <w:b/>
          <w:bCs/>
          <w:color w:val="auto"/>
        </w:rPr>
      </w:pPr>
      <w:r w:rsidRPr="00897115">
        <w:rPr>
          <w:rFonts w:asciiTheme="majorHAnsi" w:hAnsiTheme="majorHAnsi"/>
          <w:color w:val="auto"/>
        </w:rPr>
        <w:t xml:space="preserve">Voin keskeyttää osallistumiseni missä tahansa tutkimuksen vaiheessa syytä ilmoittamatta. Minulla on myös oikeus peruuttaa antamani suostumus milloin tahansa ennen tutkimuksen päättymistä. </w:t>
      </w:r>
      <w:r w:rsidR="00292324" w:rsidRPr="00897115">
        <w:rPr>
          <w:rFonts w:asciiTheme="majorHAnsi" w:hAnsiTheme="majorHAnsi"/>
          <w:color w:val="auto"/>
        </w:rPr>
        <w:t>Olen tietoinen siitä, että mikäli keskeytän tutkimuksen tai peruutan suostumuksen, minusta keskeyttämiseen ja suostumuksen peruuttamiseen mennessä kerättyjä tietoja ja näytteitä käytetään osana tutkimusta.</w:t>
      </w:r>
      <w:r w:rsidR="00292324" w:rsidRPr="00897115">
        <w:rPr>
          <w:rFonts w:asciiTheme="majorHAnsi" w:hAnsiTheme="majorHAnsi"/>
          <w:b/>
          <w:bCs/>
          <w:color w:val="auto"/>
        </w:rPr>
        <w:t> </w:t>
      </w:r>
    </w:p>
    <w:p w14:paraId="7036DF27" w14:textId="5E8B1244" w:rsidR="00A52130" w:rsidRPr="006E74C6" w:rsidRDefault="009A0685" w:rsidP="00897115">
      <w:pPr>
        <w:rPr>
          <w:rFonts w:asciiTheme="majorHAnsi" w:hAnsiTheme="majorHAnsi"/>
          <w:color w:val="007E93"/>
        </w:rPr>
      </w:pPr>
      <w:r w:rsidRPr="00897115">
        <w:rPr>
          <w:rFonts w:asciiTheme="majorHAnsi" w:hAnsiTheme="majorHAnsi"/>
          <w:color w:val="auto"/>
        </w:rPr>
        <w:t>T</w:t>
      </w:r>
      <w:r w:rsidR="00A52130" w:rsidRPr="00897115">
        <w:rPr>
          <w:rFonts w:asciiTheme="majorHAnsi" w:hAnsiTheme="majorHAnsi"/>
          <w:color w:val="auto"/>
        </w:rPr>
        <w:t xml:space="preserve">iedän, että tutkimukseen osallistumisesta aiheutuneista kuluista ei makseta korvausta. </w:t>
      </w:r>
      <w:r w:rsidR="00A52130" w:rsidRPr="006E74C6">
        <w:rPr>
          <w:rFonts w:asciiTheme="majorHAnsi" w:hAnsiTheme="majorHAnsi"/>
          <w:color w:val="007E93"/>
        </w:rPr>
        <w:t>[Tai vaihtoehtoisesti, mikäli tutkimukseen osallistumisesta aiheutuneet matkakulut tai ansionmenetykset korvataan tai maksetaan haittakorvausta, tiedotetaan tutkittavaa asiasta.]</w:t>
      </w:r>
    </w:p>
    <w:p w14:paraId="1848AE05" w14:textId="3748BE33" w:rsidR="00C305BF" w:rsidRDefault="00C305BF" w:rsidP="00897115">
      <w:pPr>
        <w:rPr>
          <w:rFonts w:asciiTheme="majorHAnsi" w:hAnsiTheme="majorHAnsi"/>
          <w:color w:val="D6267A" w:themeColor="accent4" w:themeShade="BF"/>
        </w:rPr>
      </w:pPr>
    </w:p>
    <w:p w14:paraId="7CB56FD5" w14:textId="0EEE69E2" w:rsidR="00C305BF" w:rsidRDefault="00C305BF" w:rsidP="00897115">
      <w:pPr>
        <w:rPr>
          <w:rFonts w:asciiTheme="majorHAnsi" w:hAnsiTheme="majorHAnsi"/>
          <w:color w:val="D6267A" w:themeColor="accent4" w:themeShade="BF"/>
        </w:rPr>
      </w:pPr>
    </w:p>
    <w:p w14:paraId="6B60AE55" w14:textId="7EE5F642" w:rsidR="00C305BF" w:rsidRDefault="00C305BF" w:rsidP="00897115">
      <w:pPr>
        <w:rPr>
          <w:rFonts w:asciiTheme="majorHAnsi" w:hAnsiTheme="majorHAnsi"/>
          <w:color w:val="D6267A" w:themeColor="accent4" w:themeShade="BF"/>
        </w:rPr>
      </w:pPr>
    </w:p>
    <w:p w14:paraId="041BCA24" w14:textId="465872A0" w:rsidR="00A52130" w:rsidRPr="00897115" w:rsidRDefault="00A52130" w:rsidP="00A52130">
      <w:pPr>
        <w:rPr>
          <w:rFonts w:asciiTheme="majorHAnsi" w:hAnsiTheme="majorHAnsi"/>
          <w:b/>
          <w:bCs/>
          <w:color w:val="auto"/>
        </w:rPr>
      </w:pPr>
      <w:bookmarkStart w:id="11" w:name="_Hlk56597846"/>
      <w:r w:rsidRPr="00897115">
        <w:rPr>
          <w:rFonts w:asciiTheme="majorHAnsi" w:hAnsiTheme="majorHAnsi"/>
          <w:b/>
          <w:bCs/>
          <w:color w:val="auto"/>
        </w:rPr>
        <w:lastRenderedPageBreak/>
        <w:t>Allekirjoituksellani vahvistan osallistumiseni tähän tutkimukseen ja suostun vapaaehtoise</w:t>
      </w:r>
      <w:r w:rsidR="002A2A3F" w:rsidRPr="00897115">
        <w:rPr>
          <w:rFonts w:asciiTheme="majorHAnsi" w:hAnsiTheme="majorHAnsi"/>
          <w:b/>
          <w:bCs/>
          <w:color w:val="auto"/>
        </w:rPr>
        <w:t>sti</w:t>
      </w:r>
      <w:r w:rsidRPr="00897115">
        <w:rPr>
          <w:rFonts w:asciiTheme="majorHAnsi" w:hAnsiTheme="majorHAnsi"/>
          <w:b/>
          <w:bCs/>
          <w:color w:val="auto"/>
        </w:rPr>
        <w:t xml:space="preserve"> tutkimushenkilöksi. </w:t>
      </w:r>
    </w:p>
    <w:bookmarkEnd w:id="11"/>
    <w:p w14:paraId="39267B01" w14:textId="77777777" w:rsidR="00A52130" w:rsidRPr="00897115" w:rsidRDefault="00A52130" w:rsidP="00A52130">
      <w:pPr>
        <w:rPr>
          <w:rFonts w:asciiTheme="majorHAnsi" w:hAnsiTheme="majorHAnsi"/>
          <w:b/>
          <w:color w:val="auto"/>
        </w:rPr>
      </w:pPr>
    </w:p>
    <w:p w14:paraId="1449AA7C" w14:textId="77777777" w:rsidR="00A52130" w:rsidRPr="00897115" w:rsidRDefault="00A52130" w:rsidP="00A52130">
      <w:pPr>
        <w:rPr>
          <w:rFonts w:asciiTheme="majorHAnsi" w:hAnsiTheme="majorHAnsi"/>
          <w:b/>
          <w:color w:val="auto"/>
        </w:rPr>
      </w:pPr>
    </w:p>
    <w:p w14:paraId="691E17B5" w14:textId="77777777" w:rsidR="00A52130" w:rsidRPr="00897115" w:rsidRDefault="00A52130" w:rsidP="00A52130">
      <w:pPr>
        <w:rPr>
          <w:rFonts w:asciiTheme="majorHAnsi" w:hAnsiTheme="majorHAnsi"/>
          <w:iCs/>
          <w:color w:val="auto"/>
        </w:rPr>
      </w:pPr>
    </w:p>
    <w:p w14:paraId="42807197" w14:textId="52B2F8EA" w:rsidR="00A52130" w:rsidRPr="00897115" w:rsidRDefault="00A52130" w:rsidP="00A52130">
      <w:pPr>
        <w:rPr>
          <w:rFonts w:asciiTheme="majorHAnsi" w:hAnsiTheme="majorHAnsi"/>
          <w:i/>
          <w:color w:val="auto"/>
        </w:rPr>
      </w:pPr>
      <w:bookmarkStart w:id="12" w:name="_Hlk56597870"/>
      <w:r w:rsidRPr="00897115">
        <w:rPr>
          <w:rFonts w:asciiTheme="majorHAnsi" w:hAnsiTheme="majorHAnsi"/>
          <w:i/>
          <w:color w:val="auto"/>
        </w:rPr>
        <w:t>_________________</w:t>
      </w:r>
      <w:r w:rsidR="00897115">
        <w:rPr>
          <w:rFonts w:asciiTheme="majorHAnsi" w:hAnsiTheme="majorHAnsi"/>
          <w:i/>
          <w:color w:val="auto"/>
        </w:rPr>
        <w:t>_________</w:t>
      </w:r>
      <w:r w:rsidRPr="00897115">
        <w:rPr>
          <w:rFonts w:asciiTheme="majorHAnsi" w:hAnsiTheme="majorHAnsi"/>
          <w:i/>
          <w:color w:val="auto"/>
        </w:rPr>
        <w:t>_______</w:t>
      </w:r>
      <w:r w:rsidRPr="00897115">
        <w:rPr>
          <w:rFonts w:asciiTheme="majorHAnsi" w:hAnsiTheme="majorHAnsi"/>
          <w:i/>
          <w:color w:val="auto"/>
        </w:rPr>
        <w:tab/>
      </w:r>
      <w:r w:rsidRPr="00897115">
        <w:rPr>
          <w:rFonts w:asciiTheme="majorHAnsi" w:hAnsiTheme="majorHAnsi"/>
          <w:i/>
          <w:color w:val="auto"/>
        </w:rPr>
        <w:tab/>
        <w:t>______________________</w:t>
      </w:r>
      <w:r w:rsidR="00897115">
        <w:rPr>
          <w:rFonts w:asciiTheme="majorHAnsi" w:hAnsiTheme="majorHAnsi"/>
          <w:i/>
          <w:color w:val="auto"/>
        </w:rPr>
        <w:t>_____________</w:t>
      </w:r>
      <w:r w:rsidRPr="00897115">
        <w:rPr>
          <w:rFonts w:asciiTheme="majorHAnsi" w:hAnsiTheme="majorHAnsi"/>
          <w:i/>
          <w:color w:val="auto"/>
        </w:rPr>
        <w:t>___</w:t>
      </w:r>
    </w:p>
    <w:p w14:paraId="54928AD7" w14:textId="4DFAAFD8" w:rsidR="00A52130" w:rsidRPr="00897115" w:rsidRDefault="009322EE" w:rsidP="00A52130">
      <w:pPr>
        <w:rPr>
          <w:rFonts w:asciiTheme="majorHAnsi" w:hAnsiTheme="majorHAnsi"/>
          <w:iCs/>
          <w:color w:val="auto"/>
        </w:rPr>
      </w:pPr>
      <w:r w:rsidRPr="00897115">
        <w:rPr>
          <w:rFonts w:asciiTheme="majorHAnsi" w:hAnsiTheme="majorHAnsi"/>
          <w:iCs/>
          <w:color w:val="auto"/>
        </w:rPr>
        <w:t>Tutkittavan a</w:t>
      </w:r>
      <w:r w:rsidR="00A52130" w:rsidRPr="00897115">
        <w:rPr>
          <w:rFonts w:asciiTheme="majorHAnsi" w:hAnsiTheme="majorHAnsi"/>
          <w:iCs/>
          <w:color w:val="auto"/>
        </w:rPr>
        <w:t>llekirjoitus</w:t>
      </w:r>
      <w:r w:rsidR="00A52130" w:rsidRPr="00897115">
        <w:rPr>
          <w:rFonts w:asciiTheme="majorHAnsi" w:hAnsiTheme="majorHAnsi"/>
          <w:iCs/>
          <w:color w:val="auto"/>
        </w:rPr>
        <w:tab/>
      </w:r>
      <w:r w:rsidR="00A52130" w:rsidRPr="00897115">
        <w:rPr>
          <w:rFonts w:asciiTheme="majorHAnsi" w:hAnsiTheme="majorHAnsi"/>
          <w:iCs/>
          <w:color w:val="auto"/>
        </w:rPr>
        <w:tab/>
      </w:r>
      <w:r w:rsidR="00A52130" w:rsidRPr="00897115">
        <w:rPr>
          <w:rFonts w:asciiTheme="majorHAnsi" w:hAnsiTheme="majorHAnsi"/>
          <w:iCs/>
          <w:color w:val="auto"/>
        </w:rPr>
        <w:tab/>
      </w:r>
      <w:r w:rsidRPr="00897115">
        <w:rPr>
          <w:rFonts w:asciiTheme="majorHAnsi" w:hAnsiTheme="majorHAnsi"/>
          <w:iCs/>
          <w:color w:val="auto"/>
        </w:rPr>
        <w:t>Päiväys</w:t>
      </w:r>
    </w:p>
    <w:p w14:paraId="14E543E8" w14:textId="723B0D67" w:rsidR="00A52130" w:rsidRPr="00897115" w:rsidRDefault="00A52130" w:rsidP="00A52130">
      <w:pPr>
        <w:rPr>
          <w:rFonts w:asciiTheme="majorHAnsi" w:hAnsiTheme="majorHAnsi"/>
          <w:iCs/>
          <w:color w:val="auto"/>
        </w:rPr>
      </w:pPr>
    </w:p>
    <w:p w14:paraId="5E7E0A0C" w14:textId="77777777" w:rsidR="002E0FA9" w:rsidRPr="00897115" w:rsidRDefault="002E0FA9" w:rsidP="00A52130">
      <w:pPr>
        <w:rPr>
          <w:rFonts w:asciiTheme="majorHAnsi" w:hAnsiTheme="majorHAnsi"/>
          <w:iCs/>
          <w:color w:val="auto"/>
        </w:rPr>
      </w:pPr>
    </w:p>
    <w:p w14:paraId="3A6AE10A" w14:textId="4B4AA2BA" w:rsidR="00A52130" w:rsidRPr="00897115" w:rsidRDefault="00A52130" w:rsidP="00A52130">
      <w:pPr>
        <w:rPr>
          <w:rFonts w:asciiTheme="majorHAnsi" w:hAnsiTheme="majorHAnsi"/>
          <w:iCs/>
          <w:color w:val="auto"/>
        </w:rPr>
      </w:pPr>
      <w:r w:rsidRPr="00897115">
        <w:rPr>
          <w:rFonts w:asciiTheme="majorHAnsi" w:hAnsiTheme="majorHAnsi"/>
          <w:iCs/>
          <w:color w:val="auto"/>
        </w:rPr>
        <w:t>_________________</w:t>
      </w:r>
      <w:r w:rsidR="00897115">
        <w:rPr>
          <w:rFonts w:asciiTheme="majorHAnsi" w:hAnsiTheme="majorHAnsi"/>
          <w:iCs/>
          <w:color w:val="auto"/>
        </w:rPr>
        <w:t>_________</w:t>
      </w:r>
      <w:r w:rsidRPr="00897115">
        <w:rPr>
          <w:rFonts w:asciiTheme="majorHAnsi" w:hAnsiTheme="majorHAnsi"/>
          <w:iCs/>
          <w:color w:val="auto"/>
        </w:rPr>
        <w:t>_______</w:t>
      </w:r>
      <w:r w:rsidRPr="00897115">
        <w:rPr>
          <w:rFonts w:asciiTheme="majorHAnsi" w:hAnsiTheme="majorHAnsi"/>
          <w:iCs/>
          <w:color w:val="auto"/>
        </w:rPr>
        <w:tab/>
      </w:r>
      <w:r w:rsidRPr="00897115">
        <w:rPr>
          <w:rFonts w:asciiTheme="majorHAnsi" w:hAnsiTheme="majorHAnsi"/>
          <w:iCs/>
          <w:color w:val="auto"/>
        </w:rPr>
        <w:tab/>
        <w:t>______________________</w:t>
      </w:r>
      <w:r w:rsidR="00897115">
        <w:rPr>
          <w:rFonts w:asciiTheme="majorHAnsi" w:hAnsiTheme="majorHAnsi"/>
          <w:iCs/>
          <w:color w:val="auto"/>
        </w:rPr>
        <w:t>_______________</w:t>
      </w:r>
      <w:r w:rsidRPr="00897115">
        <w:rPr>
          <w:rFonts w:asciiTheme="majorHAnsi" w:hAnsiTheme="majorHAnsi"/>
          <w:iCs/>
          <w:color w:val="auto"/>
        </w:rPr>
        <w:t>___</w:t>
      </w:r>
    </w:p>
    <w:p w14:paraId="31481A98" w14:textId="6670119F" w:rsidR="00A52130" w:rsidRPr="00897115" w:rsidRDefault="007E15D2" w:rsidP="00A52130">
      <w:pPr>
        <w:rPr>
          <w:rFonts w:asciiTheme="majorHAnsi" w:hAnsiTheme="majorHAnsi"/>
          <w:iCs/>
          <w:color w:val="auto"/>
        </w:rPr>
      </w:pPr>
      <w:r w:rsidRPr="00897115">
        <w:rPr>
          <w:rFonts w:asciiTheme="majorHAnsi" w:hAnsiTheme="majorHAnsi"/>
          <w:iCs/>
          <w:color w:val="auto"/>
        </w:rPr>
        <w:t>Tutkittavan n</w:t>
      </w:r>
      <w:r w:rsidR="00A52130" w:rsidRPr="00897115">
        <w:rPr>
          <w:rFonts w:asciiTheme="majorHAnsi" w:hAnsiTheme="majorHAnsi"/>
          <w:iCs/>
          <w:color w:val="auto"/>
        </w:rPr>
        <w:t>imenselvennys</w:t>
      </w:r>
      <w:r w:rsidR="00A52130" w:rsidRPr="00897115">
        <w:rPr>
          <w:rFonts w:asciiTheme="majorHAnsi" w:hAnsiTheme="majorHAnsi"/>
          <w:iCs/>
          <w:color w:val="auto"/>
        </w:rPr>
        <w:tab/>
      </w:r>
      <w:r w:rsidR="00A52130" w:rsidRPr="00897115">
        <w:rPr>
          <w:rFonts w:asciiTheme="majorHAnsi" w:hAnsiTheme="majorHAnsi"/>
          <w:iCs/>
          <w:color w:val="auto"/>
        </w:rPr>
        <w:tab/>
      </w:r>
      <w:r w:rsidR="00A52130" w:rsidRPr="00897115">
        <w:rPr>
          <w:rFonts w:asciiTheme="majorHAnsi" w:hAnsiTheme="majorHAnsi"/>
          <w:iCs/>
          <w:color w:val="auto"/>
        </w:rPr>
        <w:tab/>
      </w:r>
      <w:r w:rsidRPr="00897115">
        <w:rPr>
          <w:rFonts w:asciiTheme="majorHAnsi" w:hAnsiTheme="majorHAnsi"/>
          <w:iCs/>
          <w:color w:val="auto"/>
        </w:rPr>
        <w:t>Tutkittavan s</w:t>
      </w:r>
      <w:r w:rsidR="00A52130" w:rsidRPr="00897115">
        <w:rPr>
          <w:rFonts w:asciiTheme="majorHAnsi" w:hAnsiTheme="majorHAnsi"/>
          <w:iCs/>
          <w:color w:val="auto"/>
        </w:rPr>
        <w:t>yntymäaika tai henkilötunnus</w:t>
      </w:r>
    </w:p>
    <w:p w14:paraId="36310A84" w14:textId="6BC5B1B5" w:rsidR="00A52130" w:rsidRPr="00897115" w:rsidRDefault="00A52130" w:rsidP="00A52130">
      <w:pPr>
        <w:rPr>
          <w:rFonts w:asciiTheme="majorHAnsi" w:hAnsiTheme="majorHAnsi"/>
          <w:iCs/>
          <w:color w:val="auto"/>
        </w:rPr>
      </w:pPr>
    </w:p>
    <w:p w14:paraId="126D46DE" w14:textId="77777777" w:rsidR="00A52130" w:rsidRPr="00897115" w:rsidRDefault="00A52130" w:rsidP="00A52130">
      <w:pPr>
        <w:rPr>
          <w:rFonts w:asciiTheme="majorHAnsi" w:hAnsiTheme="majorHAnsi"/>
          <w:iCs/>
          <w:color w:val="auto"/>
        </w:rPr>
      </w:pPr>
    </w:p>
    <w:p w14:paraId="05446F1F" w14:textId="587E134F" w:rsidR="00A52130" w:rsidRPr="00897115" w:rsidRDefault="00A52130" w:rsidP="00A52130">
      <w:pPr>
        <w:rPr>
          <w:rFonts w:asciiTheme="majorHAnsi" w:hAnsiTheme="majorHAnsi"/>
          <w:iCs/>
          <w:color w:val="auto"/>
        </w:rPr>
      </w:pPr>
      <w:r w:rsidRPr="00897115">
        <w:rPr>
          <w:rFonts w:asciiTheme="majorHAnsi" w:hAnsiTheme="majorHAnsi"/>
          <w:iCs/>
          <w:color w:val="auto"/>
        </w:rPr>
        <w:t>______________________________________</w:t>
      </w:r>
      <w:r w:rsidR="00897115">
        <w:rPr>
          <w:rFonts w:asciiTheme="majorHAnsi" w:hAnsiTheme="majorHAnsi"/>
          <w:iCs/>
          <w:color w:val="auto"/>
        </w:rPr>
        <w:t>_______________________________________________________</w:t>
      </w:r>
      <w:r w:rsidRPr="00897115">
        <w:rPr>
          <w:rFonts w:asciiTheme="majorHAnsi" w:hAnsiTheme="majorHAnsi"/>
          <w:iCs/>
          <w:color w:val="auto"/>
        </w:rPr>
        <w:t>___</w:t>
      </w:r>
    </w:p>
    <w:p w14:paraId="2D679BC7" w14:textId="568478DB" w:rsidR="00A52130" w:rsidRPr="00897115" w:rsidRDefault="009322EE" w:rsidP="00A52130">
      <w:pPr>
        <w:rPr>
          <w:rFonts w:asciiTheme="majorHAnsi" w:hAnsiTheme="majorHAnsi"/>
          <w:iCs/>
          <w:color w:val="auto"/>
        </w:rPr>
      </w:pPr>
      <w:r w:rsidRPr="00897115">
        <w:rPr>
          <w:rFonts w:asciiTheme="majorHAnsi" w:hAnsiTheme="majorHAnsi"/>
          <w:iCs/>
          <w:color w:val="auto"/>
        </w:rPr>
        <w:t>Tutkittavan o</w:t>
      </w:r>
      <w:r w:rsidR="00A52130" w:rsidRPr="00897115">
        <w:rPr>
          <w:rFonts w:asciiTheme="majorHAnsi" w:hAnsiTheme="majorHAnsi"/>
          <w:iCs/>
          <w:color w:val="auto"/>
        </w:rPr>
        <w:t>soite</w:t>
      </w:r>
    </w:p>
    <w:p w14:paraId="7ACFFEE0" w14:textId="77777777" w:rsidR="00A52130" w:rsidRPr="00897115" w:rsidRDefault="00A52130" w:rsidP="00A52130">
      <w:pPr>
        <w:rPr>
          <w:rFonts w:asciiTheme="majorHAnsi" w:hAnsiTheme="majorHAnsi"/>
          <w:iCs/>
        </w:rPr>
      </w:pPr>
    </w:p>
    <w:p w14:paraId="1871D28F" w14:textId="77777777" w:rsidR="00A52130" w:rsidRPr="00897115" w:rsidRDefault="00A52130" w:rsidP="00A52130">
      <w:pPr>
        <w:rPr>
          <w:rFonts w:asciiTheme="majorHAnsi" w:hAnsiTheme="majorHAnsi"/>
          <w:iCs/>
        </w:rPr>
      </w:pPr>
    </w:p>
    <w:p w14:paraId="0A1298D7" w14:textId="429D9AA2" w:rsidR="00A52130" w:rsidRPr="006E74C6" w:rsidRDefault="00D575B2" w:rsidP="00A52130">
      <w:pPr>
        <w:rPr>
          <w:rFonts w:asciiTheme="majorHAnsi" w:hAnsiTheme="majorHAnsi"/>
          <w:iCs/>
          <w:color w:val="008080"/>
        </w:rPr>
      </w:pPr>
      <w:r w:rsidRPr="006E74C6">
        <w:rPr>
          <w:rFonts w:asciiTheme="majorHAnsi" w:hAnsiTheme="majorHAnsi"/>
          <w:iCs/>
          <w:color w:val="008080"/>
        </w:rPr>
        <w:t xml:space="preserve">[Mikäli suostumusta pyydetään tutkittavan edustajalta, muutetaan allekirjoittajaksi tutkittavan edustaja ja kohtaan lisätään </w:t>
      </w:r>
      <w:bookmarkStart w:id="13" w:name="_Hlk61003045"/>
      <w:r w:rsidR="00E3362F" w:rsidRPr="006E74C6">
        <w:rPr>
          <w:rFonts w:asciiTheme="majorHAnsi" w:hAnsiTheme="majorHAnsi"/>
          <w:iCs/>
          <w:color w:val="008080"/>
        </w:rPr>
        <w:t>tiedot tutkittavan nimestä, syntymäajasta/henkilötunnuksesta sekä osoitteesta.</w:t>
      </w:r>
      <w:r w:rsidRPr="006E74C6">
        <w:rPr>
          <w:rFonts w:asciiTheme="majorHAnsi" w:hAnsiTheme="majorHAnsi"/>
          <w:iCs/>
          <w:color w:val="008080"/>
        </w:rPr>
        <w:t>]</w:t>
      </w:r>
      <w:bookmarkEnd w:id="13"/>
    </w:p>
    <w:p w14:paraId="4D8B6608" w14:textId="77777777" w:rsidR="00A52130" w:rsidRPr="006E74C6" w:rsidRDefault="00A52130" w:rsidP="00A52130">
      <w:pPr>
        <w:rPr>
          <w:rFonts w:asciiTheme="majorHAnsi" w:hAnsiTheme="majorHAnsi"/>
          <w:b/>
          <w:iCs/>
          <w:color w:val="008080"/>
        </w:rPr>
      </w:pPr>
    </w:p>
    <w:p w14:paraId="77D60F81" w14:textId="77777777" w:rsidR="00A52130" w:rsidRPr="00897115" w:rsidRDefault="00A52130" w:rsidP="00A52130">
      <w:pPr>
        <w:rPr>
          <w:rFonts w:asciiTheme="majorHAnsi" w:hAnsiTheme="majorHAnsi"/>
          <w:b/>
          <w:iCs/>
          <w:color w:val="808080" w:themeColor="background1" w:themeShade="80"/>
        </w:rPr>
      </w:pPr>
    </w:p>
    <w:p w14:paraId="6A1DB675" w14:textId="1CAFD3C9" w:rsidR="00A52130" w:rsidRPr="00897115" w:rsidRDefault="00A52130" w:rsidP="00A52130">
      <w:pPr>
        <w:rPr>
          <w:rFonts w:asciiTheme="majorHAnsi" w:hAnsiTheme="majorHAnsi"/>
          <w:b/>
          <w:iCs/>
          <w:color w:val="auto"/>
        </w:rPr>
      </w:pPr>
      <w:r w:rsidRPr="00897115">
        <w:rPr>
          <w:rFonts w:asciiTheme="majorHAnsi" w:hAnsiTheme="majorHAnsi"/>
          <w:b/>
          <w:iCs/>
          <w:color w:val="auto"/>
        </w:rPr>
        <w:t>Suostumus vastaanotettu</w:t>
      </w:r>
    </w:p>
    <w:p w14:paraId="205C7766" w14:textId="77777777" w:rsidR="002E0FA9" w:rsidRPr="00897115" w:rsidRDefault="002E0FA9" w:rsidP="00A52130">
      <w:pPr>
        <w:rPr>
          <w:rFonts w:asciiTheme="majorHAnsi" w:hAnsiTheme="majorHAnsi"/>
          <w:b/>
          <w:iCs/>
          <w:color w:val="auto"/>
        </w:rPr>
      </w:pPr>
    </w:p>
    <w:p w14:paraId="10ED843E" w14:textId="77777777" w:rsidR="00A52130" w:rsidRPr="00897115" w:rsidRDefault="00A52130" w:rsidP="00A52130">
      <w:pPr>
        <w:rPr>
          <w:rFonts w:asciiTheme="majorHAnsi" w:hAnsiTheme="majorHAnsi"/>
          <w:iCs/>
          <w:color w:val="auto"/>
        </w:rPr>
      </w:pPr>
    </w:p>
    <w:p w14:paraId="02F6FAEB" w14:textId="77777777" w:rsidR="00A52130" w:rsidRPr="00897115" w:rsidRDefault="00A52130" w:rsidP="00A52130">
      <w:pPr>
        <w:rPr>
          <w:rFonts w:asciiTheme="majorHAnsi" w:hAnsiTheme="majorHAnsi"/>
          <w:iCs/>
          <w:color w:val="auto"/>
        </w:rPr>
      </w:pPr>
    </w:p>
    <w:p w14:paraId="5804CC48" w14:textId="054E8484" w:rsidR="00A52130" w:rsidRPr="009B4FC2" w:rsidRDefault="00A52130" w:rsidP="00A52130">
      <w:pPr>
        <w:rPr>
          <w:rFonts w:asciiTheme="majorHAnsi" w:hAnsiTheme="majorHAnsi"/>
          <w:iCs/>
          <w:color w:val="auto"/>
        </w:rPr>
      </w:pPr>
      <w:r w:rsidRPr="009B4FC2">
        <w:rPr>
          <w:rFonts w:asciiTheme="majorHAnsi" w:hAnsiTheme="majorHAnsi"/>
          <w:iCs/>
          <w:color w:val="auto"/>
        </w:rPr>
        <w:t>___________________</w:t>
      </w:r>
      <w:r w:rsidR="00F341A3" w:rsidRPr="009B4FC2">
        <w:rPr>
          <w:rFonts w:asciiTheme="majorHAnsi" w:hAnsiTheme="majorHAnsi"/>
          <w:iCs/>
          <w:color w:val="auto"/>
        </w:rPr>
        <w:t>__</w:t>
      </w:r>
      <w:r w:rsidRPr="009B4FC2">
        <w:rPr>
          <w:rFonts w:asciiTheme="majorHAnsi" w:hAnsiTheme="majorHAnsi"/>
          <w:iCs/>
          <w:color w:val="auto"/>
        </w:rPr>
        <w:t>__</w:t>
      </w:r>
      <w:r w:rsidR="00897115" w:rsidRPr="009B4FC2">
        <w:rPr>
          <w:rFonts w:asciiTheme="majorHAnsi" w:hAnsiTheme="majorHAnsi"/>
          <w:iCs/>
          <w:color w:val="auto"/>
        </w:rPr>
        <w:t>_______</w:t>
      </w:r>
      <w:r w:rsidRPr="009B4FC2">
        <w:rPr>
          <w:rFonts w:asciiTheme="majorHAnsi" w:hAnsiTheme="majorHAnsi"/>
          <w:iCs/>
          <w:color w:val="auto"/>
        </w:rPr>
        <w:t>___</w:t>
      </w:r>
      <w:r w:rsidR="00897115" w:rsidRPr="009B4FC2">
        <w:rPr>
          <w:rFonts w:asciiTheme="majorHAnsi" w:hAnsiTheme="majorHAnsi"/>
          <w:iCs/>
          <w:color w:val="auto"/>
        </w:rPr>
        <w:t>____</w:t>
      </w:r>
      <w:r w:rsidR="00F341A3" w:rsidRPr="009B4FC2">
        <w:rPr>
          <w:rFonts w:asciiTheme="majorHAnsi" w:hAnsiTheme="majorHAnsi"/>
          <w:iCs/>
          <w:color w:val="auto"/>
        </w:rPr>
        <w:t>_____</w:t>
      </w:r>
      <w:r w:rsidR="00897115" w:rsidRPr="009B4FC2">
        <w:rPr>
          <w:rFonts w:asciiTheme="majorHAnsi" w:hAnsiTheme="majorHAnsi"/>
          <w:iCs/>
          <w:color w:val="auto"/>
        </w:rPr>
        <w:t>__</w:t>
      </w:r>
      <w:r w:rsidRPr="009B4FC2">
        <w:rPr>
          <w:rFonts w:asciiTheme="majorHAnsi" w:hAnsiTheme="majorHAnsi"/>
          <w:iCs/>
          <w:color w:val="auto"/>
        </w:rPr>
        <w:t>_</w:t>
      </w:r>
      <w:r w:rsidRPr="009B4FC2">
        <w:rPr>
          <w:rFonts w:asciiTheme="majorHAnsi" w:hAnsiTheme="majorHAnsi"/>
          <w:iCs/>
          <w:color w:val="auto"/>
        </w:rPr>
        <w:tab/>
      </w:r>
      <w:r w:rsidR="009B4FC2">
        <w:rPr>
          <w:rFonts w:asciiTheme="majorHAnsi" w:hAnsiTheme="majorHAnsi"/>
          <w:iCs/>
          <w:color w:val="auto"/>
        </w:rPr>
        <w:t>____</w:t>
      </w:r>
      <w:r w:rsidR="00F341A3" w:rsidRPr="009B4FC2">
        <w:rPr>
          <w:rFonts w:asciiTheme="majorHAnsi" w:hAnsiTheme="majorHAnsi"/>
          <w:iCs/>
          <w:color w:val="auto"/>
        </w:rPr>
        <w:t>______</w:t>
      </w:r>
      <w:r w:rsidR="00F3717E" w:rsidRPr="009B4FC2">
        <w:rPr>
          <w:rFonts w:asciiTheme="majorHAnsi" w:hAnsiTheme="majorHAnsi"/>
          <w:iCs/>
          <w:color w:val="auto"/>
        </w:rPr>
        <w:t>________</w:t>
      </w:r>
      <w:r w:rsidR="00F341A3" w:rsidRPr="009B4FC2">
        <w:rPr>
          <w:rFonts w:asciiTheme="majorHAnsi" w:hAnsiTheme="majorHAnsi"/>
          <w:iCs/>
          <w:color w:val="auto"/>
        </w:rPr>
        <w:t>_____________</w:t>
      </w:r>
      <w:r w:rsidR="00F341A3" w:rsidRPr="009B4FC2">
        <w:rPr>
          <w:rFonts w:asciiTheme="majorHAnsi" w:hAnsiTheme="majorHAnsi"/>
          <w:iCs/>
          <w:color w:val="auto"/>
        </w:rPr>
        <w:tab/>
      </w:r>
    </w:p>
    <w:p w14:paraId="4B1DC7DD" w14:textId="6F6A0C22" w:rsidR="00A52130" w:rsidRPr="009B4FC2" w:rsidRDefault="00F341A3" w:rsidP="00A52130">
      <w:pPr>
        <w:rPr>
          <w:rFonts w:asciiTheme="majorHAnsi" w:hAnsiTheme="majorHAnsi"/>
          <w:iCs/>
          <w:color w:val="auto"/>
        </w:rPr>
      </w:pPr>
      <w:r w:rsidRPr="009B4FC2">
        <w:rPr>
          <w:rFonts w:asciiTheme="majorHAnsi" w:hAnsiTheme="majorHAnsi"/>
          <w:iCs/>
          <w:color w:val="auto"/>
        </w:rPr>
        <w:t>Suostumuksen vastaanottajan</w:t>
      </w:r>
      <w:r w:rsidR="00A52130" w:rsidRPr="009B4FC2">
        <w:rPr>
          <w:rFonts w:asciiTheme="majorHAnsi" w:hAnsiTheme="majorHAnsi"/>
          <w:iCs/>
          <w:color w:val="auto"/>
        </w:rPr>
        <w:t xml:space="preserve"> allekirjoitus</w:t>
      </w:r>
      <w:r w:rsidRPr="009B4FC2">
        <w:rPr>
          <w:rFonts w:asciiTheme="majorHAnsi" w:hAnsiTheme="majorHAnsi"/>
          <w:iCs/>
          <w:color w:val="auto"/>
        </w:rPr>
        <w:tab/>
      </w:r>
      <w:r w:rsidRPr="009B4FC2">
        <w:rPr>
          <w:rFonts w:asciiTheme="majorHAnsi" w:hAnsiTheme="majorHAnsi"/>
          <w:iCs/>
          <w:color w:val="auto"/>
        </w:rPr>
        <w:tab/>
      </w:r>
      <w:r w:rsidR="00A52130" w:rsidRPr="009B4FC2">
        <w:rPr>
          <w:rFonts w:asciiTheme="majorHAnsi" w:hAnsiTheme="majorHAnsi"/>
          <w:iCs/>
          <w:color w:val="auto"/>
        </w:rPr>
        <w:t>Päiväys</w:t>
      </w:r>
    </w:p>
    <w:p w14:paraId="508954BB" w14:textId="77777777" w:rsidR="00A52130" w:rsidRPr="009B4FC2" w:rsidRDefault="00A52130" w:rsidP="00A52130">
      <w:pPr>
        <w:rPr>
          <w:rFonts w:asciiTheme="majorHAnsi" w:hAnsiTheme="majorHAnsi"/>
          <w:iCs/>
          <w:color w:val="auto"/>
        </w:rPr>
      </w:pPr>
    </w:p>
    <w:p w14:paraId="3F8475E8" w14:textId="77777777" w:rsidR="00A52130" w:rsidRPr="009B4FC2" w:rsidRDefault="00A52130" w:rsidP="00A52130">
      <w:pPr>
        <w:rPr>
          <w:rFonts w:asciiTheme="majorHAnsi" w:hAnsiTheme="majorHAnsi"/>
          <w:iCs/>
          <w:color w:val="auto"/>
        </w:rPr>
      </w:pPr>
    </w:p>
    <w:p w14:paraId="57AC154E" w14:textId="56F75944" w:rsidR="00A52130" w:rsidRPr="009B4FC2" w:rsidRDefault="00A52130" w:rsidP="00A52130">
      <w:pPr>
        <w:rPr>
          <w:rFonts w:asciiTheme="majorHAnsi" w:hAnsiTheme="majorHAnsi"/>
          <w:iCs/>
          <w:color w:val="auto"/>
        </w:rPr>
      </w:pPr>
      <w:r w:rsidRPr="009B4FC2">
        <w:rPr>
          <w:rFonts w:asciiTheme="majorHAnsi" w:hAnsiTheme="majorHAnsi"/>
          <w:iCs/>
          <w:color w:val="auto"/>
        </w:rPr>
        <w:t>_________</w:t>
      </w:r>
      <w:r w:rsidR="00897115" w:rsidRPr="009B4FC2">
        <w:rPr>
          <w:rFonts w:asciiTheme="majorHAnsi" w:hAnsiTheme="majorHAnsi"/>
          <w:iCs/>
          <w:color w:val="auto"/>
        </w:rPr>
        <w:t>__________</w:t>
      </w:r>
      <w:r w:rsidR="00F341A3" w:rsidRPr="009B4FC2">
        <w:rPr>
          <w:rFonts w:asciiTheme="majorHAnsi" w:hAnsiTheme="majorHAnsi"/>
          <w:iCs/>
          <w:color w:val="auto"/>
        </w:rPr>
        <w:t>__</w:t>
      </w:r>
      <w:r w:rsidR="00897115" w:rsidRPr="009B4FC2">
        <w:rPr>
          <w:rFonts w:asciiTheme="majorHAnsi" w:hAnsiTheme="majorHAnsi"/>
          <w:iCs/>
          <w:color w:val="auto"/>
        </w:rPr>
        <w:t>___</w:t>
      </w:r>
      <w:r w:rsidRPr="009B4FC2">
        <w:rPr>
          <w:rFonts w:asciiTheme="majorHAnsi" w:hAnsiTheme="majorHAnsi"/>
          <w:iCs/>
          <w:color w:val="auto"/>
        </w:rPr>
        <w:t>_______________</w:t>
      </w:r>
      <w:r w:rsidR="00F341A3" w:rsidRPr="009B4FC2">
        <w:rPr>
          <w:rFonts w:asciiTheme="majorHAnsi" w:hAnsiTheme="majorHAnsi"/>
          <w:iCs/>
          <w:color w:val="auto"/>
        </w:rPr>
        <w:t>_____</w:t>
      </w:r>
      <w:r w:rsidRPr="009B4FC2">
        <w:rPr>
          <w:rFonts w:asciiTheme="majorHAnsi" w:hAnsiTheme="majorHAnsi"/>
          <w:iCs/>
          <w:color w:val="auto"/>
        </w:rPr>
        <w:t>_</w:t>
      </w:r>
      <w:r w:rsidR="00F3717E" w:rsidRPr="009B4FC2">
        <w:rPr>
          <w:rFonts w:asciiTheme="majorHAnsi" w:hAnsiTheme="majorHAnsi"/>
          <w:iCs/>
          <w:color w:val="auto"/>
        </w:rPr>
        <w:tab/>
        <w:t>________________________________</w:t>
      </w:r>
    </w:p>
    <w:p w14:paraId="7FBA2ADF" w14:textId="0CDFE3DE" w:rsidR="00A52130" w:rsidRPr="009B4FC2" w:rsidRDefault="00A52130" w:rsidP="00A52130">
      <w:pPr>
        <w:rPr>
          <w:rFonts w:asciiTheme="majorHAnsi" w:hAnsiTheme="majorHAnsi"/>
          <w:iCs/>
          <w:color w:val="auto"/>
        </w:rPr>
      </w:pPr>
      <w:r w:rsidRPr="009B4FC2">
        <w:rPr>
          <w:rFonts w:asciiTheme="majorHAnsi" w:hAnsiTheme="majorHAnsi"/>
          <w:iCs/>
          <w:color w:val="auto"/>
        </w:rPr>
        <w:t>Nimenselvennys</w:t>
      </w:r>
      <w:r w:rsidR="00F3717E" w:rsidRPr="009B4FC2">
        <w:rPr>
          <w:rFonts w:asciiTheme="majorHAnsi" w:hAnsiTheme="majorHAnsi"/>
          <w:iCs/>
          <w:color w:val="auto"/>
        </w:rPr>
        <w:tab/>
      </w:r>
      <w:r w:rsidR="00F3717E" w:rsidRPr="009B4FC2">
        <w:rPr>
          <w:rFonts w:asciiTheme="majorHAnsi" w:hAnsiTheme="majorHAnsi"/>
          <w:iCs/>
          <w:color w:val="auto"/>
        </w:rPr>
        <w:tab/>
      </w:r>
      <w:r w:rsidR="00F3717E" w:rsidRPr="009B4FC2">
        <w:rPr>
          <w:rFonts w:asciiTheme="majorHAnsi" w:hAnsiTheme="majorHAnsi"/>
          <w:iCs/>
          <w:color w:val="auto"/>
        </w:rPr>
        <w:tab/>
        <w:t>Rooli tutkimusryhmässä</w:t>
      </w:r>
    </w:p>
    <w:p w14:paraId="240BAF8A" w14:textId="77777777" w:rsidR="00A52130" w:rsidRPr="009B4FC2" w:rsidRDefault="00A52130" w:rsidP="00A52130">
      <w:pPr>
        <w:rPr>
          <w:rFonts w:asciiTheme="majorHAnsi" w:hAnsiTheme="majorHAnsi"/>
          <w:color w:val="auto"/>
        </w:rPr>
      </w:pPr>
    </w:p>
    <w:p w14:paraId="6F5A04CA" w14:textId="77777777" w:rsidR="00A52130" w:rsidRPr="009B4FC2" w:rsidRDefault="00A52130" w:rsidP="00A52130">
      <w:pPr>
        <w:rPr>
          <w:rFonts w:asciiTheme="majorHAnsi" w:hAnsiTheme="majorHAnsi"/>
          <w:color w:val="auto"/>
        </w:rPr>
      </w:pPr>
    </w:p>
    <w:p w14:paraId="5234315C" w14:textId="4D9F49FF" w:rsidR="00A52130" w:rsidRPr="00897115" w:rsidRDefault="00A52130" w:rsidP="00C845A8">
      <w:pPr>
        <w:rPr>
          <w:rFonts w:asciiTheme="majorHAnsi" w:hAnsiTheme="majorHAnsi"/>
          <w:bCs/>
          <w:color w:val="auto"/>
        </w:rPr>
      </w:pPr>
      <w:r w:rsidRPr="009B4FC2">
        <w:rPr>
          <w:rFonts w:asciiTheme="majorHAnsi" w:hAnsiTheme="majorHAnsi"/>
          <w:bCs/>
          <w:color w:val="auto"/>
        </w:rPr>
        <w:t>Alkuperäinen allekirjoitettu asiakirja jää</w:t>
      </w:r>
      <w:r w:rsidR="0021327A" w:rsidRPr="009B4FC2">
        <w:rPr>
          <w:rFonts w:asciiTheme="majorHAnsi" w:hAnsiTheme="majorHAnsi"/>
          <w:bCs/>
          <w:color w:val="auto"/>
        </w:rPr>
        <w:t xml:space="preserve"> vastuututkijan</w:t>
      </w:r>
      <w:r w:rsidRPr="009B4FC2">
        <w:rPr>
          <w:rFonts w:asciiTheme="majorHAnsi" w:hAnsiTheme="majorHAnsi"/>
          <w:bCs/>
          <w:color w:val="auto"/>
        </w:rPr>
        <w:t xml:space="preserve"> arkistoon </w:t>
      </w:r>
      <w:r w:rsidRPr="00897115">
        <w:rPr>
          <w:rFonts w:asciiTheme="majorHAnsi" w:hAnsiTheme="majorHAnsi"/>
          <w:bCs/>
          <w:color w:val="auto"/>
        </w:rPr>
        <w:t xml:space="preserve">ja kopio allekirjoitetusta suostumuksesta annetaan tutkittavalle. </w:t>
      </w:r>
      <w:bookmarkEnd w:id="12"/>
    </w:p>
    <w:sectPr w:rsidR="00A52130" w:rsidRPr="00897115" w:rsidSect="00547639">
      <w:headerReference w:type="default" r:id="rId12"/>
      <w:footerReference w:type="default" r:id="rId13"/>
      <w:headerReference w:type="first" r:id="rId14"/>
      <w:pgSz w:w="11907" w:h="16840" w:code="9"/>
      <w:pgMar w:top="2835" w:right="1134" w:bottom="170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1FBB3" w14:textId="77777777" w:rsidR="002F60B7" w:rsidRDefault="002F60B7" w:rsidP="00EE1E8E">
      <w:r>
        <w:separator/>
      </w:r>
    </w:p>
  </w:endnote>
  <w:endnote w:type="continuationSeparator" w:id="0">
    <w:p w14:paraId="0BBDC557" w14:textId="77777777" w:rsidR="002F60B7" w:rsidRDefault="002F60B7" w:rsidP="00EE1E8E">
      <w:r>
        <w:continuationSeparator/>
      </w:r>
    </w:p>
  </w:endnote>
  <w:endnote w:type="continuationNotice" w:id="1">
    <w:p w14:paraId="13D6E292" w14:textId="77777777" w:rsidR="002F60B7" w:rsidRDefault="002F60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813640"/>
      <w:docPartObj>
        <w:docPartGallery w:val="Page Numbers (Bottom of Page)"/>
        <w:docPartUnique/>
      </w:docPartObj>
    </w:sdtPr>
    <w:sdtEndPr/>
    <w:sdtContent>
      <w:p w14:paraId="5F86F94F" w14:textId="0CA029E8" w:rsidR="00547639" w:rsidRDefault="00547639" w:rsidP="00547639">
        <w:pPr>
          <w:pStyle w:val="Alatunniste"/>
          <w:ind w:left="3912" w:firstLine="1304"/>
        </w:pPr>
        <w:r>
          <w:fldChar w:fldCharType="begin"/>
        </w:r>
        <w:r>
          <w:instrText>PAGE   \* MERGEFORMAT</w:instrText>
        </w:r>
        <w:r>
          <w:fldChar w:fldCharType="separate"/>
        </w:r>
        <w:r>
          <w:t>2</w:t>
        </w:r>
        <w:r>
          <w:fldChar w:fldCharType="end"/>
        </w:r>
      </w:p>
    </w:sdtContent>
  </w:sdt>
  <w:p w14:paraId="0DA95144" w14:textId="77777777" w:rsidR="00547639" w:rsidRDefault="0054763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92982" w14:textId="77777777" w:rsidR="002F60B7" w:rsidRDefault="002F60B7" w:rsidP="00EE1E8E">
      <w:r>
        <w:separator/>
      </w:r>
    </w:p>
  </w:footnote>
  <w:footnote w:type="continuationSeparator" w:id="0">
    <w:p w14:paraId="6C2E1AD7" w14:textId="77777777" w:rsidR="002F60B7" w:rsidRDefault="002F60B7" w:rsidP="00EE1E8E">
      <w:r>
        <w:continuationSeparator/>
      </w:r>
    </w:p>
  </w:footnote>
  <w:footnote w:type="continuationNotice" w:id="1">
    <w:p w14:paraId="0B2A04B3" w14:textId="77777777" w:rsidR="002F60B7" w:rsidRDefault="002F60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0D2C" w14:textId="06360BDF" w:rsidR="00E3589D" w:rsidRDefault="007A1359" w:rsidP="00F5767E">
    <w:pPr>
      <w:pStyle w:val="Yltunniste"/>
      <w:tabs>
        <w:tab w:val="left" w:pos="7605"/>
      </w:tabs>
    </w:pPr>
    <w:r>
      <w:tab/>
    </w:r>
  </w:p>
  <w:p w14:paraId="62DD5D53" w14:textId="77777777" w:rsidR="002E3C31" w:rsidRDefault="002E3C31" w:rsidP="00547639">
    <w:pPr>
      <w:pStyle w:val="Yltunniste"/>
      <w:rPr>
        <w:sz w:val="16"/>
        <w:szCs w:val="16"/>
      </w:rPr>
    </w:pPr>
  </w:p>
  <w:p w14:paraId="563D3EB1" w14:textId="3D6B926E" w:rsidR="00547639" w:rsidRPr="00897115" w:rsidRDefault="00547639" w:rsidP="00547639">
    <w:pPr>
      <w:pStyle w:val="Yltunniste"/>
      <w:rPr>
        <w:sz w:val="16"/>
        <w:szCs w:val="16"/>
      </w:rPr>
    </w:pPr>
    <w:r w:rsidRPr="006E74C6">
      <w:rPr>
        <w:b/>
        <w:bCs/>
        <w:color w:val="007E93"/>
        <w:sz w:val="24"/>
        <w:szCs w:val="24"/>
      </w:rPr>
      <w:t>Suostumusasiakirjan malliversio</w:t>
    </w:r>
    <w:r w:rsidR="00F846A6" w:rsidRPr="006E74C6">
      <w:rPr>
        <w:b/>
        <w:bCs/>
        <w:color w:val="007E93"/>
        <w:sz w:val="24"/>
        <w:szCs w:val="24"/>
      </w:rPr>
      <w:t xml:space="preserve"> </w:t>
    </w:r>
    <w:r w:rsidRPr="006E74C6">
      <w:rPr>
        <w:b/>
        <w:bCs/>
        <w:color w:val="007E93"/>
        <w:sz w:val="24"/>
        <w:szCs w:val="24"/>
      </w:rPr>
      <w:t>FI</w:t>
    </w:r>
    <w:r w:rsidR="007A1359">
      <w:rPr>
        <w:sz w:val="16"/>
        <w:szCs w:val="16"/>
      </w:rPr>
      <w:tab/>
    </w:r>
    <w:r w:rsidR="007A1359">
      <w:rPr>
        <w:sz w:val="16"/>
        <w:szCs w:val="16"/>
      </w:rPr>
      <w:tab/>
    </w:r>
    <w:r w:rsidR="007A1359" w:rsidRPr="007A1359">
      <w:rPr>
        <w:sz w:val="16"/>
        <w:szCs w:val="16"/>
      </w:rPr>
      <w:fldChar w:fldCharType="begin"/>
    </w:r>
    <w:r w:rsidR="007A1359" w:rsidRPr="007A1359">
      <w:rPr>
        <w:sz w:val="16"/>
        <w:szCs w:val="16"/>
      </w:rPr>
      <w:instrText>PAGE  \* Arabic  \* MERGEFORMAT</w:instrText>
    </w:r>
    <w:r w:rsidR="007A1359" w:rsidRPr="007A1359">
      <w:rPr>
        <w:sz w:val="16"/>
        <w:szCs w:val="16"/>
      </w:rPr>
      <w:fldChar w:fldCharType="separate"/>
    </w:r>
    <w:r w:rsidR="007A1359" w:rsidRPr="007A1359">
      <w:rPr>
        <w:sz w:val="16"/>
        <w:szCs w:val="16"/>
      </w:rPr>
      <w:t>1</w:t>
    </w:r>
    <w:r w:rsidR="007A1359" w:rsidRPr="007A1359">
      <w:rPr>
        <w:sz w:val="16"/>
        <w:szCs w:val="16"/>
      </w:rPr>
      <w:fldChar w:fldCharType="end"/>
    </w:r>
    <w:r w:rsidR="007A1359" w:rsidRPr="007A1359">
      <w:rPr>
        <w:sz w:val="16"/>
        <w:szCs w:val="16"/>
      </w:rPr>
      <w:t xml:space="preserve"> / </w:t>
    </w:r>
    <w:r w:rsidR="007A1359" w:rsidRPr="007A1359">
      <w:rPr>
        <w:sz w:val="16"/>
        <w:szCs w:val="16"/>
      </w:rPr>
      <w:fldChar w:fldCharType="begin"/>
    </w:r>
    <w:r w:rsidR="007A1359" w:rsidRPr="007A1359">
      <w:rPr>
        <w:sz w:val="16"/>
        <w:szCs w:val="16"/>
      </w:rPr>
      <w:instrText>NUMPAGES  \* Arabic  \* MERGEFORMAT</w:instrText>
    </w:r>
    <w:r w:rsidR="007A1359" w:rsidRPr="007A1359">
      <w:rPr>
        <w:sz w:val="16"/>
        <w:szCs w:val="16"/>
      </w:rPr>
      <w:fldChar w:fldCharType="separate"/>
    </w:r>
    <w:r w:rsidR="007A1359" w:rsidRPr="007A1359">
      <w:rPr>
        <w:sz w:val="16"/>
        <w:szCs w:val="16"/>
      </w:rPr>
      <w:t>2</w:t>
    </w:r>
    <w:r w:rsidR="007A1359" w:rsidRPr="007A1359">
      <w:rPr>
        <w:sz w:val="16"/>
        <w:szCs w:val="16"/>
      </w:rPr>
      <w:fldChar w:fldCharType="end"/>
    </w:r>
  </w:p>
  <w:p w14:paraId="1E40985A" w14:textId="52BB322C" w:rsidR="00547639" w:rsidRPr="001C5D90" w:rsidRDefault="001C5D90" w:rsidP="00F5767E">
    <w:pPr>
      <w:pStyle w:val="Yltunniste"/>
      <w:tabs>
        <w:tab w:val="left" w:pos="7605"/>
      </w:tabs>
      <w:rPr>
        <w:color w:val="FF0000"/>
      </w:rPr>
    </w:pPr>
    <w:r>
      <w:rPr>
        <w:sz w:val="16"/>
        <w:szCs w:val="16"/>
      </w:rPr>
      <w:tab/>
    </w:r>
    <w:r>
      <w:rPr>
        <w:sz w:val="16"/>
        <w:szCs w:val="16"/>
      </w:rPr>
      <w:tab/>
    </w:r>
    <w:r>
      <w:rPr>
        <w:sz w:val="16"/>
        <w:szCs w:val="16"/>
      </w:rPr>
      <w:tab/>
    </w:r>
    <w:r w:rsidRPr="009B4FC2">
      <w:rPr>
        <w:sz w:val="16"/>
        <w:szCs w:val="16"/>
      </w:rPr>
      <w:t xml:space="preserve">Versio 1.0 / </w:t>
    </w:r>
    <w:r w:rsidR="009B4FC2" w:rsidRPr="009B4FC2">
      <w:rPr>
        <w:sz w:val="16"/>
        <w:szCs w:val="16"/>
      </w:rPr>
      <w:t>9</w:t>
    </w:r>
    <w:r w:rsidR="004279EB" w:rsidRPr="009B4FC2">
      <w:rPr>
        <w:sz w:val="16"/>
        <w:szCs w:val="16"/>
      </w:rPr>
      <w:t>.9.2024</w:t>
    </w:r>
    <w:r w:rsidR="007A1359" w:rsidRPr="001C5D90">
      <w:rPr>
        <w:color w:val="FF0000"/>
        <w:sz w:val="16"/>
        <w:szCs w:val="16"/>
      </w:rPr>
      <w:tab/>
    </w:r>
    <w:r w:rsidR="007A1359" w:rsidRPr="001C5D90">
      <w:rPr>
        <w:color w:val="FF0000"/>
        <w:sz w:val="16"/>
        <w:szCs w:val="16"/>
      </w:rPr>
      <w:tab/>
    </w:r>
    <w:r w:rsidR="007A1359" w:rsidRPr="001C5D90">
      <w:rPr>
        <w:color w:val="FF000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2CEF" w14:textId="199A7215" w:rsidR="009E6F38" w:rsidRDefault="003A59C7">
    <w:pPr>
      <w:pStyle w:val="Yltunniste"/>
    </w:pPr>
    <w:r>
      <w:rPr>
        <w:noProof/>
      </w:rPr>
      <w:drawing>
        <wp:inline distT="0" distB="0" distL="0" distR="0" wp14:anchorId="78A47F52" wp14:editId="079D06B7">
          <wp:extent cx="1183005" cy="54229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542290"/>
                  </a:xfrm>
                  <a:prstGeom prst="rect">
                    <a:avLst/>
                  </a:prstGeom>
                  <a:noFill/>
                </pic:spPr>
              </pic:pic>
            </a:graphicData>
          </a:graphic>
        </wp:inline>
      </w:drawing>
    </w:r>
  </w:p>
  <w:p w14:paraId="55175623" w14:textId="7B5053A1" w:rsidR="00897115" w:rsidRDefault="00897115">
    <w:pPr>
      <w:pStyle w:val="Yltunniste"/>
    </w:pPr>
  </w:p>
  <w:p w14:paraId="53A53C4D" w14:textId="59A6414E" w:rsidR="00897115" w:rsidRPr="00897115" w:rsidRDefault="00897115">
    <w:pPr>
      <w:pStyle w:val="Yltunniste"/>
      <w:rPr>
        <w:sz w:val="16"/>
        <w:szCs w:val="16"/>
      </w:rPr>
    </w:pPr>
    <w:r w:rsidRPr="00897115">
      <w:rPr>
        <w:sz w:val="16"/>
        <w:szCs w:val="16"/>
      </w:rPr>
      <w:t>Suostumusasiakirjan malliversio 1.0 FI</w:t>
    </w:r>
  </w:p>
  <w:p w14:paraId="5A243B7B" w14:textId="1A5B2354" w:rsidR="00897115" w:rsidRPr="00897115" w:rsidRDefault="00897115">
    <w:pPr>
      <w:pStyle w:val="Yltunniste"/>
      <w:rPr>
        <w:sz w:val="16"/>
        <w:szCs w:val="16"/>
      </w:rPr>
    </w:pPr>
    <w:r w:rsidRPr="00897115">
      <w:rPr>
        <w:sz w:val="16"/>
        <w:szCs w:val="16"/>
      </w:rPr>
      <w:t>15.12.2021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4467CE"/>
    <w:lvl w:ilvl="0">
      <w:start w:val="1"/>
      <w:numFmt w:val="decimal"/>
      <w:pStyle w:val="Numeroituluettelo5"/>
      <w:lvlText w:val="%1."/>
      <w:lvlJc w:val="left"/>
      <w:pPr>
        <w:ind w:left="2174" w:hanging="360"/>
      </w:pPr>
      <w:rPr>
        <w:rFonts w:hint="default"/>
        <w:u w:color="00ADB1" w:themeColor="accent1"/>
      </w:rPr>
    </w:lvl>
  </w:abstractNum>
  <w:abstractNum w:abstractNumId="1" w15:restartNumberingAfterBreak="0">
    <w:nsid w:val="FFFFFF7D"/>
    <w:multiLevelType w:val="singleLevel"/>
    <w:tmpl w:val="B6405230"/>
    <w:lvl w:ilvl="0">
      <w:start w:val="1"/>
      <w:numFmt w:val="decimal"/>
      <w:pStyle w:val="Numeroituluettelo4"/>
      <w:lvlText w:val="%1."/>
      <w:lvlJc w:val="left"/>
      <w:pPr>
        <w:ind w:left="1551" w:hanging="360"/>
      </w:pPr>
      <w:rPr>
        <w:rFonts w:hint="default"/>
        <w:u w:color="00ADB1" w:themeColor="accent1"/>
      </w:rPr>
    </w:lvl>
  </w:abstractNum>
  <w:abstractNum w:abstractNumId="2" w15:restartNumberingAfterBreak="0">
    <w:nsid w:val="FFFFFF7E"/>
    <w:multiLevelType w:val="singleLevel"/>
    <w:tmpl w:val="4CF82C7C"/>
    <w:lvl w:ilvl="0">
      <w:start w:val="1"/>
      <w:numFmt w:val="decimal"/>
      <w:pStyle w:val="Numeroituluettelo3"/>
      <w:lvlText w:val="%1."/>
      <w:lvlJc w:val="left"/>
      <w:pPr>
        <w:ind w:left="1040" w:hanging="360"/>
      </w:pPr>
      <w:rPr>
        <w:rFonts w:hint="default"/>
        <w:u w:color="00ADB1" w:themeColor="accent1"/>
      </w:rPr>
    </w:lvl>
  </w:abstractNum>
  <w:abstractNum w:abstractNumId="3" w15:restartNumberingAfterBreak="0">
    <w:nsid w:val="FFFFFF7F"/>
    <w:multiLevelType w:val="singleLevel"/>
    <w:tmpl w:val="F0E2CB56"/>
    <w:lvl w:ilvl="0">
      <w:start w:val="1"/>
      <w:numFmt w:val="decimal"/>
      <w:pStyle w:val="Numeroituluettelo2"/>
      <w:lvlText w:val="%1."/>
      <w:lvlJc w:val="left"/>
      <w:pPr>
        <w:ind w:left="644" w:hanging="360"/>
      </w:pPr>
      <w:rPr>
        <w:rFonts w:hint="default"/>
        <w:u w:color="00ADB1" w:themeColor="accent1"/>
      </w:rPr>
    </w:lvl>
  </w:abstractNum>
  <w:abstractNum w:abstractNumId="4" w15:restartNumberingAfterBreak="0">
    <w:nsid w:val="FFFFFF80"/>
    <w:multiLevelType w:val="singleLevel"/>
    <w:tmpl w:val="0152F86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2C9D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A3ED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260A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42DC81C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00ADB1"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5965BDF"/>
    <w:multiLevelType w:val="hybridMultilevel"/>
    <w:tmpl w:val="52A624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C381251"/>
    <w:multiLevelType w:val="hybridMultilevel"/>
    <w:tmpl w:val="E71C9FEA"/>
    <w:lvl w:ilvl="0" w:tplc="040B0001">
      <w:start w:val="1"/>
      <w:numFmt w:val="bullet"/>
      <w:lvlText w:val=""/>
      <w:lvlJc w:val="left"/>
      <w:pPr>
        <w:ind w:left="1057" w:hanging="360"/>
      </w:pPr>
      <w:rPr>
        <w:rFonts w:ascii="Symbol" w:hAnsi="Symbol" w:hint="default"/>
      </w:rPr>
    </w:lvl>
    <w:lvl w:ilvl="1" w:tplc="040B0003" w:tentative="1">
      <w:start w:val="1"/>
      <w:numFmt w:val="bullet"/>
      <w:lvlText w:val="o"/>
      <w:lvlJc w:val="left"/>
      <w:pPr>
        <w:ind w:left="1777" w:hanging="360"/>
      </w:pPr>
      <w:rPr>
        <w:rFonts w:ascii="Courier New" w:hAnsi="Courier New" w:cs="Courier New" w:hint="default"/>
      </w:rPr>
    </w:lvl>
    <w:lvl w:ilvl="2" w:tplc="040B0005" w:tentative="1">
      <w:start w:val="1"/>
      <w:numFmt w:val="bullet"/>
      <w:lvlText w:val=""/>
      <w:lvlJc w:val="left"/>
      <w:pPr>
        <w:ind w:left="2497" w:hanging="360"/>
      </w:pPr>
      <w:rPr>
        <w:rFonts w:ascii="Wingdings" w:hAnsi="Wingdings" w:hint="default"/>
      </w:rPr>
    </w:lvl>
    <w:lvl w:ilvl="3" w:tplc="040B0001" w:tentative="1">
      <w:start w:val="1"/>
      <w:numFmt w:val="bullet"/>
      <w:lvlText w:val=""/>
      <w:lvlJc w:val="left"/>
      <w:pPr>
        <w:ind w:left="3217" w:hanging="360"/>
      </w:pPr>
      <w:rPr>
        <w:rFonts w:ascii="Symbol" w:hAnsi="Symbol" w:hint="default"/>
      </w:rPr>
    </w:lvl>
    <w:lvl w:ilvl="4" w:tplc="040B0003" w:tentative="1">
      <w:start w:val="1"/>
      <w:numFmt w:val="bullet"/>
      <w:lvlText w:val="o"/>
      <w:lvlJc w:val="left"/>
      <w:pPr>
        <w:ind w:left="3937" w:hanging="360"/>
      </w:pPr>
      <w:rPr>
        <w:rFonts w:ascii="Courier New" w:hAnsi="Courier New" w:cs="Courier New" w:hint="default"/>
      </w:rPr>
    </w:lvl>
    <w:lvl w:ilvl="5" w:tplc="040B0005" w:tentative="1">
      <w:start w:val="1"/>
      <w:numFmt w:val="bullet"/>
      <w:lvlText w:val=""/>
      <w:lvlJc w:val="left"/>
      <w:pPr>
        <w:ind w:left="4657" w:hanging="360"/>
      </w:pPr>
      <w:rPr>
        <w:rFonts w:ascii="Wingdings" w:hAnsi="Wingdings" w:hint="default"/>
      </w:rPr>
    </w:lvl>
    <w:lvl w:ilvl="6" w:tplc="040B0001" w:tentative="1">
      <w:start w:val="1"/>
      <w:numFmt w:val="bullet"/>
      <w:lvlText w:val=""/>
      <w:lvlJc w:val="left"/>
      <w:pPr>
        <w:ind w:left="5377" w:hanging="360"/>
      </w:pPr>
      <w:rPr>
        <w:rFonts w:ascii="Symbol" w:hAnsi="Symbol" w:hint="default"/>
      </w:rPr>
    </w:lvl>
    <w:lvl w:ilvl="7" w:tplc="040B0003" w:tentative="1">
      <w:start w:val="1"/>
      <w:numFmt w:val="bullet"/>
      <w:lvlText w:val="o"/>
      <w:lvlJc w:val="left"/>
      <w:pPr>
        <w:ind w:left="6097" w:hanging="360"/>
      </w:pPr>
      <w:rPr>
        <w:rFonts w:ascii="Courier New" w:hAnsi="Courier New" w:cs="Courier New" w:hint="default"/>
      </w:rPr>
    </w:lvl>
    <w:lvl w:ilvl="8" w:tplc="040B0005" w:tentative="1">
      <w:start w:val="1"/>
      <w:numFmt w:val="bullet"/>
      <w:lvlText w:val=""/>
      <w:lvlJc w:val="left"/>
      <w:pPr>
        <w:ind w:left="6817" w:hanging="360"/>
      </w:pPr>
      <w:rPr>
        <w:rFonts w:ascii="Wingdings" w:hAnsi="Wingdings" w:hint="default"/>
      </w:rPr>
    </w:lvl>
  </w:abstractNum>
  <w:abstractNum w:abstractNumId="20"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1" w15:restartNumberingAfterBreak="0">
    <w:nsid w:val="30A14E6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6954099"/>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89C11E2"/>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7"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8"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644627F0"/>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30" w15:restartNumberingAfterBreak="0">
    <w:nsid w:val="67E20F8E"/>
    <w:multiLevelType w:val="hybridMultilevel"/>
    <w:tmpl w:val="FE2EBDEE"/>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9732B7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BD60C0F"/>
    <w:multiLevelType w:val="multilevel"/>
    <w:tmpl w:val="58C4B8D8"/>
    <w:lvl w:ilvl="0">
      <w:start w:val="1"/>
      <w:numFmt w:val="decimal"/>
      <w:pStyle w:val="Otsikko1"/>
      <w:lvlText w:val="%1"/>
      <w:lvlJc w:val="left"/>
      <w:pPr>
        <w:ind w:left="851" w:hanging="851"/>
      </w:pPr>
      <w:rPr>
        <w:rFonts w:hint="default"/>
        <w:u w:color="00ADB1" w:themeColor="accent1"/>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964" w:hanging="964"/>
      </w:pPr>
      <w:rPr>
        <w:rFonts w:hint="default"/>
      </w:rPr>
    </w:lvl>
    <w:lvl w:ilvl="4">
      <w:start w:val="1"/>
      <w:numFmt w:val="decimal"/>
      <w:pStyle w:val="Otsikko5"/>
      <w:lvlText w:val="%1.%2.%3.%4.%5"/>
      <w:lvlJc w:val="left"/>
      <w:pPr>
        <w:ind w:left="1134" w:hanging="1134"/>
      </w:pPr>
      <w:rPr>
        <w:rFonts w:hint="default"/>
      </w:rPr>
    </w:lvl>
    <w:lvl w:ilvl="5">
      <w:start w:val="1"/>
      <w:numFmt w:val="decimal"/>
      <w:pStyle w:val="Otsikko6"/>
      <w:lvlText w:val="%1.%2.%3.%4.%5.%6"/>
      <w:lvlJc w:val="left"/>
      <w:pPr>
        <w:ind w:left="1361" w:hanging="1361"/>
      </w:pPr>
      <w:rPr>
        <w:rFonts w:hint="default"/>
      </w:rPr>
    </w:lvl>
    <w:lvl w:ilvl="6">
      <w:start w:val="1"/>
      <w:numFmt w:val="decimal"/>
      <w:pStyle w:val="Otsikko7"/>
      <w:lvlText w:val="%1.%2.%3.%4.%5.%6.%7"/>
      <w:lvlJc w:val="left"/>
      <w:pPr>
        <w:ind w:left="1531" w:hanging="1531"/>
      </w:pPr>
      <w:rPr>
        <w:rFonts w:hint="default"/>
      </w:rPr>
    </w:lvl>
    <w:lvl w:ilvl="7">
      <w:start w:val="1"/>
      <w:numFmt w:val="decimal"/>
      <w:pStyle w:val="Otsikko8"/>
      <w:lvlText w:val="%1.%2.%3.%4.%5.%6.%7.%8"/>
      <w:lvlJc w:val="left"/>
      <w:pPr>
        <w:ind w:left="1701" w:hanging="1701"/>
      </w:pPr>
      <w:rPr>
        <w:rFonts w:hint="default"/>
      </w:rPr>
    </w:lvl>
    <w:lvl w:ilvl="8">
      <w:start w:val="1"/>
      <w:numFmt w:val="decimal"/>
      <w:pStyle w:val="Otsikko9"/>
      <w:lvlText w:val="%1.%2.%3.%4.%5.%6.%7.%8.%9"/>
      <w:lvlJc w:val="left"/>
      <w:pPr>
        <w:ind w:left="1871" w:hanging="1871"/>
      </w:pPr>
      <w:rPr>
        <w:rFonts w:hint="default"/>
      </w:rPr>
    </w:lvl>
  </w:abstractNum>
  <w:num w:numId="1" w16cid:durableId="841506902">
    <w:abstractNumId w:val="22"/>
  </w:num>
  <w:num w:numId="2" w16cid:durableId="1936017528">
    <w:abstractNumId w:val="25"/>
  </w:num>
  <w:num w:numId="3" w16cid:durableId="1148010665">
    <w:abstractNumId w:val="9"/>
  </w:num>
  <w:num w:numId="4" w16cid:durableId="1328746300">
    <w:abstractNumId w:val="7"/>
  </w:num>
  <w:num w:numId="5" w16cid:durableId="1095974408">
    <w:abstractNumId w:val="6"/>
  </w:num>
  <w:num w:numId="6" w16cid:durableId="1556508755">
    <w:abstractNumId w:val="5"/>
  </w:num>
  <w:num w:numId="7" w16cid:durableId="401610108">
    <w:abstractNumId w:val="4"/>
  </w:num>
  <w:num w:numId="8" w16cid:durableId="476654029">
    <w:abstractNumId w:val="8"/>
  </w:num>
  <w:num w:numId="9" w16cid:durableId="1786803867">
    <w:abstractNumId w:val="3"/>
  </w:num>
  <w:num w:numId="10" w16cid:durableId="1939487603">
    <w:abstractNumId w:val="2"/>
  </w:num>
  <w:num w:numId="11" w16cid:durableId="526144164">
    <w:abstractNumId w:val="1"/>
  </w:num>
  <w:num w:numId="12" w16cid:durableId="1339381836">
    <w:abstractNumId w:val="0"/>
  </w:num>
  <w:num w:numId="13" w16cid:durableId="964386272">
    <w:abstractNumId w:val="24"/>
  </w:num>
  <w:num w:numId="14" w16cid:durableId="1622683793">
    <w:abstractNumId w:val="13"/>
  </w:num>
  <w:num w:numId="15" w16cid:durableId="86191318">
    <w:abstractNumId w:val="28"/>
  </w:num>
  <w:num w:numId="16" w16cid:durableId="14161926">
    <w:abstractNumId w:val="18"/>
  </w:num>
  <w:num w:numId="17" w16cid:durableId="987125510">
    <w:abstractNumId w:val="12"/>
  </w:num>
  <w:num w:numId="18" w16cid:durableId="295532036">
    <w:abstractNumId w:val="34"/>
  </w:num>
  <w:num w:numId="19" w16cid:durableId="1539194552">
    <w:abstractNumId w:val="32"/>
  </w:num>
  <w:num w:numId="20" w16cid:durableId="1244028238">
    <w:abstractNumId w:val="16"/>
  </w:num>
  <w:num w:numId="21" w16cid:durableId="1626500481">
    <w:abstractNumId w:val="14"/>
  </w:num>
  <w:num w:numId="22" w16cid:durableId="925845455">
    <w:abstractNumId w:val="3"/>
    <w:lvlOverride w:ilvl="0">
      <w:startOverride w:val="1"/>
    </w:lvlOverride>
  </w:num>
  <w:num w:numId="23" w16cid:durableId="1402673931">
    <w:abstractNumId w:val="35"/>
  </w:num>
  <w:num w:numId="24" w16cid:durableId="1757750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078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663277">
    <w:abstractNumId w:val="11"/>
  </w:num>
  <w:num w:numId="27" w16cid:durableId="1053504992">
    <w:abstractNumId w:val="10"/>
  </w:num>
  <w:num w:numId="28" w16cid:durableId="1448888180">
    <w:abstractNumId w:val="17"/>
  </w:num>
  <w:num w:numId="29" w16cid:durableId="1193612938">
    <w:abstractNumId w:val="33"/>
  </w:num>
  <w:num w:numId="30" w16cid:durableId="6707200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6814118">
    <w:abstractNumId w:val="23"/>
  </w:num>
  <w:num w:numId="32" w16cid:durableId="1813591998">
    <w:abstractNumId w:val="21"/>
  </w:num>
  <w:num w:numId="33" w16cid:durableId="988872923">
    <w:abstractNumId w:val="31"/>
  </w:num>
  <w:num w:numId="34" w16cid:durableId="13188489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8729287">
    <w:abstractNumId w:val="20"/>
  </w:num>
  <w:num w:numId="36" w16cid:durableId="1990015761">
    <w:abstractNumId w:val="27"/>
  </w:num>
  <w:num w:numId="37" w16cid:durableId="1922250117">
    <w:abstractNumId w:val="29"/>
  </w:num>
  <w:num w:numId="38" w16cid:durableId="1571503565">
    <w:abstractNumId w:val="26"/>
  </w:num>
  <w:num w:numId="39" w16cid:durableId="834296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9441215">
    <w:abstractNumId w:val="19"/>
  </w:num>
  <w:num w:numId="41" w16cid:durableId="1430395260">
    <w:abstractNumId w:val="30"/>
  </w:num>
  <w:num w:numId="42" w16cid:durableId="1280259232">
    <w:abstractNumId w:val="9"/>
  </w:num>
  <w:num w:numId="43" w16cid:durableId="2098822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revisionView w:inkAnnotations="0"/>
  <w:defaultTabStop w:val="1304"/>
  <w:autoHyphenation/>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B5"/>
    <w:rsid w:val="00001038"/>
    <w:rsid w:val="00002D3F"/>
    <w:rsid w:val="00002EFF"/>
    <w:rsid w:val="0000403A"/>
    <w:rsid w:val="00006E45"/>
    <w:rsid w:val="00011789"/>
    <w:rsid w:val="00014237"/>
    <w:rsid w:val="00017A48"/>
    <w:rsid w:val="000449F8"/>
    <w:rsid w:val="000455D2"/>
    <w:rsid w:val="00047D4F"/>
    <w:rsid w:val="00050899"/>
    <w:rsid w:val="000525BA"/>
    <w:rsid w:val="0005549B"/>
    <w:rsid w:val="00055549"/>
    <w:rsid w:val="00062AC1"/>
    <w:rsid w:val="00063739"/>
    <w:rsid w:val="00065D87"/>
    <w:rsid w:val="00076FF2"/>
    <w:rsid w:val="0008026A"/>
    <w:rsid w:val="00080F01"/>
    <w:rsid w:val="00090712"/>
    <w:rsid w:val="00095181"/>
    <w:rsid w:val="00095349"/>
    <w:rsid w:val="00096374"/>
    <w:rsid w:val="00096B01"/>
    <w:rsid w:val="000A3387"/>
    <w:rsid w:val="000A66B7"/>
    <w:rsid w:val="000A745A"/>
    <w:rsid w:val="000B1CC5"/>
    <w:rsid w:val="000B2810"/>
    <w:rsid w:val="000B4A9D"/>
    <w:rsid w:val="000B6604"/>
    <w:rsid w:val="000B7989"/>
    <w:rsid w:val="000C3C2D"/>
    <w:rsid w:val="000C649B"/>
    <w:rsid w:val="000C6B97"/>
    <w:rsid w:val="000D1024"/>
    <w:rsid w:val="000E754A"/>
    <w:rsid w:val="000F026B"/>
    <w:rsid w:val="000F032D"/>
    <w:rsid w:val="000F0DA3"/>
    <w:rsid w:val="00106220"/>
    <w:rsid w:val="00111618"/>
    <w:rsid w:val="0011284C"/>
    <w:rsid w:val="00113443"/>
    <w:rsid w:val="00122AED"/>
    <w:rsid w:val="001237B6"/>
    <w:rsid w:val="00130533"/>
    <w:rsid w:val="00130AA5"/>
    <w:rsid w:val="00131E10"/>
    <w:rsid w:val="0013256A"/>
    <w:rsid w:val="00132C29"/>
    <w:rsid w:val="00143F1D"/>
    <w:rsid w:val="0014551E"/>
    <w:rsid w:val="0015212C"/>
    <w:rsid w:val="001550EB"/>
    <w:rsid w:val="001566FB"/>
    <w:rsid w:val="00162417"/>
    <w:rsid w:val="00162933"/>
    <w:rsid w:val="001667B6"/>
    <w:rsid w:val="00166F90"/>
    <w:rsid w:val="00167263"/>
    <w:rsid w:val="00177B1C"/>
    <w:rsid w:val="00177F83"/>
    <w:rsid w:val="00192753"/>
    <w:rsid w:val="001928DB"/>
    <w:rsid w:val="001949F9"/>
    <w:rsid w:val="001977AC"/>
    <w:rsid w:val="001A1D54"/>
    <w:rsid w:val="001A4984"/>
    <w:rsid w:val="001A507C"/>
    <w:rsid w:val="001A6124"/>
    <w:rsid w:val="001B31C1"/>
    <w:rsid w:val="001B4338"/>
    <w:rsid w:val="001B5E54"/>
    <w:rsid w:val="001C11C9"/>
    <w:rsid w:val="001C3AE0"/>
    <w:rsid w:val="001C5740"/>
    <w:rsid w:val="001C5D90"/>
    <w:rsid w:val="001E3399"/>
    <w:rsid w:val="001E76ED"/>
    <w:rsid w:val="001F0FE0"/>
    <w:rsid w:val="001F2B39"/>
    <w:rsid w:val="001F4E01"/>
    <w:rsid w:val="001F7485"/>
    <w:rsid w:val="001F78CE"/>
    <w:rsid w:val="0020020B"/>
    <w:rsid w:val="00206591"/>
    <w:rsid w:val="0020716F"/>
    <w:rsid w:val="0021327A"/>
    <w:rsid w:val="002158ED"/>
    <w:rsid w:val="00220265"/>
    <w:rsid w:val="00222BE7"/>
    <w:rsid w:val="00222E9A"/>
    <w:rsid w:val="00226B6E"/>
    <w:rsid w:val="00231719"/>
    <w:rsid w:val="002324EE"/>
    <w:rsid w:val="00236D0D"/>
    <w:rsid w:val="00236D59"/>
    <w:rsid w:val="002454CD"/>
    <w:rsid w:val="002461FC"/>
    <w:rsid w:val="00254CF4"/>
    <w:rsid w:val="00255C23"/>
    <w:rsid w:val="002567E9"/>
    <w:rsid w:val="0027243F"/>
    <w:rsid w:val="0027703B"/>
    <w:rsid w:val="00277F97"/>
    <w:rsid w:val="0028035B"/>
    <w:rsid w:val="00280455"/>
    <w:rsid w:val="00285AE6"/>
    <w:rsid w:val="00292324"/>
    <w:rsid w:val="002A2A3F"/>
    <w:rsid w:val="002A2A6E"/>
    <w:rsid w:val="002A32B5"/>
    <w:rsid w:val="002A5463"/>
    <w:rsid w:val="002B0DEB"/>
    <w:rsid w:val="002B1371"/>
    <w:rsid w:val="002B7CD1"/>
    <w:rsid w:val="002C0BF6"/>
    <w:rsid w:val="002C65FB"/>
    <w:rsid w:val="002C72DF"/>
    <w:rsid w:val="002E0FA9"/>
    <w:rsid w:val="002E36E5"/>
    <w:rsid w:val="002E3C31"/>
    <w:rsid w:val="002F60B7"/>
    <w:rsid w:val="002F6F13"/>
    <w:rsid w:val="00301810"/>
    <w:rsid w:val="0030376F"/>
    <w:rsid w:val="00306C21"/>
    <w:rsid w:val="00311B51"/>
    <w:rsid w:val="00311FDC"/>
    <w:rsid w:val="00320225"/>
    <w:rsid w:val="003212E9"/>
    <w:rsid w:val="00332CAF"/>
    <w:rsid w:val="00333645"/>
    <w:rsid w:val="00340474"/>
    <w:rsid w:val="00340DA7"/>
    <w:rsid w:val="00341FCC"/>
    <w:rsid w:val="0034458B"/>
    <w:rsid w:val="00345962"/>
    <w:rsid w:val="00352D35"/>
    <w:rsid w:val="00353300"/>
    <w:rsid w:val="0036154B"/>
    <w:rsid w:val="00361611"/>
    <w:rsid w:val="003671E1"/>
    <w:rsid w:val="00376F96"/>
    <w:rsid w:val="003800E1"/>
    <w:rsid w:val="00382269"/>
    <w:rsid w:val="0039159C"/>
    <w:rsid w:val="0039329E"/>
    <w:rsid w:val="003934DE"/>
    <w:rsid w:val="00393CC2"/>
    <w:rsid w:val="00396529"/>
    <w:rsid w:val="003A13DB"/>
    <w:rsid w:val="003A1ABC"/>
    <w:rsid w:val="003A59C7"/>
    <w:rsid w:val="003B0467"/>
    <w:rsid w:val="003B269C"/>
    <w:rsid w:val="003C05F6"/>
    <w:rsid w:val="003C13DE"/>
    <w:rsid w:val="003C6D35"/>
    <w:rsid w:val="003D161C"/>
    <w:rsid w:val="003D7190"/>
    <w:rsid w:val="003E05ED"/>
    <w:rsid w:val="003E0DF0"/>
    <w:rsid w:val="003E3E9B"/>
    <w:rsid w:val="003E488D"/>
    <w:rsid w:val="003E4CA6"/>
    <w:rsid w:val="003E6A9F"/>
    <w:rsid w:val="003F35DA"/>
    <w:rsid w:val="003F487F"/>
    <w:rsid w:val="003F4CA2"/>
    <w:rsid w:val="003F6754"/>
    <w:rsid w:val="003F7A98"/>
    <w:rsid w:val="00401F6D"/>
    <w:rsid w:val="004020EC"/>
    <w:rsid w:val="00410062"/>
    <w:rsid w:val="0041276C"/>
    <w:rsid w:val="004127BA"/>
    <w:rsid w:val="00421F69"/>
    <w:rsid w:val="004243A0"/>
    <w:rsid w:val="00427025"/>
    <w:rsid w:val="004279EB"/>
    <w:rsid w:val="00430C97"/>
    <w:rsid w:val="00431468"/>
    <w:rsid w:val="00440404"/>
    <w:rsid w:val="00440DEE"/>
    <w:rsid w:val="00442AD8"/>
    <w:rsid w:val="00444CBF"/>
    <w:rsid w:val="00445763"/>
    <w:rsid w:val="00445CAC"/>
    <w:rsid w:val="004478C2"/>
    <w:rsid w:val="004508FB"/>
    <w:rsid w:val="0045307A"/>
    <w:rsid w:val="00453ACA"/>
    <w:rsid w:val="00455B58"/>
    <w:rsid w:val="00460922"/>
    <w:rsid w:val="00462895"/>
    <w:rsid w:val="004668D8"/>
    <w:rsid w:val="00471060"/>
    <w:rsid w:val="004822BE"/>
    <w:rsid w:val="0048435C"/>
    <w:rsid w:val="0048674E"/>
    <w:rsid w:val="00486EF0"/>
    <w:rsid w:val="0049066D"/>
    <w:rsid w:val="00493CE8"/>
    <w:rsid w:val="00496C65"/>
    <w:rsid w:val="004A086D"/>
    <w:rsid w:val="004A33B1"/>
    <w:rsid w:val="004A542F"/>
    <w:rsid w:val="004A7936"/>
    <w:rsid w:val="004B4652"/>
    <w:rsid w:val="004B4F93"/>
    <w:rsid w:val="004C2514"/>
    <w:rsid w:val="004C42E7"/>
    <w:rsid w:val="004C5C2E"/>
    <w:rsid w:val="004C634B"/>
    <w:rsid w:val="004C772A"/>
    <w:rsid w:val="004D27CF"/>
    <w:rsid w:val="004D4440"/>
    <w:rsid w:val="004D4AE4"/>
    <w:rsid w:val="004D7FE4"/>
    <w:rsid w:val="004E0CC1"/>
    <w:rsid w:val="004E462D"/>
    <w:rsid w:val="004E56B5"/>
    <w:rsid w:val="004E65B6"/>
    <w:rsid w:val="004F21AD"/>
    <w:rsid w:val="004F4D41"/>
    <w:rsid w:val="004F7E01"/>
    <w:rsid w:val="00501540"/>
    <w:rsid w:val="00505055"/>
    <w:rsid w:val="005050D0"/>
    <w:rsid w:val="005057B2"/>
    <w:rsid w:val="005100F2"/>
    <w:rsid w:val="00511191"/>
    <w:rsid w:val="0051281D"/>
    <w:rsid w:val="00512907"/>
    <w:rsid w:val="00515D79"/>
    <w:rsid w:val="005211F1"/>
    <w:rsid w:val="005217F8"/>
    <w:rsid w:val="00522229"/>
    <w:rsid w:val="00525359"/>
    <w:rsid w:val="005353B8"/>
    <w:rsid w:val="00543EF5"/>
    <w:rsid w:val="0054493C"/>
    <w:rsid w:val="0054603B"/>
    <w:rsid w:val="00547639"/>
    <w:rsid w:val="00547B7E"/>
    <w:rsid w:val="00554F98"/>
    <w:rsid w:val="00557AE0"/>
    <w:rsid w:val="00564FEF"/>
    <w:rsid w:val="00566FAD"/>
    <w:rsid w:val="0057120E"/>
    <w:rsid w:val="00571F14"/>
    <w:rsid w:val="005725BA"/>
    <w:rsid w:val="00572884"/>
    <w:rsid w:val="00575DE9"/>
    <w:rsid w:val="00581559"/>
    <w:rsid w:val="00590D49"/>
    <w:rsid w:val="0059321C"/>
    <w:rsid w:val="005955D9"/>
    <w:rsid w:val="00596585"/>
    <w:rsid w:val="0059723A"/>
    <w:rsid w:val="005A4450"/>
    <w:rsid w:val="005A5D48"/>
    <w:rsid w:val="005B1FB1"/>
    <w:rsid w:val="005B5A40"/>
    <w:rsid w:val="005B655F"/>
    <w:rsid w:val="005C0A1D"/>
    <w:rsid w:val="005D33D8"/>
    <w:rsid w:val="005E15A7"/>
    <w:rsid w:val="005E3328"/>
    <w:rsid w:val="005E3A70"/>
    <w:rsid w:val="005E429D"/>
    <w:rsid w:val="005E62F7"/>
    <w:rsid w:val="005E7A1C"/>
    <w:rsid w:val="005F1CAB"/>
    <w:rsid w:val="005F2DD3"/>
    <w:rsid w:val="005F4D83"/>
    <w:rsid w:val="00601643"/>
    <w:rsid w:val="006039AA"/>
    <w:rsid w:val="0060465D"/>
    <w:rsid w:val="006051EC"/>
    <w:rsid w:val="0061039A"/>
    <w:rsid w:val="0061144A"/>
    <w:rsid w:val="00614F34"/>
    <w:rsid w:val="006159EF"/>
    <w:rsid w:val="00615F93"/>
    <w:rsid w:val="00621FF5"/>
    <w:rsid w:val="0062491A"/>
    <w:rsid w:val="00633C71"/>
    <w:rsid w:val="00634457"/>
    <w:rsid w:val="0063583A"/>
    <w:rsid w:val="0064279F"/>
    <w:rsid w:val="00644AD0"/>
    <w:rsid w:val="00652239"/>
    <w:rsid w:val="00654F57"/>
    <w:rsid w:val="00657D14"/>
    <w:rsid w:val="006600A3"/>
    <w:rsid w:val="0066268E"/>
    <w:rsid w:val="00674237"/>
    <w:rsid w:val="006848E6"/>
    <w:rsid w:val="00687400"/>
    <w:rsid w:val="00687C32"/>
    <w:rsid w:val="006901F4"/>
    <w:rsid w:val="0069404C"/>
    <w:rsid w:val="00694ECE"/>
    <w:rsid w:val="006A2640"/>
    <w:rsid w:val="006A3FA8"/>
    <w:rsid w:val="006A77A6"/>
    <w:rsid w:val="006B145C"/>
    <w:rsid w:val="006B587A"/>
    <w:rsid w:val="006C065B"/>
    <w:rsid w:val="006C1300"/>
    <w:rsid w:val="006D1C4A"/>
    <w:rsid w:val="006D45DF"/>
    <w:rsid w:val="006E13C5"/>
    <w:rsid w:val="006E427F"/>
    <w:rsid w:val="006E74C6"/>
    <w:rsid w:val="006F0022"/>
    <w:rsid w:val="006F0E1B"/>
    <w:rsid w:val="006F37C8"/>
    <w:rsid w:val="006F3950"/>
    <w:rsid w:val="007011F3"/>
    <w:rsid w:val="00701967"/>
    <w:rsid w:val="00702A8B"/>
    <w:rsid w:val="00702F46"/>
    <w:rsid w:val="00704043"/>
    <w:rsid w:val="00713DF2"/>
    <w:rsid w:val="00714133"/>
    <w:rsid w:val="00715061"/>
    <w:rsid w:val="00716A4D"/>
    <w:rsid w:val="00726794"/>
    <w:rsid w:val="00730B43"/>
    <w:rsid w:val="007348A4"/>
    <w:rsid w:val="007365EB"/>
    <w:rsid w:val="00744288"/>
    <w:rsid w:val="00744F9D"/>
    <w:rsid w:val="007463E8"/>
    <w:rsid w:val="00755C11"/>
    <w:rsid w:val="00761553"/>
    <w:rsid w:val="0076349C"/>
    <w:rsid w:val="00767081"/>
    <w:rsid w:val="0077230F"/>
    <w:rsid w:val="00772D1E"/>
    <w:rsid w:val="0078056E"/>
    <w:rsid w:val="0078083E"/>
    <w:rsid w:val="00784D6F"/>
    <w:rsid w:val="0078509E"/>
    <w:rsid w:val="00786437"/>
    <w:rsid w:val="007866C5"/>
    <w:rsid w:val="00786CBB"/>
    <w:rsid w:val="0079059C"/>
    <w:rsid w:val="00793046"/>
    <w:rsid w:val="0079616D"/>
    <w:rsid w:val="007A1359"/>
    <w:rsid w:val="007A2E14"/>
    <w:rsid w:val="007B3193"/>
    <w:rsid w:val="007B5E6F"/>
    <w:rsid w:val="007C0B28"/>
    <w:rsid w:val="007C48D2"/>
    <w:rsid w:val="007C62BD"/>
    <w:rsid w:val="007C6FB7"/>
    <w:rsid w:val="007D0491"/>
    <w:rsid w:val="007E15D2"/>
    <w:rsid w:val="007E26B3"/>
    <w:rsid w:val="007F11F5"/>
    <w:rsid w:val="007F6950"/>
    <w:rsid w:val="007F7F85"/>
    <w:rsid w:val="00801349"/>
    <w:rsid w:val="00807346"/>
    <w:rsid w:val="00815D9D"/>
    <w:rsid w:val="008273C2"/>
    <w:rsid w:val="00832242"/>
    <w:rsid w:val="00833F95"/>
    <w:rsid w:val="0083691C"/>
    <w:rsid w:val="00843CB0"/>
    <w:rsid w:val="00845452"/>
    <w:rsid w:val="008458E1"/>
    <w:rsid w:val="008463A5"/>
    <w:rsid w:val="008469FA"/>
    <w:rsid w:val="00851DA7"/>
    <w:rsid w:val="00853AA2"/>
    <w:rsid w:val="00856771"/>
    <w:rsid w:val="00862478"/>
    <w:rsid w:val="008627CF"/>
    <w:rsid w:val="008639A8"/>
    <w:rsid w:val="00864312"/>
    <w:rsid w:val="00873581"/>
    <w:rsid w:val="00881406"/>
    <w:rsid w:val="00883096"/>
    <w:rsid w:val="008831B3"/>
    <w:rsid w:val="0088369D"/>
    <w:rsid w:val="008868CD"/>
    <w:rsid w:val="00891333"/>
    <w:rsid w:val="00891385"/>
    <w:rsid w:val="0089317F"/>
    <w:rsid w:val="00893C9A"/>
    <w:rsid w:val="00897115"/>
    <w:rsid w:val="008977EB"/>
    <w:rsid w:val="00897A84"/>
    <w:rsid w:val="00897F5F"/>
    <w:rsid w:val="008A0760"/>
    <w:rsid w:val="008A0A79"/>
    <w:rsid w:val="008A1092"/>
    <w:rsid w:val="008A307B"/>
    <w:rsid w:val="008A4653"/>
    <w:rsid w:val="008A4B5E"/>
    <w:rsid w:val="008A608A"/>
    <w:rsid w:val="008A63E8"/>
    <w:rsid w:val="008A6EBD"/>
    <w:rsid w:val="008B0E29"/>
    <w:rsid w:val="008C4D67"/>
    <w:rsid w:val="008C5CF1"/>
    <w:rsid w:val="008D5E29"/>
    <w:rsid w:val="008D6DD8"/>
    <w:rsid w:val="008D6E60"/>
    <w:rsid w:val="008D76E9"/>
    <w:rsid w:val="008E127F"/>
    <w:rsid w:val="008E36F9"/>
    <w:rsid w:val="008E63FF"/>
    <w:rsid w:val="008E6AB3"/>
    <w:rsid w:val="008F2698"/>
    <w:rsid w:val="009005E5"/>
    <w:rsid w:val="00903632"/>
    <w:rsid w:val="00904061"/>
    <w:rsid w:val="00904BC6"/>
    <w:rsid w:val="00904F3C"/>
    <w:rsid w:val="00915FDA"/>
    <w:rsid w:val="00916403"/>
    <w:rsid w:val="009169DE"/>
    <w:rsid w:val="00921740"/>
    <w:rsid w:val="00922837"/>
    <w:rsid w:val="00922DEB"/>
    <w:rsid w:val="009242B7"/>
    <w:rsid w:val="00930B05"/>
    <w:rsid w:val="009322EE"/>
    <w:rsid w:val="00935F8D"/>
    <w:rsid w:val="00941111"/>
    <w:rsid w:val="009425D5"/>
    <w:rsid w:val="009446DB"/>
    <w:rsid w:val="00945BB2"/>
    <w:rsid w:val="00950950"/>
    <w:rsid w:val="00957659"/>
    <w:rsid w:val="00957ABB"/>
    <w:rsid w:val="00960370"/>
    <w:rsid w:val="009704B1"/>
    <w:rsid w:val="009768AA"/>
    <w:rsid w:val="00977BF1"/>
    <w:rsid w:val="00983ED6"/>
    <w:rsid w:val="009861DA"/>
    <w:rsid w:val="00987EF8"/>
    <w:rsid w:val="009A0685"/>
    <w:rsid w:val="009A1CAB"/>
    <w:rsid w:val="009A31C2"/>
    <w:rsid w:val="009A3DC0"/>
    <w:rsid w:val="009A5E1A"/>
    <w:rsid w:val="009A7872"/>
    <w:rsid w:val="009A7C7F"/>
    <w:rsid w:val="009B221A"/>
    <w:rsid w:val="009B4FC2"/>
    <w:rsid w:val="009B7BFB"/>
    <w:rsid w:val="009C1717"/>
    <w:rsid w:val="009C2781"/>
    <w:rsid w:val="009C3F5F"/>
    <w:rsid w:val="009C49F5"/>
    <w:rsid w:val="009C67C5"/>
    <w:rsid w:val="009D3A1B"/>
    <w:rsid w:val="009D738E"/>
    <w:rsid w:val="009E2F24"/>
    <w:rsid w:val="009E4CDE"/>
    <w:rsid w:val="009E50DD"/>
    <w:rsid w:val="009E5735"/>
    <w:rsid w:val="009E6F38"/>
    <w:rsid w:val="009F154D"/>
    <w:rsid w:val="009F1DF4"/>
    <w:rsid w:val="009F3742"/>
    <w:rsid w:val="009F794F"/>
    <w:rsid w:val="00A01C3A"/>
    <w:rsid w:val="00A02BC8"/>
    <w:rsid w:val="00A05B73"/>
    <w:rsid w:val="00A131E4"/>
    <w:rsid w:val="00A14F6D"/>
    <w:rsid w:val="00A17957"/>
    <w:rsid w:val="00A25B85"/>
    <w:rsid w:val="00A264DD"/>
    <w:rsid w:val="00A466CE"/>
    <w:rsid w:val="00A52130"/>
    <w:rsid w:val="00A60A9A"/>
    <w:rsid w:val="00A64546"/>
    <w:rsid w:val="00A653EE"/>
    <w:rsid w:val="00A65FE8"/>
    <w:rsid w:val="00A71588"/>
    <w:rsid w:val="00A728C5"/>
    <w:rsid w:val="00A739A9"/>
    <w:rsid w:val="00A739ED"/>
    <w:rsid w:val="00A73CE9"/>
    <w:rsid w:val="00A74E77"/>
    <w:rsid w:val="00A754D6"/>
    <w:rsid w:val="00A7661D"/>
    <w:rsid w:val="00A77577"/>
    <w:rsid w:val="00A82845"/>
    <w:rsid w:val="00A8468A"/>
    <w:rsid w:val="00A84D36"/>
    <w:rsid w:val="00A91C8E"/>
    <w:rsid w:val="00A96D1A"/>
    <w:rsid w:val="00AA036A"/>
    <w:rsid w:val="00AA33FB"/>
    <w:rsid w:val="00AA7DB3"/>
    <w:rsid w:val="00AB5D71"/>
    <w:rsid w:val="00AC2419"/>
    <w:rsid w:val="00AC24E1"/>
    <w:rsid w:val="00AC3C8E"/>
    <w:rsid w:val="00AC76C8"/>
    <w:rsid w:val="00AE2556"/>
    <w:rsid w:val="00AE28CB"/>
    <w:rsid w:val="00AE3B28"/>
    <w:rsid w:val="00AF53A0"/>
    <w:rsid w:val="00B00DBD"/>
    <w:rsid w:val="00B033BA"/>
    <w:rsid w:val="00B05ADA"/>
    <w:rsid w:val="00B0672F"/>
    <w:rsid w:val="00B15BC6"/>
    <w:rsid w:val="00B261B2"/>
    <w:rsid w:val="00B347E2"/>
    <w:rsid w:val="00B355B3"/>
    <w:rsid w:val="00B4524C"/>
    <w:rsid w:val="00B47C54"/>
    <w:rsid w:val="00B54417"/>
    <w:rsid w:val="00B55AB4"/>
    <w:rsid w:val="00B57F5C"/>
    <w:rsid w:val="00B628B1"/>
    <w:rsid w:val="00B70FC4"/>
    <w:rsid w:val="00B72BBA"/>
    <w:rsid w:val="00B77066"/>
    <w:rsid w:val="00B7C26B"/>
    <w:rsid w:val="00B81594"/>
    <w:rsid w:val="00B83855"/>
    <w:rsid w:val="00B86E3D"/>
    <w:rsid w:val="00B919DE"/>
    <w:rsid w:val="00B91C53"/>
    <w:rsid w:val="00B9384C"/>
    <w:rsid w:val="00B95F8D"/>
    <w:rsid w:val="00BA3B87"/>
    <w:rsid w:val="00BB16AB"/>
    <w:rsid w:val="00BB7891"/>
    <w:rsid w:val="00BC0923"/>
    <w:rsid w:val="00BD136D"/>
    <w:rsid w:val="00BD1B11"/>
    <w:rsid w:val="00BD1E0C"/>
    <w:rsid w:val="00BD242F"/>
    <w:rsid w:val="00BD47AE"/>
    <w:rsid w:val="00BE02FD"/>
    <w:rsid w:val="00BF3A23"/>
    <w:rsid w:val="00BF4224"/>
    <w:rsid w:val="00BF566E"/>
    <w:rsid w:val="00BF78D8"/>
    <w:rsid w:val="00C00125"/>
    <w:rsid w:val="00C027DF"/>
    <w:rsid w:val="00C07B35"/>
    <w:rsid w:val="00C12CB2"/>
    <w:rsid w:val="00C136A0"/>
    <w:rsid w:val="00C2389D"/>
    <w:rsid w:val="00C238DF"/>
    <w:rsid w:val="00C25E93"/>
    <w:rsid w:val="00C305BF"/>
    <w:rsid w:val="00C30F7C"/>
    <w:rsid w:val="00C37721"/>
    <w:rsid w:val="00C37977"/>
    <w:rsid w:val="00C43923"/>
    <w:rsid w:val="00C442F1"/>
    <w:rsid w:val="00C442FB"/>
    <w:rsid w:val="00C46524"/>
    <w:rsid w:val="00C52AE6"/>
    <w:rsid w:val="00C5341C"/>
    <w:rsid w:val="00C57573"/>
    <w:rsid w:val="00C575BF"/>
    <w:rsid w:val="00C679D6"/>
    <w:rsid w:val="00C77266"/>
    <w:rsid w:val="00C820F7"/>
    <w:rsid w:val="00C8215B"/>
    <w:rsid w:val="00C83598"/>
    <w:rsid w:val="00C845A8"/>
    <w:rsid w:val="00C84E6D"/>
    <w:rsid w:val="00C942DD"/>
    <w:rsid w:val="00CA1841"/>
    <w:rsid w:val="00CB15C4"/>
    <w:rsid w:val="00CB79EA"/>
    <w:rsid w:val="00CC0217"/>
    <w:rsid w:val="00CC5172"/>
    <w:rsid w:val="00CC63A0"/>
    <w:rsid w:val="00CC6F42"/>
    <w:rsid w:val="00CC743C"/>
    <w:rsid w:val="00CC7493"/>
    <w:rsid w:val="00CE36D2"/>
    <w:rsid w:val="00CE6AD3"/>
    <w:rsid w:val="00CF141B"/>
    <w:rsid w:val="00D0264E"/>
    <w:rsid w:val="00D03F21"/>
    <w:rsid w:val="00D04B76"/>
    <w:rsid w:val="00D06036"/>
    <w:rsid w:val="00D06A71"/>
    <w:rsid w:val="00D14E85"/>
    <w:rsid w:val="00D166D7"/>
    <w:rsid w:val="00D169BE"/>
    <w:rsid w:val="00D17007"/>
    <w:rsid w:val="00D174F6"/>
    <w:rsid w:val="00D20E4F"/>
    <w:rsid w:val="00D26193"/>
    <w:rsid w:val="00D2788B"/>
    <w:rsid w:val="00D347BC"/>
    <w:rsid w:val="00D35B92"/>
    <w:rsid w:val="00D41183"/>
    <w:rsid w:val="00D42CBD"/>
    <w:rsid w:val="00D4386C"/>
    <w:rsid w:val="00D442A8"/>
    <w:rsid w:val="00D47EB8"/>
    <w:rsid w:val="00D519F6"/>
    <w:rsid w:val="00D56331"/>
    <w:rsid w:val="00D575B2"/>
    <w:rsid w:val="00D57A69"/>
    <w:rsid w:val="00D60584"/>
    <w:rsid w:val="00D621A4"/>
    <w:rsid w:val="00D64AA3"/>
    <w:rsid w:val="00D66F6D"/>
    <w:rsid w:val="00D708DA"/>
    <w:rsid w:val="00D70E07"/>
    <w:rsid w:val="00D714B6"/>
    <w:rsid w:val="00D71C09"/>
    <w:rsid w:val="00D748CF"/>
    <w:rsid w:val="00D7517C"/>
    <w:rsid w:val="00D82DF5"/>
    <w:rsid w:val="00D8414D"/>
    <w:rsid w:val="00D864B3"/>
    <w:rsid w:val="00D87F4B"/>
    <w:rsid w:val="00D91D35"/>
    <w:rsid w:val="00D92C1F"/>
    <w:rsid w:val="00DA1000"/>
    <w:rsid w:val="00DA32E0"/>
    <w:rsid w:val="00DA4826"/>
    <w:rsid w:val="00DA7892"/>
    <w:rsid w:val="00DB1772"/>
    <w:rsid w:val="00DB19C3"/>
    <w:rsid w:val="00DB2130"/>
    <w:rsid w:val="00DB31DA"/>
    <w:rsid w:val="00DC14EF"/>
    <w:rsid w:val="00DC3494"/>
    <w:rsid w:val="00DC4197"/>
    <w:rsid w:val="00DC5E96"/>
    <w:rsid w:val="00DC7FEB"/>
    <w:rsid w:val="00DD07E2"/>
    <w:rsid w:val="00DD08DF"/>
    <w:rsid w:val="00DD39A8"/>
    <w:rsid w:val="00DD49F3"/>
    <w:rsid w:val="00DE7400"/>
    <w:rsid w:val="00DE7C7A"/>
    <w:rsid w:val="00DF1E7F"/>
    <w:rsid w:val="00DF223E"/>
    <w:rsid w:val="00DF4193"/>
    <w:rsid w:val="00DF48FA"/>
    <w:rsid w:val="00E0003D"/>
    <w:rsid w:val="00E0108D"/>
    <w:rsid w:val="00E01752"/>
    <w:rsid w:val="00E0793E"/>
    <w:rsid w:val="00E07AA1"/>
    <w:rsid w:val="00E15C29"/>
    <w:rsid w:val="00E167E1"/>
    <w:rsid w:val="00E25097"/>
    <w:rsid w:val="00E26341"/>
    <w:rsid w:val="00E303D5"/>
    <w:rsid w:val="00E304AD"/>
    <w:rsid w:val="00E30562"/>
    <w:rsid w:val="00E306BC"/>
    <w:rsid w:val="00E3362F"/>
    <w:rsid w:val="00E33C90"/>
    <w:rsid w:val="00E3589D"/>
    <w:rsid w:val="00E40417"/>
    <w:rsid w:val="00E42342"/>
    <w:rsid w:val="00E46C37"/>
    <w:rsid w:val="00E52F09"/>
    <w:rsid w:val="00E54461"/>
    <w:rsid w:val="00E549E3"/>
    <w:rsid w:val="00E62AE1"/>
    <w:rsid w:val="00E6501C"/>
    <w:rsid w:val="00E704B5"/>
    <w:rsid w:val="00E72635"/>
    <w:rsid w:val="00E727F4"/>
    <w:rsid w:val="00E72A0F"/>
    <w:rsid w:val="00E74468"/>
    <w:rsid w:val="00E75721"/>
    <w:rsid w:val="00E82C67"/>
    <w:rsid w:val="00E84411"/>
    <w:rsid w:val="00E93977"/>
    <w:rsid w:val="00E941AF"/>
    <w:rsid w:val="00EA49DE"/>
    <w:rsid w:val="00EA5709"/>
    <w:rsid w:val="00EA706B"/>
    <w:rsid w:val="00EA7F32"/>
    <w:rsid w:val="00EB109B"/>
    <w:rsid w:val="00EC07C8"/>
    <w:rsid w:val="00EC1F96"/>
    <w:rsid w:val="00EC2A68"/>
    <w:rsid w:val="00EC4DAC"/>
    <w:rsid w:val="00ED1475"/>
    <w:rsid w:val="00ED38FD"/>
    <w:rsid w:val="00ED52F5"/>
    <w:rsid w:val="00EE1E8E"/>
    <w:rsid w:val="00EE65AF"/>
    <w:rsid w:val="00EF00E2"/>
    <w:rsid w:val="00EF181F"/>
    <w:rsid w:val="00EF30F9"/>
    <w:rsid w:val="00EF540D"/>
    <w:rsid w:val="00F0111D"/>
    <w:rsid w:val="00F06AD7"/>
    <w:rsid w:val="00F10D04"/>
    <w:rsid w:val="00F21273"/>
    <w:rsid w:val="00F26A4D"/>
    <w:rsid w:val="00F32492"/>
    <w:rsid w:val="00F341A3"/>
    <w:rsid w:val="00F36C52"/>
    <w:rsid w:val="00F36EF2"/>
    <w:rsid w:val="00F3717E"/>
    <w:rsid w:val="00F3760A"/>
    <w:rsid w:val="00F42001"/>
    <w:rsid w:val="00F43045"/>
    <w:rsid w:val="00F460E0"/>
    <w:rsid w:val="00F51097"/>
    <w:rsid w:val="00F532C8"/>
    <w:rsid w:val="00F56B92"/>
    <w:rsid w:val="00F60C81"/>
    <w:rsid w:val="00F62F92"/>
    <w:rsid w:val="00F70333"/>
    <w:rsid w:val="00F75DD2"/>
    <w:rsid w:val="00F835CB"/>
    <w:rsid w:val="00F846A6"/>
    <w:rsid w:val="00F84C20"/>
    <w:rsid w:val="00FA090D"/>
    <w:rsid w:val="00FB2DB4"/>
    <w:rsid w:val="00FC3B3D"/>
    <w:rsid w:val="00FD5368"/>
    <w:rsid w:val="00FD608B"/>
    <w:rsid w:val="00FE2DCE"/>
    <w:rsid w:val="00FE32E8"/>
    <w:rsid w:val="00FE612C"/>
    <w:rsid w:val="00FE6CEE"/>
    <w:rsid w:val="00FE727F"/>
    <w:rsid w:val="00FF0B78"/>
    <w:rsid w:val="00FF1C6A"/>
    <w:rsid w:val="00FF3797"/>
    <w:rsid w:val="0112688D"/>
    <w:rsid w:val="012B315B"/>
    <w:rsid w:val="03077DB0"/>
    <w:rsid w:val="043A80DE"/>
    <w:rsid w:val="08432CC0"/>
    <w:rsid w:val="08543D58"/>
    <w:rsid w:val="08AC5129"/>
    <w:rsid w:val="091DEAC3"/>
    <w:rsid w:val="0B6B8150"/>
    <w:rsid w:val="0B7C3FB7"/>
    <w:rsid w:val="0E3BD3D1"/>
    <w:rsid w:val="0EB0DF69"/>
    <w:rsid w:val="0EDB0C24"/>
    <w:rsid w:val="0F04E2C7"/>
    <w:rsid w:val="0FB7C443"/>
    <w:rsid w:val="10969FCD"/>
    <w:rsid w:val="11719C22"/>
    <w:rsid w:val="11ECF8CB"/>
    <w:rsid w:val="132BF6EC"/>
    <w:rsid w:val="152056A2"/>
    <w:rsid w:val="16DC39AC"/>
    <w:rsid w:val="172BB911"/>
    <w:rsid w:val="17696C93"/>
    <w:rsid w:val="18660829"/>
    <w:rsid w:val="1894F76E"/>
    <w:rsid w:val="19A6724D"/>
    <w:rsid w:val="1B10AF71"/>
    <w:rsid w:val="1BE723FF"/>
    <w:rsid w:val="1C1093B5"/>
    <w:rsid w:val="1C731497"/>
    <w:rsid w:val="1C7FFF66"/>
    <w:rsid w:val="1D0B635C"/>
    <w:rsid w:val="1D5C78DD"/>
    <w:rsid w:val="1E0BC9D3"/>
    <w:rsid w:val="1EB53A46"/>
    <w:rsid w:val="1F2671EA"/>
    <w:rsid w:val="1F413349"/>
    <w:rsid w:val="2092623D"/>
    <w:rsid w:val="22350390"/>
    <w:rsid w:val="23A8767B"/>
    <w:rsid w:val="23AE17A5"/>
    <w:rsid w:val="24415589"/>
    <w:rsid w:val="24693980"/>
    <w:rsid w:val="2486C6B0"/>
    <w:rsid w:val="249232B9"/>
    <w:rsid w:val="252A179A"/>
    <w:rsid w:val="25A95F50"/>
    <w:rsid w:val="26302A40"/>
    <w:rsid w:val="26406CE1"/>
    <w:rsid w:val="26801A80"/>
    <w:rsid w:val="28E55163"/>
    <w:rsid w:val="292875A3"/>
    <w:rsid w:val="2A4A050D"/>
    <w:rsid w:val="2ADF5AE8"/>
    <w:rsid w:val="2AE97DC9"/>
    <w:rsid w:val="2BE75140"/>
    <w:rsid w:val="2D90CE57"/>
    <w:rsid w:val="2DA90604"/>
    <w:rsid w:val="2EC20DBE"/>
    <w:rsid w:val="3080702E"/>
    <w:rsid w:val="337F99D3"/>
    <w:rsid w:val="33CFC6C4"/>
    <w:rsid w:val="3A78E7DF"/>
    <w:rsid w:val="3B2BDECE"/>
    <w:rsid w:val="3B2F7C33"/>
    <w:rsid w:val="3B9A0634"/>
    <w:rsid w:val="3BDABC45"/>
    <w:rsid w:val="3E46546C"/>
    <w:rsid w:val="3E5B12AE"/>
    <w:rsid w:val="3E9DB8C7"/>
    <w:rsid w:val="3F222BB5"/>
    <w:rsid w:val="3FE7D1DF"/>
    <w:rsid w:val="41221D1A"/>
    <w:rsid w:val="420CBBFB"/>
    <w:rsid w:val="45084A3C"/>
    <w:rsid w:val="45170636"/>
    <w:rsid w:val="4551E849"/>
    <w:rsid w:val="4576D104"/>
    <w:rsid w:val="46B538F8"/>
    <w:rsid w:val="46C152A4"/>
    <w:rsid w:val="47D974C2"/>
    <w:rsid w:val="48FBFB4B"/>
    <w:rsid w:val="49C33DD4"/>
    <w:rsid w:val="49E48EBD"/>
    <w:rsid w:val="4AEE16F4"/>
    <w:rsid w:val="4BA6120F"/>
    <w:rsid w:val="4C9D2004"/>
    <w:rsid w:val="4E74F6DD"/>
    <w:rsid w:val="4F54F1CE"/>
    <w:rsid w:val="50FAED14"/>
    <w:rsid w:val="52F0E39F"/>
    <w:rsid w:val="53678AA3"/>
    <w:rsid w:val="55EC2BCA"/>
    <w:rsid w:val="562A716C"/>
    <w:rsid w:val="567047B7"/>
    <w:rsid w:val="57016972"/>
    <w:rsid w:val="57FA0D42"/>
    <w:rsid w:val="58E9DAC2"/>
    <w:rsid w:val="59D552E3"/>
    <w:rsid w:val="5C578A8E"/>
    <w:rsid w:val="5CE404B2"/>
    <w:rsid w:val="5DA6F918"/>
    <w:rsid w:val="5EEE7DE3"/>
    <w:rsid w:val="5FFE6161"/>
    <w:rsid w:val="60552B08"/>
    <w:rsid w:val="6060DB34"/>
    <w:rsid w:val="615A6B7B"/>
    <w:rsid w:val="62AD0D63"/>
    <w:rsid w:val="64A90F82"/>
    <w:rsid w:val="65866CE4"/>
    <w:rsid w:val="65BDE935"/>
    <w:rsid w:val="66CD4002"/>
    <w:rsid w:val="69D79DDD"/>
    <w:rsid w:val="6A3CB883"/>
    <w:rsid w:val="6AE16212"/>
    <w:rsid w:val="6B87A40B"/>
    <w:rsid w:val="6C349DFB"/>
    <w:rsid w:val="6C754A8E"/>
    <w:rsid w:val="6D4048E2"/>
    <w:rsid w:val="6D64F3D2"/>
    <w:rsid w:val="6D6CE02A"/>
    <w:rsid w:val="6F1E54C6"/>
    <w:rsid w:val="6FB5F94A"/>
    <w:rsid w:val="7026C9E7"/>
    <w:rsid w:val="7065356B"/>
    <w:rsid w:val="70C1758B"/>
    <w:rsid w:val="70D2DBA6"/>
    <w:rsid w:val="716690B2"/>
    <w:rsid w:val="7256AEEC"/>
    <w:rsid w:val="749C8635"/>
    <w:rsid w:val="75244C9D"/>
    <w:rsid w:val="7584A26D"/>
    <w:rsid w:val="7626C74B"/>
    <w:rsid w:val="76A0567A"/>
    <w:rsid w:val="78FE9020"/>
    <w:rsid w:val="7A610DAE"/>
    <w:rsid w:val="7BB0FBC7"/>
    <w:rsid w:val="7C61A8D5"/>
    <w:rsid w:val="7C88FF9A"/>
    <w:rsid w:val="7CACE55A"/>
    <w:rsid w:val="7E69F2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08C67A6"/>
  <w15:docId w15:val="{41495C5F-0827-4553-9BB8-B1CE4A47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qFormat/>
    <w:rsid w:val="005E7A1C"/>
    <w:pPr>
      <w:spacing w:after="0" w:line="260" w:lineRule="atLeast"/>
    </w:pPr>
    <w:rPr>
      <w:color w:val="000000" w:themeColor="text1"/>
      <w:sz w:val="19"/>
      <w:lang w:val="fi-FI"/>
    </w:rPr>
  </w:style>
  <w:style w:type="paragraph" w:styleId="Otsikko1">
    <w:name w:val="heading 1"/>
    <w:basedOn w:val="Normaali"/>
    <w:next w:val="Sisennettyleipteksti"/>
    <w:link w:val="Otsikko1Char"/>
    <w:uiPriority w:val="9"/>
    <w:qFormat/>
    <w:rsid w:val="006D45DF"/>
    <w:pPr>
      <w:keepNext/>
      <w:keepLines/>
      <w:numPr>
        <w:numId w:val="23"/>
      </w:numPr>
      <w:spacing w:before="240" w:after="240" w:line="320" w:lineRule="atLeast"/>
      <w:outlineLvl w:val="0"/>
    </w:pPr>
    <w:rPr>
      <w:rFonts w:asciiTheme="majorHAnsi" w:eastAsiaTheme="majorEastAsia" w:hAnsiTheme="majorHAnsi" w:cstheme="majorBidi"/>
      <w:b/>
      <w:color w:val="00ADB1" w:themeColor="accent1"/>
      <w:sz w:val="28"/>
      <w:szCs w:val="40"/>
    </w:rPr>
  </w:style>
  <w:style w:type="paragraph" w:styleId="Otsikko2">
    <w:name w:val="heading 2"/>
    <w:basedOn w:val="Normaali"/>
    <w:next w:val="Sisennettyleipteksti"/>
    <w:link w:val="Otsikko2Char"/>
    <w:uiPriority w:val="9"/>
    <w:unhideWhenUsed/>
    <w:qFormat/>
    <w:rsid w:val="008D5E29"/>
    <w:pPr>
      <w:keepNext/>
      <w:keepLines/>
      <w:numPr>
        <w:ilvl w:val="1"/>
        <w:numId w:val="23"/>
      </w:numPr>
      <w:spacing w:before="240" w:after="240"/>
      <w:outlineLvl w:val="1"/>
    </w:pPr>
    <w:rPr>
      <w:rFonts w:asciiTheme="majorHAnsi" w:eastAsiaTheme="majorEastAsia" w:hAnsiTheme="majorHAnsi" w:cstheme="majorBidi"/>
      <w:b/>
      <w:szCs w:val="33"/>
    </w:rPr>
  </w:style>
  <w:style w:type="paragraph" w:styleId="Otsikko3">
    <w:name w:val="heading 3"/>
    <w:basedOn w:val="Normaali"/>
    <w:next w:val="Sisennettyleipteksti"/>
    <w:link w:val="Otsikko3Char"/>
    <w:uiPriority w:val="9"/>
    <w:unhideWhenUsed/>
    <w:qFormat/>
    <w:rsid w:val="008D5E29"/>
    <w:pPr>
      <w:keepNext/>
      <w:keepLines/>
      <w:numPr>
        <w:ilvl w:val="2"/>
        <w:numId w:val="23"/>
      </w:numPr>
      <w:spacing w:before="240" w:after="240"/>
      <w:outlineLvl w:val="2"/>
    </w:pPr>
    <w:rPr>
      <w:rFonts w:asciiTheme="majorHAnsi" w:eastAsiaTheme="majorEastAsia" w:hAnsiTheme="majorHAnsi" w:cstheme="majorBidi"/>
      <w:b/>
      <w:szCs w:val="30"/>
    </w:rPr>
  </w:style>
  <w:style w:type="paragraph" w:styleId="Otsikko4">
    <w:name w:val="heading 4"/>
    <w:basedOn w:val="Normaali"/>
    <w:next w:val="Sisennettyleipteksti"/>
    <w:link w:val="Otsikko4Char"/>
    <w:uiPriority w:val="9"/>
    <w:unhideWhenUsed/>
    <w:qFormat/>
    <w:rsid w:val="008D5E29"/>
    <w:pPr>
      <w:keepNext/>
      <w:keepLines/>
      <w:numPr>
        <w:ilvl w:val="3"/>
        <w:numId w:val="23"/>
      </w:numPr>
      <w:spacing w:before="240" w:after="240"/>
      <w:outlineLvl w:val="3"/>
    </w:pPr>
    <w:rPr>
      <w:rFonts w:asciiTheme="majorHAnsi" w:eastAsiaTheme="majorEastAsia" w:hAnsiTheme="majorHAnsi" w:cstheme="majorBidi"/>
      <w:b/>
      <w:iCs/>
    </w:rPr>
  </w:style>
  <w:style w:type="paragraph" w:styleId="Otsikko5">
    <w:name w:val="heading 5"/>
    <w:basedOn w:val="Normaali"/>
    <w:next w:val="Sisennettyleipteksti"/>
    <w:link w:val="Otsikko5Char"/>
    <w:uiPriority w:val="9"/>
    <w:unhideWhenUsed/>
    <w:qFormat/>
    <w:rsid w:val="008D5E29"/>
    <w:pPr>
      <w:keepNext/>
      <w:keepLines/>
      <w:numPr>
        <w:ilvl w:val="4"/>
        <w:numId w:val="23"/>
      </w:numPr>
      <w:spacing w:before="240" w:after="240"/>
      <w:outlineLvl w:val="4"/>
    </w:pPr>
    <w:rPr>
      <w:rFonts w:asciiTheme="majorHAnsi" w:eastAsiaTheme="majorEastAsia" w:hAnsiTheme="majorHAnsi" w:cstheme="majorBidi"/>
    </w:rPr>
  </w:style>
  <w:style w:type="paragraph" w:styleId="Otsikko6">
    <w:name w:val="heading 6"/>
    <w:basedOn w:val="Normaali"/>
    <w:next w:val="Sisennettyleipteksti"/>
    <w:link w:val="Otsikko6Char"/>
    <w:uiPriority w:val="9"/>
    <w:unhideWhenUsed/>
    <w:rsid w:val="008D5E29"/>
    <w:pPr>
      <w:keepNext/>
      <w:keepLines/>
      <w:numPr>
        <w:ilvl w:val="5"/>
        <w:numId w:val="23"/>
      </w:numPr>
      <w:spacing w:before="240" w:after="240"/>
      <w:outlineLvl w:val="5"/>
    </w:pPr>
    <w:rPr>
      <w:rFonts w:asciiTheme="majorHAnsi" w:eastAsiaTheme="majorEastAsia" w:hAnsiTheme="majorHAnsi" w:cstheme="majorBidi"/>
    </w:rPr>
  </w:style>
  <w:style w:type="paragraph" w:styleId="Otsikko7">
    <w:name w:val="heading 7"/>
    <w:basedOn w:val="Normaali"/>
    <w:next w:val="Sisennettyleipteksti"/>
    <w:link w:val="Otsikko7Char"/>
    <w:uiPriority w:val="9"/>
    <w:unhideWhenUsed/>
    <w:rsid w:val="008D5E29"/>
    <w:pPr>
      <w:keepNext/>
      <w:keepLines/>
      <w:numPr>
        <w:ilvl w:val="6"/>
        <w:numId w:val="23"/>
      </w:numPr>
      <w:spacing w:before="240" w:after="240"/>
      <w:outlineLvl w:val="6"/>
    </w:pPr>
    <w:rPr>
      <w:rFonts w:asciiTheme="majorHAnsi" w:eastAsiaTheme="majorEastAsia" w:hAnsiTheme="majorHAnsi" w:cstheme="majorBidi"/>
      <w:iCs/>
    </w:rPr>
  </w:style>
  <w:style w:type="paragraph" w:styleId="Otsikko8">
    <w:name w:val="heading 8"/>
    <w:basedOn w:val="Normaali"/>
    <w:next w:val="Sisennettyleipteksti"/>
    <w:link w:val="Otsikko8Char"/>
    <w:uiPriority w:val="9"/>
    <w:unhideWhenUsed/>
    <w:rsid w:val="008D5E29"/>
    <w:pPr>
      <w:keepNext/>
      <w:keepLines/>
      <w:numPr>
        <w:ilvl w:val="7"/>
        <w:numId w:val="23"/>
      </w:numPr>
      <w:spacing w:before="240" w:after="240"/>
      <w:outlineLvl w:val="7"/>
    </w:pPr>
    <w:rPr>
      <w:rFonts w:asciiTheme="majorHAnsi" w:eastAsiaTheme="majorEastAsia" w:hAnsiTheme="majorHAnsi" w:cstheme="majorBidi"/>
      <w:szCs w:val="26"/>
    </w:rPr>
  </w:style>
  <w:style w:type="paragraph" w:styleId="Otsikko9">
    <w:name w:val="heading 9"/>
    <w:basedOn w:val="Normaali"/>
    <w:next w:val="Sisennettyleipteksti"/>
    <w:link w:val="Otsikko9Char"/>
    <w:uiPriority w:val="9"/>
    <w:unhideWhenUsed/>
    <w:rsid w:val="008D5E29"/>
    <w:pPr>
      <w:keepNext/>
      <w:keepLines/>
      <w:numPr>
        <w:ilvl w:val="8"/>
        <w:numId w:val="23"/>
      </w:numPr>
      <w:spacing w:before="240" w:after="240"/>
      <w:outlineLvl w:val="8"/>
    </w:pPr>
    <w:rPr>
      <w:rFonts w:asciiTheme="majorHAnsi" w:eastAsiaTheme="majorEastAsia" w:hAnsiTheme="majorHAnsi" w:cstheme="majorBidi"/>
      <w:i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080F01"/>
    <w:pPr>
      <w:tabs>
        <w:tab w:val="left" w:pos="5216"/>
        <w:tab w:val="right" w:pos="9639"/>
      </w:tabs>
    </w:pPr>
    <w:rPr>
      <w:rFonts w:asciiTheme="majorHAnsi" w:hAnsiTheme="majorHAnsi"/>
      <w:color w:val="auto"/>
    </w:rPr>
  </w:style>
  <w:style w:type="character" w:customStyle="1" w:styleId="YltunnisteChar">
    <w:name w:val="Ylätunniste Char"/>
    <w:basedOn w:val="Kappaleenoletusfontti"/>
    <w:link w:val="Yltunniste"/>
    <w:uiPriority w:val="99"/>
    <w:rsid w:val="00080F01"/>
    <w:rPr>
      <w:rFonts w:asciiTheme="majorHAnsi" w:hAnsiTheme="majorHAnsi"/>
      <w:sz w:val="19"/>
      <w:lang w:val="fi-FI"/>
    </w:rPr>
  </w:style>
  <w:style w:type="paragraph" w:styleId="Alatunniste">
    <w:name w:val="footer"/>
    <w:basedOn w:val="Normaali"/>
    <w:link w:val="AlatunnisteChar"/>
    <w:uiPriority w:val="99"/>
    <w:unhideWhenUsed/>
    <w:qFormat/>
    <w:rsid w:val="0066268E"/>
    <w:pPr>
      <w:spacing w:line="160" w:lineRule="atLeast"/>
    </w:pPr>
    <w:rPr>
      <w:rFonts w:asciiTheme="majorHAnsi" w:hAnsiTheme="majorHAnsi"/>
      <w:sz w:val="16"/>
    </w:rPr>
  </w:style>
  <w:style w:type="character" w:customStyle="1" w:styleId="AlatunnisteChar">
    <w:name w:val="Alatunniste Char"/>
    <w:basedOn w:val="Kappaleenoletusfontti"/>
    <w:link w:val="Alatunniste"/>
    <w:uiPriority w:val="99"/>
    <w:rsid w:val="0066268E"/>
    <w:rPr>
      <w:rFonts w:asciiTheme="majorHAnsi" w:hAnsiTheme="majorHAnsi"/>
      <w:color w:val="000000" w:themeColor="text1"/>
      <w:sz w:val="16"/>
      <w:lang w:val="fi-FI"/>
    </w:rPr>
  </w:style>
  <w:style w:type="table" w:styleId="TaulukkoRuudukko">
    <w:name w:val="Table Grid"/>
    <w:basedOn w:val="Normaalitaulukko"/>
    <w:uiPriority w:val="39"/>
    <w:rsid w:val="004243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Pr>
    <w:tcPr>
      <w:shd w:val="clear" w:color="auto" w:fill="auto"/>
    </w:tcPr>
  </w:style>
  <w:style w:type="character" w:styleId="AvattuHyperlinkki">
    <w:name w:val="FollowedHyperlink"/>
    <w:basedOn w:val="Kappaleenoletusfontti"/>
    <w:uiPriority w:val="99"/>
    <w:unhideWhenUsed/>
    <w:rsid w:val="0078509E"/>
    <w:rPr>
      <w:color w:val="004B87" w:themeColor="accent2"/>
      <w:u w:val="single"/>
    </w:rPr>
  </w:style>
  <w:style w:type="character" w:customStyle="1" w:styleId="Otsikko1Char">
    <w:name w:val="Otsikko 1 Char"/>
    <w:basedOn w:val="Kappaleenoletusfontti"/>
    <w:link w:val="Otsikko1"/>
    <w:uiPriority w:val="9"/>
    <w:rsid w:val="006D45DF"/>
    <w:rPr>
      <w:rFonts w:asciiTheme="majorHAnsi" w:eastAsiaTheme="majorEastAsia" w:hAnsiTheme="majorHAnsi" w:cstheme="majorBidi"/>
      <w:b/>
      <w:color w:val="00ADB1" w:themeColor="accent1"/>
      <w:sz w:val="28"/>
      <w:szCs w:val="40"/>
      <w:lang w:val="fi-FI"/>
    </w:rPr>
  </w:style>
  <w:style w:type="character" w:customStyle="1" w:styleId="Otsikko2Char">
    <w:name w:val="Otsikko 2 Char"/>
    <w:basedOn w:val="Kappaleenoletusfontti"/>
    <w:link w:val="Otsikko2"/>
    <w:uiPriority w:val="9"/>
    <w:rsid w:val="008D5E29"/>
    <w:rPr>
      <w:rFonts w:asciiTheme="majorHAnsi" w:eastAsiaTheme="majorEastAsia" w:hAnsiTheme="majorHAnsi" w:cstheme="majorBidi"/>
      <w:b/>
      <w:color w:val="000000" w:themeColor="text1"/>
      <w:sz w:val="19"/>
      <w:szCs w:val="33"/>
      <w:lang w:val="fi-FI"/>
    </w:rPr>
  </w:style>
  <w:style w:type="paragraph" w:styleId="Leipteksti">
    <w:name w:val="Body Text"/>
    <w:basedOn w:val="Normaali"/>
    <w:link w:val="LeiptekstiChar"/>
    <w:uiPriority w:val="99"/>
    <w:unhideWhenUsed/>
    <w:qFormat/>
    <w:rsid w:val="00916403"/>
    <w:pPr>
      <w:spacing w:after="240"/>
    </w:pPr>
  </w:style>
  <w:style w:type="character" w:customStyle="1" w:styleId="LeiptekstiChar">
    <w:name w:val="Leipäteksti Char"/>
    <w:basedOn w:val="Kappaleenoletusfontti"/>
    <w:link w:val="Leipteksti"/>
    <w:uiPriority w:val="99"/>
    <w:rsid w:val="00916403"/>
    <w:rPr>
      <w:color w:val="000000" w:themeColor="text1"/>
      <w:sz w:val="19"/>
      <w:lang w:val="fi-FI"/>
    </w:rPr>
  </w:style>
  <w:style w:type="character" w:customStyle="1" w:styleId="Otsikko3Char">
    <w:name w:val="Otsikko 3 Char"/>
    <w:basedOn w:val="Kappaleenoletusfontti"/>
    <w:link w:val="Otsikko3"/>
    <w:uiPriority w:val="9"/>
    <w:rsid w:val="008D5E29"/>
    <w:rPr>
      <w:rFonts w:asciiTheme="majorHAnsi" w:eastAsiaTheme="majorEastAsia" w:hAnsiTheme="majorHAnsi" w:cstheme="majorBidi"/>
      <w:b/>
      <w:color w:val="000000" w:themeColor="text1"/>
      <w:sz w:val="19"/>
      <w:szCs w:val="30"/>
      <w:lang w:val="fi-FI"/>
    </w:rPr>
  </w:style>
  <w:style w:type="character" w:customStyle="1" w:styleId="Otsikko4Char">
    <w:name w:val="Otsikko 4 Char"/>
    <w:basedOn w:val="Kappaleenoletusfontti"/>
    <w:link w:val="Otsikko4"/>
    <w:uiPriority w:val="9"/>
    <w:rsid w:val="008D5E29"/>
    <w:rPr>
      <w:rFonts w:asciiTheme="majorHAnsi" w:eastAsiaTheme="majorEastAsia" w:hAnsiTheme="majorHAnsi" w:cstheme="majorBidi"/>
      <w:b/>
      <w:iCs/>
      <w:color w:val="000000" w:themeColor="text1"/>
      <w:sz w:val="19"/>
      <w:lang w:val="fi-FI"/>
    </w:rPr>
  </w:style>
  <w:style w:type="character" w:customStyle="1" w:styleId="Otsikko5Char">
    <w:name w:val="Otsikko 5 Char"/>
    <w:basedOn w:val="Kappaleenoletusfontti"/>
    <w:link w:val="Otsikko5"/>
    <w:uiPriority w:val="9"/>
    <w:rsid w:val="008D5E29"/>
    <w:rPr>
      <w:rFonts w:asciiTheme="majorHAnsi" w:eastAsiaTheme="majorEastAsia" w:hAnsiTheme="majorHAnsi" w:cstheme="majorBidi"/>
      <w:color w:val="000000" w:themeColor="text1"/>
      <w:lang w:val="fi-FI"/>
    </w:rPr>
  </w:style>
  <w:style w:type="character" w:customStyle="1" w:styleId="Otsikko6Char">
    <w:name w:val="Otsikko 6 Char"/>
    <w:basedOn w:val="Kappaleenoletusfontti"/>
    <w:link w:val="Otsikko6"/>
    <w:uiPriority w:val="9"/>
    <w:rsid w:val="008D5E29"/>
    <w:rPr>
      <w:rFonts w:asciiTheme="majorHAnsi" w:eastAsiaTheme="majorEastAsia" w:hAnsiTheme="majorHAnsi" w:cstheme="majorBidi"/>
      <w:color w:val="000000" w:themeColor="text1"/>
      <w:lang w:val="fi-FI"/>
    </w:rPr>
  </w:style>
  <w:style w:type="character" w:customStyle="1" w:styleId="Otsikko7Char">
    <w:name w:val="Otsikko 7 Char"/>
    <w:basedOn w:val="Kappaleenoletusfontti"/>
    <w:link w:val="Otsikko7"/>
    <w:uiPriority w:val="9"/>
    <w:rsid w:val="008D5E29"/>
    <w:rPr>
      <w:rFonts w:asciiTheme="majorHAnsi" w:eastAsiaTheme="majorEastAsia" w:hAnsiTheme="majorHAnsi" w:cstheme="majorBidi"/>
      <w:iCs/>
      <w:color w:val="000000" w:themeColor="text1"/>
      <w:lang w:val="fi-FI"/>
    </w:rPr>
  </w:style>
  <w:style w:type="character" w:customStyle="1" w:styleId="Otsikko8Char">
    <w:name w:val="Otsikko 8 Char"/>
    <w:basedOn w:val="Kappaleenoletusfontti"/>
    <w:link w:val="Otsikko8"/>
    <w:uiPriority w:val="9"/>
    <w:rsid w:val="008D5E29"/>
    <w:rPr>
      <w:rFonts w:asciiTheme="majorHAnsi" w:eastAsiaTheme="majorEastAsia" w:hAnsiTheme="majorHAnsi" w:cstheme="majorBidi"/>
      <w:color w:val="000000" w:themeColor="text1"/>
      <w:szCs w:val="26"/>
      <w:lang w:val="fi-FI"/>
    </w:rPr>
  </w:style>
  <w:style w:type="character" w:customStyle="1" w:styleId="Otsikko9Char">
    <w:name w:val="Otsikko 9 Char"/>
    <w:basedOn w:val="Kappaleenoletusfontti"/>
    <w:link w:val="Otsikko9"/>
    <w:uiPriority w:val="9"/>
    <w:rsid w:val="008D5E29"/>
    <w:rPr>
      <w:rFonts w:asciiTheme="majorHAnsi" w:eastAsiaTheme="majorEastAsia" w:hAnsiTheme="majorHAnsi" w:cstheme="majorBidi"/>
      <w:iCs/>
      <w:color w:val="000000" w:themeColor="text1"/>
      <w:szCs w:val="26"/>
      <w:lang w:val="fi-FI"/>
    </w:rPr>
  </w:style>
  <w:style w:type="paragraph" w:styleId="Kuvaotsikko">
    <w:name w:val="caption"/>
    <w:basedOn w:val="Normaali"/>
    <w:next w:val="Normaali"/>
    <w:uiPriority w:val="35"/>
    <w:semiHidden/>
    <w:unhideWhenUsed/>
    <w:qFormat/>
    <w:rsid w:val="0078509E"/>
    <w:pPr>
      <w:spacing w:after="200" w:line="240" w:lineRule="auto"/>
    </w:pPr>
    <w:rPr>
      <w:i/>
      <w:iCs/>
    </w:rPr>
  </w:style>
  <w:style w:type="paragraph" w:styleId="Sisllysluettelonotsikko">
    <w:name w:val="TOC Heading"/>
    <w:basedOn w:val="Otsikko1"/>
    <w:next w:val="Normaali"/>
    <w:uiPriority w:val="39"/>
    <w:unhideWhenUsed/>
    <w:qFormat/>
    <w:rsid w:val="00E75721"/>
    <w:pPr>
      <w:numPr>
        <w:numId w:val="0"/>
      </w:numPr>
      <w:spacing w:line="290" w:lineRule="atLeast"/>
      <w:outlineLvl w:val="9"/>
    </w:pPr>
    <w:rPr>
      <w:rFonts w:asciiTheme="minorHAnsi" w:hAnsiTheme="minorHAnsi"/>
      <w:color w:val="auto"/>
      <w:sz w:val="22"/>
    </w:rPr>
  </w:style>
  <w:style w:type="paragraph" w:styleId="Merkittyluettelo">
    <w:name w:val="List Bullet"/>
    <w:basedOn w:val="Normaali"/>
    <w:uiPriority w:val="99"/>
    <w:unhideWhenUsed/>
    <w:qFormat/>
    <w:rsid w:val="00853AA2"/>
    <w:pPr>
      <w:numPr>
        <w:numId w:val="3"/>
      </w:numPr>
      <w:spacing w:after="240"/>
      <w:ind w:left="1588" w:hanging="284"/>
    </w:pPr>
  </w:style>
  <w:style w:type="paragraph" w:styleId="Merkittyluettelo2">
    <w:name w:val="List Bullet 2"/>
    <w:basedOn w:val="Normaali"/>
    <w:uiPriority w:val="99"/>
    <w:unhideWhenUsed/>
    <w:rsid w:val="00853AA2"/>
    <w:pPr>
      <w:numPr>
        <w:numId w:val="4"/>
      </w:numPr>
      <w:spacing w:after="240"/>
      <w:ind w:left="1872" w:hanging="284"/>
    </w:pPr>
  </w:style>
  <w:style w:type="paragraph" w:styleId="Merkittyluettelo3">
    <w:name w:val="List Bullet 3"/>
    <w:basedOn w:val="Normaali"/>
    <w:uiPriority w:val="99"/>
    <w:unhideWhenUsed/>
    <w:rsid w:val="00853AA2"/>
    <w:pPr>
      <w:numPr>
        <w:numId w:val="5"/>
      </w:numPr>
      <w:spacing w:after="240"/>
      <w:ind w:left="2155" w:hanging="284"/>
    </w:pPr>
  </w:style>
  <w:style w:type="paragraph" w:styleId="Merkittyluettelo4">
    <w:name w:val="List Bullet 4"/>
    <w:basedOn w:val="Normaali"/>
    <w:uiPriority w:val="99"/>
    <w:unhideWhenUsed/>
    <w:rsid w:val="00853AA2"/>
    <w:pPr>
      <w:numPr>
        <w:numId w:val="6"/>
      </w:numPr>
      <w:spacing w:after="240"/>
      <w:ind w:left="2439" w:hanging="284"/>
    </w:pPr>
  </w:style>
  <w:style w:type="paragraph" w:styleId="Merkittyluettelo5">
    <w:name w:val="List Bullet 5"/>
    <w:basedOn w:val="Normaali"/>
    <w:uiPriority w:val="99"/>
    <w:unhideWhenUsed/>
    <w:rsid w:val="00853AA2"/>
    <w:pPr>
      <w:numPr>
        <w:numId w:val="7"/>
      </w:numPr>
      <w:spacing w:after="240"/>
      <w:ind w:left="2722" w:hanging="284"/>
    </w:pPr>
  </w:style>
  <w:style w:type="paragraph" w:styleId="Luettelo">
    <w:name w:val="List"/>
    <w:basedOn w:val="Normaali"/>
    <w:uiPriority w:val="99"/>
    <w:unhideWhenUsed/>
    <w:rsid w:val="00853AA2"/>
    <w:pPr>
      <w:spacing w:after="80"/>
      <w:ind w:left="1588" w:hanging="284"/>
    </w:pPr>
  </w:style>
  <w:style w:type="paragraph" w:styleId="Luettelo2">
    <w:name w:val="List 2"/>
    <w:basedOn w:val="Normaali"/>
    <w:uiPriority w:val="99"/>
    <w:unhideWhenUsed/>
    <w:rsid w:val="00853AA2"/>
    <w:pPr>
      <w:ind w:left="1872" w:hanging="284"/>
      <w:contextualSpacing/>
    </w:pPr>
  </w:style>
  <w:style w:type="paragraph" w:styleId="Luettelo3">
    <w:name w:val="List 3"/>
    <w:basedOn w:val="Normaali"/>
    <w:uiPriority w:val="99"/>
    <w:unhideWhenUsed/>
    <w:rsid w:val="00853AA2"/>
    <w:pPr>
      <w:ind w:left="2155" w:hanging="284"/>
      <w:contextualSpacing/>
    </w:pPr>
  </w:style>
  <w:style w:type="paragraph" w:styleId="Luettelo5">
    <w:name w:val="List 5"/>
    <w:basedOn w:val="Normaali"/>
    <w:uiPriority w:val="99"/>
    <w:unhideWhenUsed/>
    <w:rsid w:val="00853AA2"/>
    <w:pPr>
      <w:ind w:left="2722" w:hanging="284"/>
      <w:contextualSpacing/>
    </w:pPr>
  </w:style>
  <w:style w:type="paragraph" w:styleId="Luettelo4">
    <w:name w:val="List 4"/>
    <w:basedOn w:val="Normaali"/>
    <w:uiPriority w:val="99"/>
    <w:unhideWhenUsed/>
    <w:rsid w:val="00853AA2"/>
    <w:pPr>
      <w:ind w:left="2439" w:hanging="284"/>
      <w:contextualSpacing/>
    </w:pPr>
  </w:style>
  <w:style w:type="paragraph" w:styleId="Jatkoluettelo">
    <w:name w:val="List Continue"/>
    <w:basedOn w:val="Normaali"/>
    <w:uiPriority w:val="99"/>
    <w:semiHidden/>
    <w:rsid w:val="00644AD0"/>
    <w:pPr>
      <w:spacing w:after="120"/>
      <w:ind w:left="283"/>
      <w:contextualSpacing/>
    </w:pPr>
  </w:style>
  <w:style w:type="paragraph" w:styleId="Jatkoluettelo2">
    <w:name w:val="List Continue 2"/>
    <w:basedOn w:val="Normaali"/>
    <w:uiPriority w:val="99"/>
    <w:semiHidden/>
    <w:rsid w:val="00843CB0"/>
    <w:pPr>
      <w:spacing w:after="80"/>
      <w:ind w:left="567"/>
    </w:pPr>
  </w:style>
  <w:style w:type="paragraph" w:styleId="Jatkoluettelo3">
    <w:name w:val="List Continue 3"/>
    <w:basedOn w:val="Normaali"/>
    <w:uiPriority w:val="99"/>
    <w:semiHidden/>
    <w:rsid w:val="00843CB0"/>
    <w:pPr>
      <w:spacing w:after="80"/>
      <w:ind w:left="851"/>
    </w:pPr>
  </w:style>
  <w:style w:type="paragraph" w:styleId="Jatkoluettelo4">
    <w:name w:val="List Continue 4"/>
    <w:basedOn w:val="Normaali"/>
    <w:uiPriority w:val="99"/>
    <w:semiHidden/>
    <w:rsid w:val="00843CB0"/>
    <w:pPr>
      <w:spacing w:after="80"/>
      <w:ind w:left="1134"/>
    </w:pPr>
  </w:style>
  <w:style w:type="paragraph" w:styleId="Jatkoluettelo5">
    <w:name w:val="List Continue 5"/>
    <w:basedOn w:val="Normaali"/>
    <w:uiPriority w:val="99"/>
    <w:semiHidden/>
    <w:rsid w:val="00843CB0"/>
    <w:pPr>
      <w:spacing w:after="80"/>
      <w:ind w:left="1418"/>
    </w:pPr>
  </w:style>
  <w:style w:type="paragraph" w:styleId="Numeroituluettelo">
    <w:name w:val="List Number"/>
    <w:basedOn w:val="Normaali"/>
    <w:uiPriority w:val="99"/>
    <w:unhideWhenUsed/>
    <w:qFormat/>
    <w:rsid w:val="00853AA2"/>
    <w:pPr>
      <w:numPr>
        <w:numId w:val="8"/>
      </w:numPr>
      <w:spacing w:after="240"/>
      <w:ind w:left="1588" w:hanging="284"/>
    </w:pPr>
  </w:style>
  <w:style w:type="paragraph" w:styleId="Numeroituluettelo2">
    <w:name w:val="List Number 2"/>
    <w:basedOn w:val="Normaali"/>
    <w:uiPriority w:val="99"/>
    <w:unhideWhenUsed/>
    <w:rsid w:val="00853AA2"/>
    <w:pPr>
      <w:numPr>
        <w:numId w:val="9"/>
      </w:numPr>
      <w:spacing w:after="240"/>
      <w:ind w:left="1872" w:hanging="284"/>
    </w:pPr>
  </w:style>
  <w:style w:type="paragraph" w:styleId="Numeroituluettelo3">
    <w:name w:val="List Number 3"/>
    <w:basedOn w:val="Normaali"/>
    <w:uiPriority w:val="99"/>
    <w:unhideWhenUsed/>
    <w:rsid w:val="00853AA2"/>
    <w:pPr>
      <w:numPr>
        <w:numId w:val="10"/>
      </w:numPr>
      <w:spacing w:after="240"/>
      <w:ind w:left="2155" w:hanging="284"/>
    </w:pPr>
  </w:style>
  <w:style w:type="paragraph" w:styleId="Numeroituluettelo4">
    <w:name w:val="List Number 4"/>
    <w:basedOn w:val="Normaali"/>
    <w:uiPriority w:val="99"/>
    <w:unhideWhenUsed/>
    <w:rsid w:val="00853AA2"/>
    <w:pPr>
      <w:numPr>
        <w:numId w:val="11"/>
      </w:numPr>
      <w:spacing w:after="240"/>
      <w:ind w:left="2439" w:hanging="284"/>
    </w:pPr>
  </w:style>
  <w:style w:type="character" w:customStyle="1" w:styleId="Highlight">
    <w:name w:val="Highlight"/>
    <w:basedOn w:val="Kappaleenoletusfontti"/>
    <w:uiPriority w:val="99"/>
    <w:unhideWhenUsed/>
    <w:rsid w:val="008D5E29"/>
    <w:rPr>
      <w:color w:val="004B87" w:themeColor="accent2"/>
      <w:bdr w:val="none" w:sz="0" w:space="0" w:color="auto"/>
      <w:shd w:val="clear" w:color="auto" w:fill="auto"/>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pPr>
      <w:spacing w:line="240" w:lineRule="auto"/>
    </w:pPr>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pPr>
      <w:spacing w:line="240" w:lineRule="auto"/>
    </w:pPr>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basedOn w:val="Kappaleenoletusfontti"/>
    <w:uiPriority w:val="22"/>
    <w:qFormat/>
    <w:rsid w:val="00B261B2"/>
    <w:rPr>
      <w:b/>
      <w:bCs/>
      <w:noProof w:val="0"/>
      <w:lang w:val="fi-FI"/>
    </w:rPr>
  </w:style>
  <w:style w:type="paragraph" w:styleId="Sisluet1">
    <w:name w:val="toc 1"/>
    <w:basedOn w:val="Normaali"/>
    <w:next w:val="Normaali"/>
    <w:autoRedefine/>
    <w:uiPriority w:val="39"/>
    <w:unhideWhenUsed/>
    <w:rsid w:val="003E05ED"/>
    <w:pPr>
      <w:tabs>
        <w:tab w:val="right" w:leader="dot" w:pos="9639"/>
      </w:tabs>
      <w:spacing w:after="120"/>
      <w:ind w:left="567" w:hanging="567"/>
    </w:pPr>
    <w:rPr>
      <w:sz w:val="20"/>
    </w:rPr>
  </w:style>
  <w:style w:type="paragraph" w:styleId="Sisluet3">
    <w:name w:val="toc 3"/>
    <w:basedOn w:val="Normaali"/>
    <w:next w:val="Normaali"/>
    <w:autoRedefine/>
    <w:uiPriority w:val="39"/>
    <w:unhideWhenUsed/>
    <w:rsid w:val="000B4A9D"/>
    <w:pPr>
      <w:tabs>
        <w:tab w:val="right" w:leader="dot" w:pos="9639"/>
      </w:tabs>
      <w:spacing w:after="100"/>
      <w:ind w:left="1247" w:hanging="680"/>
    </w:pPr>
    <w:rPr>
      <w:sz w:val="20"/>
    </w:rPr>
  </w:style>
  <w:style w:type="character" w:styleId="Hyperlinkki">
    <w:name w:val="Hyperlink"/>
    <w:basedOn w:val="Kappaleenoletusfontti"/>
    <w:uiPriority w:val="99"/>
    <w:unhideWhenUsed/>
    <w:rsid w:val="00FD608B"/>
    <w:rPr>
      <w:color w:val="004B87" w:themeColor="accent2"/>
      <w:u w:val="single"/>
    </w:rPr>
  </w:style>
  <w:style w:type="paragraph" w:styleId="Sisluet2">
    <w:name w:val="toc 2"/>
    <w:basedOn w:val="Normaali"/>
    <w:next w:val="Normaali"/>
    <w:autoRedefine/>
    <w:uiPriority w:val="39"/>
    <w:unhideWhenUsed/>
    <w:rsid w:val="00E74468"/>
    <w:pPr>
      <w:tabs>
        <w:tab w:val="right" w:leader="dot" w:pos="9639"/>
      </w:tabs>
      <w:spacing w:after="100"/>
      <w:ind w:left="1247" w:hanging="680"/>
    </w:pPr>
    <w:rPr>
      <w:sz w:val="20"/>
    </w:rPr>
  </w:style>
  <w:style w:type="paragraph" w:styleId="Sisluet4">
    <w:name w:val="toc 4"/>
    <w:basedOn w:val="Normaali"/>
    <w:next w:val="Normaali"/>
    <w:autoRedefine/>
    <w:uiPriority w:val="39"/>
    <w:unhideWhenUsed/>
    <w:rsid w:val="003E05ED"/>
    <w:pPr>
      <w:tabs>
        <w:tab w:val="left" w:pos="721"/>
        <w:tab w:val="right" w:leader="dot" w:pos="9639"/>
      </w:tabs>
      <w:spacing w:after="100"/>
      <w:ind w:left="567"/>
    </w:pPr>
    <w:rPr>
      <w:sz w:val="20"/>
    </w:rPr>
  </w:style>
  <w:style w:type="paragraph" w:styleId="Sisluet5">
    <w:name w:val="toc 5"/>
    <w:basedOn w:val="Normaali"/>
    <w:next w:val="Normaali"/>
    <w:autoRedefine/>
    <w:uiPriority w:val="39"/>
    <w:unhideWhenUsed/>
    <w:rsid w:val="003E05ED"/>
    <w:pPr>
      <w:spacing w:after="100"/>
      <w:ind w:left="567"/>
    </w:pPr>
    <w:rPr>
      <w:sz w:val="20"/>
    </w:rPr>
  </w:style>
  <w:style w:type="paragraph" w:styleId="Sisluet6">
    <w:name w:val="toc 6"/>
    <w:basedOn w:val="Normaali"/>
    <w:next w:val="Normaali"/>
    <w:autoRedefine/>
    <w:uiPriority w:val="39"/>
    <w:unhideWhenUsed/>
    <w:rsid w:val="003E05ED"/>
    <w:pPr>
      <w:spacing w:after="100"/>
      <w:ind w:left="567"/>
    </w:pPr>
    <w:rPr>
      <w:sz w:val="20"/>
    </w:rPr>
  </w:style>
  <w:style w:type="paragraph" w:styleId="Sisluet7">
    <w:name w:val="toc 7"/>
    <w:basedOn w:val="Normaali"/>
    <w:next w:val="Normaali"/>
    <w:autoRedefine/>
    <w:uiPriority w:val="39"/>
    <w:unhideWhenUsed/>
    <w:rsid w:val="003E05ED"/>
    <w:pPr>
      <w:spacing w:after="100"/>
      <w:ind w:left="567"/>
    </w:pPr>
    <w:rPr>
      <w:sz w:val="20"/>
    </w:rPr>
  </w:style>
  <w:style w:type="paragraph" w:styleId="Sisluet9">
    <w:name w:val="toc 9"/>
    <w:basedOn w:val="Normaali"/>
    <w:next w:val="Normaali"/>
    <w:autoRedefine/>
    <w:uiPriority w:val="39"/>
    <w:unhideWhenUsed/>
    <w:rsid w:val="003E05ED"/>
    <w:pPr>
      <w:spacing w:after="100"/>
      <w:ind w:left="567"/>
    </w:pPr>
    <w:rPr>
      <w:sz w:val="20"/>
    </w:rPr>
  </w:style>
  <w:style w:type="paragraph" w:styleId="Lohkoteksti">
    <w:name w:val="Block Text"/>
    <w:basedOn w:val="Normaali"/>
    <w:uiPriority w:val="99"/>
    <w:semiHidden/>
    <w:unhideWhenUsed/>
    <w:rsid w:val="0078509E"/>
    <w:pPr>
      <w:pBdr>
        <w:top w:val="single" w:sz="2" w:space="10" w:color="E83363" w:themeColor="background2"/>
        <w:left w:val="single" w:sz="2" w:space="10" w:color="E83363" w:themeColor="background2"/>
        <w:bottom w:val="single" w:sz="2" w:space="10" w:color="E83363" w:themeColor="background2"/>
        <w:right w:val="single" w:sz="2" w:space="10" w:color="E83363"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011789"/>
    <w:pPr>
      <w:spacing w:after="100"/>
      <w:ind w:left="567"/>
    </w:pPr>
  </w:style>
  <w:style w:type="paragraph" w:styleId="Numeroituluettelo5">
    <w:name w:val="List Number 5"/>
    <w:basedOn w:val="Normaali"/>
    <w:uiPriority w:val="99"/>
    <w:unhideWhenUsed/>
    <w:rsid w:val="00853AA2"/>
    <w:pPr>
      <w:numPr>
        <w:numId w:val="12"/>
      </w:numPr>
      <w:spacing w:after="240"/>
      <w:ind w:left="2722" w:hanging="284"/>
    </w:pPr>
  </w:style>
  <w:style w:type="paragraph" w:styleId="Loppuviitteenteksti">
    <w:name w:val="endnote text"/>
    <w:basedOn w:val="Normaali"/>
    <w:link w:val="LoppuviitteentekstiChar"/>
    <w:uiPriority w:val="99"/>
    <w:semiHidden/>
    <w:unhideWhenUsed/>
    <w:rsid w:val="00340474"/>
    <w:pPr>
      <w:spacing w:line="240" w:lineRule="auto"/>
    </w:pPr>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semiHidden/>
    <w:unhideWhenUsed/>
    <w:rsid w:val="0078509E"/>
    <w:pPr>
      <w:spacing w:line="240" w:lineRule="auto"/>
    </w:pPr>
    <w:rPr>
      <w:sz w:val="16"/>
      <w:szCs w:val="25"/>
    </w:rPr>
  </w:style>
  <w:style w:type="character" w:customStyle="1" w:styleId="AlaviitteentekstiChar">
    <w:name w:val="Alaviitteen teksti Char"/>
    <w:basedOn w:val="Kappaleenoletusfontti"/>
    <w:link w:val="Alaviitteenteksti"/>
    <w:uiPriority w:val="99"/>
    <w:semiHidden/>
    <w:rsid w:val="0078509E"/>
    <w:rPr>
      <w:color w:val="000000" w:themeColor="text1"/>
      <w:sz w:val="16"/>
      <w:szCs w:val="25"/>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qFormat/>
    <w:rsid w:val="009C67C5"/>
    <w:pPr>
      <w:ind w:left="720"/>
      <w:contextualSpacing/>
    </w:pPr>
  </w:style>
  <w:style w:type="paragraph" w:customStyle="1" w:styleId="blanko">
    <w:name w:val="blanko"/>
    <w:basedOn w:val="Alatunniste"/>
    <w:uiPriority w:val="99"/>
    <w:semiHidden/>
    <w:qFormat/>
    <w:rsid w:val="00916403"/>
    <w:pPr>
      <w:spacing w:line="240" w:lineRule="auto"/>
    </w:pPr>
    <w:rPr>
      <w:sz w:val="2"/>
    </w:r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7" w:themeFill="accent2"/>
      </w:tcPr>
    </w:tblStylePr>
    <w:tblStylePr w:type="lastCol">
      <w:rPr>
        <w:b/>
        <w:bCs/>
        <w:color w:val="FFFFFF" w:themeColor="background1"/>
      </w:rPr>
      <w:tblPr/>
      <w:tcPr>
        <w:tcBorders>
          <w:left w:val="nil"/>
          <w:right w:val="nil"/>
          <w:insideH w:val="nil"/>
          <w:insideV w:val="nil"/>
        </w:tcBorders>
        <w:shd w:val="clear" w:color="auto" w:fill="004B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011789"/>
    <w:rPr>
      <w:rFonts w:asciiTheme="minorHAnsi" w:hAnsiTheme="minorHAnsi"/>
      <w:color w:val="808080" w:themeColor="background1" w:themeShade="80"/>
      <w:sz w:val="18"/>
    </w:rPr>
  </w:style>
  <w:style w:type="paragraph" w:styleId="Otsikko">
    <w:name w:val="Title"/>
    <w:basedOn w:val="Normaali"/>
    <w:next w:val="Normaali"/>
    <w:link w:val="OtsikkoChar"/>
    <w:uiPriority w:val="99"/>
    <w:rsid w:val="008D5E29"/>
    <w:pPr>
      <w:spacing w:line="600" w:lineRule="atLeast"/>
    </w:pPr>
    <w:rPr>
      <w:rFonts w:asciiTheme="majorHAnsi" w:eastAsiaTheme="majorEastAsia" w:hAnsiTheme="majorHAnsi" w:cstheme="majorBidi"/>
      <w:color w:val="auto"/>
      <w:spacing w:val="5"/>
      <w:kern w:val="28"/>
      <w:sz w:val="56"/>
      <w:szCs w:val="66"/>
    </w:rPr>
  </w:style>
  <w:style w:type="character" w:customStyle="1" w:styleId="OtsikkoChar">
    <w:name w:val="Otsikko Char"/>
    <w:basedOn w:val="Kappaleenoletusfontti"/>
    <w:link w:val="Otsikko"/>
    <w:uiPriority w:val="99"/>
    <w:rsid w:val="008D5E29"/>
    <w:rPr>
      <w:rFonts w:asciiTheme="majorHAnsi" w:eastAsiaTheme="majorEastAsia" w:hAnsiTheme="majorHAnsi" w:cstheme="majorBidi"/>
      <w:spacing w:val="5"/>
      <w:kern w:val="28"/>
      <w:sz w:val="56"/>
      <w:szCs w:val="66"/>
      <w:lang w:val="fi-FI"/>
    </w:rPr>
  </w:style>
  <w:style w:type="paragraph" w:styleId="Sisennettyleipteksti">
    <w:name w:val="Body Text Indent"/>
    <w:basedOn w:val="Normaali"/>
    <w:link w:val="SisennettyleiptekstiChar"/>
    <w:qFormat/>
    <w:rsid w:val="00E75721"/>
    <w:pPr>
      <w:spacing w:after="240"/>
      <w:ind w:left="1304"/>
    </w:pPr>
    <w:rPr>
      <w:szCs w:val="28"/>
    </w:rPr>
  </w:style>
  <w:style w:type="character" w:customStyle="1" w:styleId="SisennettyleiptekstiChar">
    <w:name w:val="Sisennetty leipäteksti Char"/>
    <w:basedOn w:val="Kappaleenoletusfontti"/>
    <w:link w:val="Sisennettyleipteksti"/>
    <w:rsid w:val="00E75721"/>
    <w:rPr>
      <w:color w:val="000000" w:themeColor="text1"/>
      <w:sz w:val="19"/>
      <w:szCs w:val="28"/>
      <w:lang w:val="fi-FI"/>
    </w:rPr>
  </w:style>
  <w:style w:type="paragraph" w:customStyle="1" w:styleId="Otsikko1numeroimaton">
    <w:name w:val="Otsikko 1 (numeroimaton)"/>
    <w:basedOn w:val="Otsikko1"/>
    <w:next w:val="Sisennettyleipteksti"/>
    <w:qFormat/>
    <w:rsid w:val="00515D79"/>
    <w:pPr>
      <w:numPr>
        <w:numId w:val="0"/>
      </w:numPr>
    </w:pPr>
  </w:style>
  <w:style w:type="paragraph" w:customStyle="1" w:styleId="Otsikko2numeroimaton">
    <w:name w:val="Otsikko 2 (numeroimaton)"/>
    <w:basedOn w:val="Otsikko2"/>
    <w:next w:val="Sisennettyleipteksti"/>
    <w:qFormat/>
    <w:rsid w:val="00AC2419"/>
    <w:pPr>
      <w:numPr>
        <w:ilvl w:val="0"/>
        <w:numId w:val="0"/>
      </w:numPr>
    </w:pPr>
  </w:style>
  <w:style w:type="paragraph" w:customStyle="1" w:styleId="Otsikko3numeroimaton">
    <w:name w:val="Otsikko 3 (numeroimaton)"/>
    <w:basedOn w:val="Otsikko3"/>
    <w:next w:val="Sisennettyleipteksti"/>
    <w:qFormat/>
    <w:rsid w:val="00DA4826"/>
    <w:pPr>
      <w:numPr>
        <w:ilvl w:val="0"/>
        <w:numId w:val="0"/>
      </w:numPr>
    </w:pPr>
  </w:style>
  <w:style w:type="paragraph" w:customStyle="1" w:styleId="Otsikko4numeroimaton">
    <w:name w:val="Otsikko 4 (numeroimaton)"/>
    <w:basedOn w:val="Otsikko4"/>
    <w:next w:val="Sisennettyleipteksti"/>
    <w:rsid w:val="00EA5709"/>
    <w:pPr>
      <w:numPr>
        <w:ilvl w:val="0"/>
        <w:numId w:val="0"/>
      </w:numPr>
    </w:pPr>
  </w:style>
  <w:style w:type="paragraph" w:customStyle="1" w:styleId="growforHUSAlwayshidden">
    <w:name w:val="© grow for HUS (Always hidden)"/>
    <w:basedOn w:val="Normaali"/>
    <w:semiHidden/>
    <w:qFormat/>
    <w:rsid w:val="005F1CAB"/>
    <w:pPr>
      <w:spacing w:line="240" w:lineRule="auto"/>
    </w:pPr>
    <w:rPr>
      <w:sz w:val="2"/>
      <w:lang w:val="en-GB"/>
    </w:rPr>
  </w:style>
  <w:style w:type="paragraph" w:styleId="Leiptekstin1rivinsisennys">
    <w:name w:val="Body Text First Indent"/>
    <w:basedOn w:val="Leipteksti"/>
    <w:link w:val="Leiptekstin1rivinsisennysChar"/>
    <w:uiPriority w:val="99"/>
    <w:semiHidden/>
    <w:unhideWhenUsed/>
    <w:rsid w:val="003E05ED"/>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E05ED"/>
    <w:rPr>
      <w:color w:val="F7A823" w:themeColor="text2"/>
      <w:sz w:val="18"/>
      <w:lang w:val="fi-FI"/>
    </w:rPr>
  </w:style>
  <w:style w:type="paragraph" w:customStyle="1" w:styleId="Address">
    <w:name w:val="Address"/>
    <w:basedOn w:val="Normaali"/>
    <w:uiPriority w:val="10"/>
    <w:qFormat/>
    <w:rsid w:val="00E75721"/>
  </w:style>
  <w:style w:type="paragraph" w:styleId="Vakiosisennys">
    <w:name w:val="Normal Indent"/>
    <w:basedOn w:val="Normaali"/>
    <w:qFormat/>
    <w:rsid w:val="00916403"/>
    <w:pPr>
      <w:ind w:left="1304"/>
    </w:pPr>
  </w:style>
  <w:style w:type="paragraph" w:styleId="Alaotsikko">
    <w:name w:val="Subtitle"/>
    <w:basedOn w:val="Normaali"/>
    <w:next w:val="Normaali"/>
    <w:link w:val="AlaotsikkoChar"/>
    <w:uiPriority w:val="99"/>
    <w:rsid w:val="00D57A69"/>
    <w:pPr>
      <w:numPr>
        <w:ilvl w:val="1"/>
      </w:numPr>
    </w:pPr>
    <w:rPr>
      <w:rFonts w:asciiTheme="majorHAnsi" w:eastAsiaTheme="minorEastAsia" w:hAnsiTheme="majorHAnsi"/>
      <w:color w:val="00ADB1" w:themeColor="accent1"/>
      <w:spacing w:val="15"/>
      <w:sz w:val="24"/>
      <w:szCs w:val="28"/>
    </w:rPr>
  </w:style>
  <w:style w:type="character" w:customStyle="1" w:styleId="AlaotsikkoChar">
    <w:name w:val="Alaotsikko Char"/>
    <w:basedOn w:val="Kappaleenoletusfontti"/>
    <w:link w:val="Alaotsikko"/>
    <w:uiPriority w:val="99"/>
    <w:rsid w:val="00D57A69"/>
    <w:rPr>
      <w:rFonts w:asciiTheme="majorHAnsi" w:eastAsiaTheme="minorEastAsia" w:hAnsiTheme="majorHAnsi"/>
      <w:color w:val="00ADB1" w:themeColor="accent1"/>
      <w:spacing w:val="15"/>
      <w:sz w:val="24"/>
      <w:szCs w:val="28"/>
      <w:lang w:val="fi-FI"/>
    </w:rPr>
  </w:style>
  <w:style w:type="paragraph" w:styleId="Lhdeluettelonotsikko">
    <w:name w:val="toa heading"/>
    <w:basedOn w:val="Normaali"/>
    <w:next w:val="Normaali"/>
    <w:uiPriority w:val="99"/>
    <w:semiHidden/>
    <w:unhideWhenUsed/>
    <w:rsid w:val="00C942DD"/>
    <w:pPr>
      <w:spacing w:before="240" w:after="240"/>
    </w:pPr>
    <w:rPr>
      <w:rFonts w:eastAsiaTheme="majorEastAsia" w:cstheme="majorBidi"/>
      <w:b/>
      <w:bCs/>
      <w:color w:val="auto"/>
      <w:sz w:val="22"/>
      <w:szCs w:val="30"/>
    </w:rPr>
  </w:style>
  <w:style w:type="character" w:styleId="Hienovarainenkorostus">
    <w:name w:val="Subtle Emphasis"/>
    <w:basedOn w:val="Kappaleenoletusfontti"/>
    <w:uiPriority w:val="19"/>
    <w:semiHidden/>
    <w:rsid w:val="00C942DD"/>
    <w:rPr>
      <w:rFonts w:asciiTheme="minorHAnsi" w:hAnsiTheme="minorHAnsi"/>
      <w:i/>
      <w:iCs/>
      <w:color w:val="auto"/>
      <w:sz w:val="16"/>
    </w:rPr>
  </w:style>
  <w:style w:type="character" w:styleId="Korostus">
    <w:name w:val="Emphasis"/>
    <w:basedOn w:val="Kappaleenoletusfontti"/>
    <w:uiPriority w:val="20"/>
    <w:rsid w:val="00C942DD"/>
    <w:rPr>
      <w:rFonts w:asciiTheme="minorHAnsi" w:hAnsiTheme="minorHAnsi"/>
      <w:i/>
      <w:iCs/>
      <w:sz w:val="16"/>
    </w:rPr>
  </w:style>
  <w:style w:type="paragraph" w:styleId="Lainaus">
    <w:name w:val="Quote"/>
    <w:basedOn w:val="Normaali"/>
    <w:next w:val="Normaali"/>
    <w:link w:val="LainausChar"/>
    <w:uiPriority w:val="29"/>
    <w:semiHidden/>
    <w:rsid w:val="00C942DD"/>
    <w:rPr>
      <w:i/>
      <w:iCs/>
    </w:rPr>
  </w:style>
  <w:style w:type="character" w:customStyle="1" w:styleId="LainausChar">
    <w:name w:val="Lainaus Char"/>
    <w:basedOn w:val="Kappaleenoletusfontti"/>
    <w:link w:val="Lainaus"/>
    <w:uiPriority w:val="29"/>
    <w:semiHidden/>
    <w:rsid w:val="00C942DD"/>
    <w:rPr>
      <w:i/>
      <w:iCs/>
      <w:color w:val="000000" w:themeColor="text1"/>
      <w:sz w:val="19"/>
      <w:lang w:val="fi-FI"/>
    </w:rPr>
  </w:style>
  <w:style w:type="character" w:styleId="Hienovarainenviittaus">
    <w:name w:val="Subtle Reference"/>
    <w:basedOn w:val="Kappaleenoletusfontti"/>
    <w:uiPriority w:val="31"/>
    <w:semiHidden/>
    <w:rsid w:val="00C942DD"/>
    <w:rPr>
      <w:rFonts w:asciiTheme="minorHAnsi" w:hAnsiTheme="minorHAnsi"/>
      <w:smallCaps/>
      <w:color w:val="004B87" w:themeColor="accent2"/>
      <w:u w:val="single"/>
    </w:rPr>
  </w:style>
  <w:style w:type="character" w:styleId="Erottuvaviittaus">
    <w:name w:val="Intense Reference"/>
    <w:basedOn w:val="Kappaleenoletusfontti"/>
    <w:uiPriority w:val="32"/>
    <w:semiHidden/>
    <w:rsid w:val="00C942DD"/>
    <w:rPr>
      <w:rFonts w:asciiTheme="minorHAnsi" w:hAnsiTheme="minorHAnsi"/>
      <w:b/>
      <w:bCs/>
      <w:smallCaps/>
      <w:color w:val="004B87" w:themeColor="accent2"/>
      <w:spacing w:val="5"/>
      <w:u w:val="single"/>
    </w:rPr>
  </w:style>
  <w:style w:type="character" w:styleId="Sivunumero">
    <w:name w:val="page number"/>
    <w:basedOn w:val="Kappaleenoletusfontti"/>
    <w:uiPriority w:val="99"/>
    <w:semiHidden/>
    <w:unhideWhenUsed/>
    <w:rsid w:val="00C942DD"/>
    <w:rPr>
      <w:rFonts w:asciiTheme="majorHAnsi" w:hAnsiTheme="majorHAnsi"/>
      <w:sz w:val="19"/>
    </w:rPr>
  </w:style>
  <w:style w:type="paragraph" w:customStyle="1" w:styleId="Alatunnistepotilaskutsu">
    <w:name w:val="Alatunniste (potilaskutsu)"/>
    <w:basedOn w:val="Normaali"/>
    <w:uiPriority w:val="99"/>
    <w:rsid w:val="00080F01"/>
  </w:style>
  <w:style w:type="paragraph" w:customStyle="1" w:styleId="Viitetiedot">
    <w:name w:val="Viitetiedot"/>
    <w:basedOn w:val="Normaali"/>
    <w:uiPriority w:val="99"/>
    <w:qFormat/>
    <w:rsid w:val="007365EB"/>
    <w:pPr>
      <w:spacing w:after="240" w:line="290" w:lineRule="atLeast"/>
    </w:pPr>
    <w:rPr>
      <w:i/>
      <w:sz w:val="16"/>
    </w:rPr>
  </w:style>
  <w:style w:type="character" w:styleId="Ratkaisematonmaininta">
    <w:name w:val="Unresolved Mention"/>
    <w:basedOn w:val="Kappaleenoletusfontti"/>
    <w:uiPriority w:val="99"/>
    <w:semiHidden/>
    <w:unhideWhenUsed/>
    <w:rsid w:val="00E7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535">
      <w:bodyDiv w:val="1"/>
      <w:marLeft w:val="0"/>
      <w:marRight w:val="0"/>
      <w:marTop w:val="0"/>
      <w:marBottom w:val="0"/>
      <w:divBdr>
        <w:top w:val="none" w:sz="0" w:space="0" w:color="auto"/>
        <w:left w:val="none" w:sz="0" w:space="0" w:color="auto"/>
        <w:bottom w:val="none" w:sz="0" w:space="0" w:color="auto"/>
        <w:right w:val="none" w:sz="0" w:space="0" w:color="auto"/>
      </w:divBdr>
    </w:div>
    <w:div w:id="150365222">
      <w:bodyDiv w:val="1"/>
      <w:marLeft w:val="0"/>
      <w:marRight w:val="0"/>
      <w:marTop w:val="0"/>
      <w:marBottom w:val="0"/>
      <w:divBdr>
        <w:top w:val="none" w:sz="0" w:space="0" w:color="auto"/>
        <w:left w:val="none" w:sz="0" w:space="0" w:color="auto"/>
        <w:bottom w:val="none" w:sz="0" w:space="0" w:color="auto"/>
        <w:right w:val="none" w:sz="0" w:space="0" w:color="auto"/>
      </w:divBdr>
    </w:div>
    <w:div w:id="228610697">
      <w:bodyDiv w:val="1"/>
      <w:marLeft w:val="0"/>
      <w:marRight w:val="0"/>
      <w:marTop w:val="0"/>
      <w:marBottom w:val="0"/>
      <w:divBdr>
        <w:top w:val="none" w:sz="0" w:space="0" w:color="auto"/>
        <w:left w:val="none" w:sz="0" w:space="0" w:color="auto"/>
        <w:bottom w:val="none" w:sz="0" w:space="0" w:color="auto"/>
        <w:right w:val="none" w:sz="0" w:space="0" w:color="auto"/>
      </w:divBdr>
    </w:div>
    <w:div w:id="371543597">
      <w:bodyDiv w:val="1"/>
      <w:marLeft w:val="0"/>
      <w:marRight w:val="0"/>
      <w:marTop w:val="0"/>
      <w:marBottom w:val="0"/>
      <w:divBdr>
        <w:top w:val="none" w:sz="0" w:space="0" w:color="auto"/>
        <w:left w:val="none" w:sz="0" w:space="0" w:color="auto"/>
        <w:bottom w:val="none" w:sz="0" w:space="0" w:color="auto"/>
        <w:right w:val="none" w:sz="0" w:space="0" w:color="auto"/>
      </w:divBdr>
    </w:div>
    <w:div w:id="398789067">
      <w:bodyDiv w:val="1"/>
      <w:marLeft w:val="0"/>
      <w:marRight w:val="0"/>
      <w:marTop w:val="0"/>
      <w:marBottom w:val="0"/>
      <w:divBdr>
        <w:top w:val="none" w:sz="0" w:space="0" w:color="auto"/>
        <w:left w:val="none" w:sz="0" w:space="0" w:color="auto"/>
        <w:bottom w:val="none" w:sz="0" w:space="0" w:color="auto"/>
        <w:right w:val="none" w:sz="0" w:space="0" w:color="auto"/>
      </w:divBdr>
    </w:div>
    <w:div w:id="422341431">
      <w:bodyDiv w:val="1"/>
      <w:marLeft w:val="0"/>
      <w:marRight w:val="0"/>
      <w:marTop w:val="0"/>
      <w:marBottom w:val="0"/>
      <w:divBdr>
        <w:top w:val="none" w:sz="0" w:space="0" w:color="auto"/>
        <w:left w:val="none" w:sz="0" w:space="0" w:color="auto"/>
        <w:bottom w:val="none" w:sz="0" w:space="0" w:color="auto"/>
        <w:right w:val="none" w:sz="0" w:space="0" w:color="auto"/>
      </w:divBdr>
    </w:div>
    <w:div w:id="67962556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
    <w:div w:id="1147546934">
      <w:bodyDiv w:val="1"/>
      <w:marLeft w:val="0"/>
      <w:marRight w:val="0"/>
      <w:marTop w:val="0"/>
      <w:marBottom w:val="0"/>
      <w:divBdr>
        <w:top w:val="none" w:sz="0" w:space="0" w:color="auto"/>
        <w:left w:val="none" w:sz="0" w:space="0" w:color="auto"/>
        <w:bottom w:val="none" w:sz="0" w:space="0" w:color="auto"/>
        <w:right w:val="none" w:sz="0" w:space="0" w:color="auto"/>
      </w:divBdr>
    </w:div>
    <w:div w:id="1204295981">
      <w:bodyDiv w:val="1"/>
      <w:marLeft w:val="0"/>
      <w:marRight w:val="0"/>
      <w:marTop w:val="0"/>
      <w:marBottom w:val="0"/>
      <w:divBdr>
        <w:top w:val="none" w:sz="0" w:space="0" w:color="auto"/>
        <w:left w:val="none" w:sz="0" w:space="0" w:color="auto"/>
        <w:bottom w:val="none" w:sz="0" w:space="0" w:color="auto"/>
        <w:right w:val="none" w:sz="0" w:space="0" w:color="auto"/>
      </w:divBdr>
    </w:div>
    <w:div w:id="1366908903">
      <w:bodyDiv w:val="1"/>
      <w:marLeft w:val="0"/>
      <w:marRight w:val="0"/>
      <w:marTop w:val="0"/>
      <w:marBottom w:val="0"/>
      <w:divBdr>
        <w:top w:val="none" w:sz="0" w:space="0" w:color="auto"/>
        <w:left w:val="none" w:sz="0" w:space="0" w:color="auto"/>
        <w:bottom w:val="none" w:sz="0" w:space="0" w:color="auto"/>
        <w:right w:val="none" w:sz="0" w:space="0" w:color="auto"/>
      </w:divBdr>
    </w:div>
    <w:div w:id="1422990373">
      <w:bodyDiv w:val="1"/>
      <w:marLeft w:val="0"/>
      <w:marRight w:val="0"/>
      <w:marTop w:val="0"/>
      <w:marBottom w:val="0"/>
      <w:divBdr>
        <w:top w:val="none" w:sz="0" w:space="0" w:color="auto"/>
        <w:left w:val="none" w:sz="0" w:space="0" w:color="auto"/>
        <w:bottom w:val="none" w:sz="0" w:space="0" w:color="auto"/>
        <w:right w:val="none" w:sz="0" w:space="0" w:color="auto"/>
      </w:divBdr>
    </w:div>
    <w:div w:id="1430468637">
      <w:bodyDiv w:val="1"/>
      <w:marLeft w:val="0"/>
      <w:marRight w:val="0"/>
      <w:marTop w:val="0"/>
      <w:marBottom w:val="0"/>
      <w:divBdr>
        <w:top w:val="none" w:sz="0" w:space="0" w:color="auto"/>
        <w:left w:val="none" w:sz="0" w:space="0" w:color="auto"/>
        <w:bottom w:val="none" w:sz="0" w:space="0" w:color="auto"/>
        <w:right w:val="none" w:sz="0" w:space="0" w:color="auto"/>
      </w:divBdr>
    </w:div>
    <w:div w:id="1508057020">
      <w:bodyDiv w:val="1"/>
      <w:marLeft w:val="0"/>
      <w:marRight w:val="0"/>
      <w:marTop w:val="0"/>
      <w:marBottom w:val="0"/>
      <w:divBdr>
        <w:top w:val="none" w:sz="0" w:space="0" w:color="auto"/>
        <w:left w:val="none" w:sz="0" w:space="0" w:color="auto"/>
        <w:bottom w:val="none" w:sz="0" w:space="0" w:color="auto"/>
        <w:right w:val="none" w:sz="0" w:space="0" w:color="auto"/>
      </w:divBdr>
    </w:div>
    <w:div w:id="1558786042">
      <w:bodyDiv w:val="1"/>
      <w:marLeft w:val="0"/>
      <w:marRight w:val="0"/>
      <w:marTop w:val="0"/>
      <w:marBottom w:val="0"/>
      <w:divBdr>
        <w:top w:val="none" w:sz="0" w:space="0" w:color="auto"/>
        <w:left w:val="none" w:sz="0" w:space="0" w:color="auto"/>
        <w:bottom w:val="none" w:sz="0" w:space="0" w:color="auto"/>
        <w:right w:val="none" w:sz="0" w:space="0" w:color="auto"/>
      </w:divBdr>
    </w:div>
    <w:div w:id="1688824195">
      <w:bodyDiv w:val="1"/>
      <w:marLeft w:val="0"/>
      <w:marRight w:val="0"/>
      <w:marTop w:val="0"/>
      <w:marBottom w:val="0"/>
      <w:divBdr>
        <w:top w:val="none" w:sz="0" w:space="0" w:color="auto"/>
        <w:left w:val="none" w:sz="0" w:space="0" w:color="auto"/>
        <w:bottom w:val="none" w:sz="0" w:space="0" w:color="auto"/>
        <w:right w:val="none" w:sz="0" w:space="0" w:color="auto"/>
      </w:divBdr>
    </w:div>
    <w:div w:id="1804762093">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1976133551">
      <w:bodyDiv w:val="1"/>
      <w:marLeft w:val="0"/>
      <w:marRight w:val="0"/>
      <w:marTop w:val="0"/>
      <w:marBottom w:val="0"/>
      <w:divBdr>
        <w:top w:val="none" w:sz="0" w:space="0" w:color="auto"/>
        <w:left w:val="none" w:sz="0" w:space="0" w:color="auto"/>
        <w:bottom w:val="none" w:sz="0" w:space="0" w:color="auto"/>
        <w:right w:val="none" w:sz="0" w:space="0" w:color="auto"/>
      </w:divBdr>
    </w:div>
    <w:div w:id="2041776854">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etosuoja@om.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usnasdb\Office_mallit\hus_nologo.dotx" TargetMode="External"/></Relationships>
</file>

<file path=word/theme/theme1.xml><?xml version="1.0" encoding="utf-8"?>
<a:theme xmlns:a="http://schemas.openxmlformats.org/drawingml/2006/main" name="Theme3">
  <a:themeElements>
    <a:clrScheme name="HUS PPT">
      <a:dk1>
        <a:sysClr val="windowText" lastClr="000000"/>
      </a:dk1>
      <a:lt1>
        <a:sysClr val="window" lastClr="FFFFFF"/>
      </a:lt1>
      <a:dk2>
        <a:srgbClr val="F7A823"/>
      </a:dk2>
      <a:lt2>
        <a:srgbClr val="E83363"/>
      </a:lt2>
      <a:accent1>
        <a:srgbClr val="00ADB1"/>
      </a:accent1>
      <a:accent2>
        <a:srgbClr val="004B87"/>
      </a:accent2>
      <a:accent3>
        <a:srgbClr val="0ABBEF"/>
      </a:accent3>
      <a:accent4>
        <a:srgbClr val="E56DA6"/>
      </a:accent4>
      <a:accent5>
        <a:srgbClr val="96368B"/>
      </a:accent5>
      <a:accent6>
        <a:srgbClr val="BBD034"/>
      </a:accent6>
      <a:hlink>
        <a:srgbClr val="00ADB1"/>
      </a:hlink>
      <a:folHlink>
        <a:srgbClr val="00ADB1"/>
      </a:folHlink>
    </a:clrScheme>
    <a:fontScheme name="HUS">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bg2"/>
            </a:solidFill>
          </a:defRPr>
        </a:defP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B557866E69D49819FAF47D8E071D1" ma:contentTypeVersion="9" ma:contentTypeDescription="Create a new document." ma:contentTypeScope="" ma:versionID="1138cbf9a3d8224ead2bd4d16128dae2">
  <xsd:schema xmlns:xsd="http://www.w3.org/2001/XMLSchema" xmlns:xs="http://www.w3.org/2001/XMLSchema" xmlns:p="http://schemas.microsoft.com/office/2006/metadata/properties" xmlns:ns3="aff3ccfb-d060-4806-b0f0-da47d654f810" xmlns:ns4="77e7263d-daaf-44df-8cd7-399c1360d388" targetNamespace="http://schemas.microsoft.com/office/2006/metadata/properties" ma:root="true" ma:fieldsID="c2cace9ab931ee0651f131d86ab16b63" ns3:_="" ns4:_="">
    <xsd:import namespace="aff3ccfb-d060-4806-b0f0-da47d654f810"/>
    <xsd:import namespace="77e7263d-daaf-44df-8cd7-399c1360d3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3ccfb-d060-4806-b0f0-da47d654f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7263d-daaf-44df-8cd7-399c1360d3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6C4DA-1907-4249-BDC4-18C829A7BD5A}">
  <ds:schemaRefs>
    <ds:schemaRef ds:uri="http://schemas.microsoft.com/sharepoint/v3/contenttype/forms"/>
  </ds:schemaRefs>
</ds:datastoreItem>
</file>

<file path=customXml/itemProps2.xml><?xml version="1.0" encoding="utf-8"?>
<ds:datastoreItem xmlns:ds="http://schemas.openxmlformats.org/officeDocument/2006/customXml" ds:itemID="{1715330C-26C8-45BE-82F8-9A1B85502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3ccfb-d060-4806-b0f0-da47d654f810"/>
    <ds:schemaRef ds:uri="77e7263d-daaf-44df-8cd7-399c1360d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A4A56-8BC4-49DA-81C0-28AA3275D5B0}">
  <ds:schemaRefs>
    <ds:schemaRef ds:uri="http://schemas.openxmlformats.org/officeDocument/2006/bibliography"/>
  </ds:schemaRefs>
</ds:datastoreItem>
</file>

<file path=customXml/itemProps4.xml><?xml version="1.0" encoding="utf-8"?>
<ds:datastoreItem xmlns:ds="http://schemas.openxmlformats.org/officeDocument/2006/customXml" ds:itemID="{C96ED99E-CAC3-4F82-9FB7-E7061971BC22}">
  <ds:schemaRefs>
    <ds:schemaRef ds:uri="http://purl.org/dc/elements/1.1/"/>
    <ds:schemaRef ds:uri="http://schemas.microsoft.com/office/2006/metadata/properties"/>
    <ds:schemaRef ds:uri="http://purl.org/dc/terms/"/>
    <ds:schemaRef ds:uri="http://schemas.openxmlformats.org/package/2006/metadata/core-properties"/>
    <ds:schemaRef ds:uri="aff3ccfb-d060-4806-b0f0-da47d654f810"/>
    <ds:schemaRef ds:uri="http://schemas.microsoft.com/office/2006/documentManagement/types"/>
    <ds:schemaRef ds:uri="http://schemas.microsoft.com/office/infopath/2007/PartnerControls"/>
    <ds:schemaRef ds:uri="77e7263d-daaf-44df-8cd7-399c1360d3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hus_nologo</Template>
  <TotalTime>5</TotalTime>
  <Pages>11</Pages>
  <Words>2660</Words>
  <Characters>21546</Characters>
  <Application>Microsoft Office Word</Application>
  <DocSecurity>4</DocSecurity>
  <Lines>179</Lines>
  <Paragraphs>48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Selesniemi Hanna</dc:creator>
  <cp:keywords/>
  <cp:lastModifiedBy>Lehto Carita</cp:lastModifiedBy>
  <cp:revision>2</cp:revision>
  <cp:lastPrinted>2018-12-17T11:53:00Z</cp:lastPrinted>
  <dcterms:created xsi:type="dcterms:W3CDTF">2024-09-09T07:06:00Z</dcterms:created>
  <dcterms:modified xsi:type="dcterms:W3CDTF">2024-09-09T07:06:00Z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0x0101004F7B557866E69D49819FAF47D8E071D1</vt:lpwstr>
  </property>
</Properties>
</file>